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0429" w14:textId="73ABA2E5" w:rsidR="0020569D" w:rsidRPr="00C04BCB" w:rsidRDefault="0020569D" w:rsidP="0020569D">
      <w:pPr>
        <w:spacing w:before="240" w:line="276" w:lineRule="auto"/>
        <w:rPr>
          <w:rFonts w:cs="Arial"/>
          <w:b/>
          <w:sz w:val="22"/>
          <w:szCs w:val="22"/>
          <w:u w:val="single"/>
        </w:rPr>
      </w:pPr>
      <w:r w:rsidRPr="00C04BCB">
        <w:rPr>
          <w:rFonts w:cs="Arial"/>
          <w:b/>
          <w:sz w:val="22"/>
          <w:szCs w:val="22"/>
          <w:u w:val="single"/>
        </w:rPr>
        <w:t xml:space="preserve">Antrag </w:t>
      </w:r>
      <w:r w:rsidR="00A125C6">
        <w:rPr>
          <w:rFonts w:cs="Arial"/>
          <w:b/>
          <w:sz w:val="22"/>
          <w:szCs w:val="22"/>
          <w:u w:val="single"/>
        </w:rPr>
        <w:t xml:space="preserve">auf </w:t>
      </w:r>
      <w:r w:rsidRPr="00C04BCB">
        <w:rPr>
          <w:rFonts w:cs="Arial"/>
          <w:b/>
          <w:sz w:val="22"/>
          <w:szCs w:val="22"/>
          <w:u w:val="single"/>
        </w:rPr>
        <w:t xml:space="preserve">Förderung </w:t>
      </w:r>
      <w:r w:rsidR="006E60EC">
        <w:rPr>
          <w:rFonts w:cs="Arial"/>
          <w:b/>
          <w:sz w:val="22"/>
          <w:szCs w:val="22"/>
          <w:u w:val="single"/>
        </w:rPr>
        <w:t>der</w:t>
      </w:r>
      <w:r w:rsidR="00A125C6">
        <w:rPr>
          <w:rFonts w:cs="Arial"/>
          <w:b/>
          <w:sz w:val="22"/>
          <w:szCs w:val="22"/>
          <w:u w:val="single"/>
        </w:rPr>
        <w:t xml:space="preserve"> Teilnahme an einem </w:t>
      </w:r>
      <w:r w:rsidRPr="00C04BCB">
        <w:rPr>
          <w:rFonts w:cs="Arial"/>
          <w:b/>
          <w:sz w:val="22"/>
          <w:szCs w:val="22"/>
          <w:u w:val="single"/>
        </w:rPr>
        <w:t>Blended Intensive Programme</w:t>
      </w:r>
      <w:r w:rsidR="00C16688">
        <w:rPr>
          <w:rFonts w:cs="Arial"/>
          <w:b/>
          <w:sz w:val="22"/>
          <w:szCs w:val="22"/>
          <w:u w:val="single"/>
        </w:rPr>
        <w:t xml:space="preserve"> (BIP)</w:t>
      </w:r>
    </w:p>
    <w:p w14:paraId="4B3BF4CC" w14:textId="58A3C62F" w:rsidR="008D61B5" w:rsidRPr="00C04BCB" w:rsidRDefault="0020569D" w:rsidP="008D61B5">
      <w:pPr>
        <w:spacing w:before="240" w:line="276" w:lineRule="auto"/>
        <w:rPr>
          <w:rFonts w:cs="Arial"/>
        </w:rPr>
      </w:pPr>
      <w:r w:rsidRPr="00C04BCB">
        <w:rPr>
          <w:rFonts w:cs="Arial"/>
        </w:rPr>
        <w:t xml:space="preserve">Antragsteller*in TH Köln </w:t>
      </w:r>
    </w:p>
    <w:p w14:paraId="562B03CF" w14:textId="6ECACA5C" w:rsidR="008D61B5" w:rsidRPr="00371051" w:rsidRDefault="0020569D" w:rsidP="008D61B5">
      <w:pPr>
        <w:spacing w:before="240" w:line="276" w:lineRule="auto"/>
        <w:rPr>
          <w:rFonts w:cs="Arial"/>
        </w:rPr>
      </w:pPr>
      <w:r w:rsidRPr="00371051">
        <w:rPr>
          <w:rFonts w:cs="Arial"/>
        </w:rPr>
        <w:t>Nachname</w:t>
      </w:r>
      <w:r w:rsidR="008D61B5" w:rsidRPr="00371051">
        <w:rPr>
          <w:rFonts w:cs="Arial"/>
        </w:rPr>
        <w:t xml:space="preserve">: </w:t>
      </w:r>
      <w:r w:rsidR="007374D1" w:rsidRPr="00C04BCB">
        <w:rPr>
          <w:lang w:val="en-US"/>
        </w:rPr>
        <w:fldChar w:fldCharType="begin"/>
      </w:r>
      <w:r w:rsidR="007374D1" w:rsidRPr="00371051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="008D61B5" w:rsidRPr="00371051">
        <w:rPr>
          <w:rFonts w:cs="Arial"/>
        </w:rPr>
        <w:t xml:space="preserve">     </w:t>
      </w:r>
    </w:p>
    <w:p w14:paraId="4B3E03E6" w14:textId="4238F763" w:rsidR="008D61B5" w:rsidRPr="00371051" w:rsidRDefault="008D61B5" w:rsidP="008D61B5">
      <w:pPr>
        <w:spacing w:before="240" w:line="276" w:lineRule="auto"/>
        <w:rPr>
          <w:rFonts w:cs="Arial"/>
        </w:rPr>
      </w:pPr>
      <w:r w:rsidRPr="00371051">
        <w:rPr>
          <w:rFonts w:cs="Arial"/>
        </w:rPr>
        <w:t xml:space="preserve">Name: </w:t>
      </w:r>
      <w:r w:rsidR="007374D1" w:rsidRPr="00C04BCB">
        <w:rPr>
          <w:lang w:val="en-US"/>
        </w:rPr>
        <w:fldChar w:fldCharType="begin"/>
      </w:r>
      <w:r w:rsidR="007374D1" w:rsidRPr="00371051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Pr="00371051">
        <w:rPr>
          <w:rFonts w:cs="Arial"/>
        </w:rPr>
        <w:t xml:space="preserve">     </w:t>
      </w:r>
    </w:p>
    <w:p w14:paraId="25287762" w14:textId="7EB59E62" w:rsidR="008D61B5" w:rsidRPr="00371051" w:rsidRDefault="0020569D" w:rsidP="008D61B5">
      <w:pPr>
        <w:spacing w:before="240" w:line="276" w:lineRule="auto"/>
        <w:rPr>
          <w:rFonts w:cs="Arial"/>
        </w:rPr>
      </w:pPr>
      <w:r w:rsidRPr="00371051">
        <w:rPr>
          <w:rFonts w:cs="Arial"/>
        </w:rPr>
        <w:t>Fakultät/Institut</w:t>
      </w:r>
      <w:r w:rsidR="008D61B5" w:rsidRPr="00371051">
        <w:rPr>
          <w:rFonts w:cs="Arial"/>
        </w:rPr>
        <w:t>:</w:t>
      </w:r>
      <w:r w:rsidR="007374D1" w:rsidRPr="00371051">
        <w:rPr>
          <w:rFonts w:cs="Arial"/>
        </w:rPr>
        <w:t xml:space="preserve"> </w:t>
      </w:r>
      <w:r w:rsidR="007374D1" w:rsidRPr="00C04BCB">
        <w:rPr>
          <w:lang w:val="en-US"/>
        </w:rPr>
        <w:fldChar w:fldCharType="begin"/>
      </w:r>
      <w:r w:rsidR="007374D1" w:rsidRPr="00371051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="008D61B5" w:rsidRPr="00371051">
        <w:rPr>
          <w:rFonts w:cs="Arial"/>
        </w:rPr>
        <w:t xml:space="preserve">      </w:t>
      </w:r>
    </w:p>
    <w:p w14:paraId="4C490478" w14:textId="11F8FF9A" w:rsidR="008D61B5" w:rsidRPr="00371051" w:rsidRDefault="00032E70" w:rsidP="008D61B5">
      <w:pPr>
        <w:spacing w:before="240" w:line="276" w:lineRule="auto"/>
        <w:rPr>
          <w:rFonts w:cs="Arial"/>
        </w:rPr>
      </w:pPr>
      <w:r w:rsidRPr="00371051">
        <w:rPr>
          <w:rFonts w:cs="Arial"/>
        </w:rPr>
        <w:t>E-Mail</w:t>
      </w:r>
      <w:r w:rsidR="008D61B5" w:rsidRPr="00371051">
        <w:rPr>
          <w:rFonts w:cs="Arial"/>
        </w:rPr>
        <w:t>:</w:t>
      </w:r>
      <w:r w:rsidR="007374D1" w:rsidRPr="00371051">
        <w:rPr>
          <w:rFonts w:cs="Arial"/>
        </w:rPr>
        <w:t xml:space="preserve"> </w:t>
      </w:r>
      <w:r w:rsidR="007374D1" w:rsidRPr="00C04BCB">
        <w:rPr>
          <w:lang w:val="en-US"/>
        </w:rPr>
        <w:fldChar w:fldCharType="begin"/>
      </w:r>
      <w:r w:rsidR="007374D1" w:rsidRPr="00371051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="008D61B5" w:rsidRPr="00371051">
        <w:rPr>
          <w:rFonts w:cs="Arial"/>
        </w:rPr>
        <w:t xml:space="preserve">    </w:t>
      </w:r>
    </w:p>
    <w:p w14:paraId="19F90BE0" w14:textId="77777777" w:rsidR="008D61B5" w:rsidRPr="00371051" w:rsidRDefault="008D61B5" w:rsidP="008D61B5">
      <w:pPr>
        <w:rPr>
          <w:color w:val="FF0000"/>
        </w:rPr>
      </w:pPr>
      <w:r w:rsidRPr="00371051">
        <w:rPr>
          <w:color w:val="FF0000"/>
        </w:rPr>
        <w:t>__________________________________________________________________________________</w:t>
      </w:r>
    </w:p>
    <w:p w14:paraId="0BA7AA55" w14:textId="77777777" w:rsidR="008D61B5" w:rsidRPr="00371051" w:rsidRDefault="008D61B5" w:rsidP="008D61B5">
      <w:pPr>
        <w:rPr>
          <w:b/>
        </w:rPr>
      </w:pPr>
    </w:p>
    <w:p w14:paraId="6BDD14E9" w14:textId="03036224" w:rsidR="008D61B5" w:rsidRPr="00C268E4" w:rsidRDefault="0020569D" w:rsidP="007374D1">
      <w:pPr>
        <w:spacing w:before="120"/>
        <w:rPr>
          <w:b/>
          <w:sz w:val="24"/>
          <w:szCs w:val="24"/>
        </w:rPr>
      </w:pPr>
      <w:r w:rsidRPr="00C268E4">
        <w:rPr>
          <w:b/>
          <w:sz w:val="24"/>
          <w:szCs w:val="24"/>
        </w:rPr>
        <w:t>Blended Intensive Programme</w:t>
      </w:r>
      <w:r w:rsidR="008D61B5" w:rsidRPr="00C268E4">
        <w:rPr>
          <w:b/>
          <w:sz w:val="24"/>
          <w:szCs w:val="24"/>
        </w:rPr>
        <w:t xml:space="preserve"> – Details</w:t>
      </w:r>
    </w:p>
    <w:p w14:paraId="286CECC2" w14:textId="77777777" w:rsidR="00393A33" w:rsidRDefault="00393A33" w:rsidP="007374D1">
      <w:pPr>
        <w:spacing w:before="120"/>
        <w:rPr>
          <w:b/>
        </w:rPr>
      </w:pPr>
    </w:p>
    <w:p w14:paraId="5E8044A2" w14:textId="7E309263" w:rsidR="008D61B5" w:rsidRPr="0020569D" w:rsidRDefault="00032E70" w:rsidP="007374D1">
      <w:pPr>
        <w:spacing w:before="120"/>
      </w:pPr>
      <w:r>
        <w:rPr>
          <w:b/>
        </w:rPr>
        <w:t>T</w:t>
      </w:r>
      <w:r w:rsidR="0020569D">
        <w:rPr>
          <w:b/>
        </w:rPr>
        <w:t>itel</w:t>
      </w:r>
      <w:r w:rsidR="00C16688">
        <w:rPr>
          <w:b/>
        </w:rPr>
        <w:t xml:space="preserve"> des BIPs</w:t>
      </w:r>
      <w:r w:rsidR="008D61B5" w:rsidRPr="0020569D">
        <w:t xml:space="preserve">: </w:t>
      </w:r>
      <w:r w:rsidR="007374D1">
        <w:rPr>
          <w:lang w:val="en-US"/>
        </w:rPr>
        <w:fldChar w:fldCharType="begin"/>
      </w:r>
      <w:r w:rsidR="007374D1" w:rsidRPr="0020569D">
        <w:instrText xml:space="preserve"> FORMTEXT </w:instrText>
      </w:r>
      <w:r w:rsidR="007374D1">
        <w:rPr>
          <w:lang w:val="en-US"/>
        </w:rPr>
        <w:fldChar w:fldCharType="separate"/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fldChar w:fldCharType="end"/>
      </w:r>
    </w:p>
    <w:p w14:paraId="7AD1834B" w14:textId="75C38DA3" w:rsidR="00393A33" w:rsidRPr="00393A33" w:rsidRDefault="008D61B5" w:rsidP="00393A33">
      <w:pPr>
        <w:spacing w:before="120"/>
        <w:rPr>
          <w:b/>
        </w:rPr>
      </w:pPr>
      <w:r w:rsidRPr="00371051">
        <w:softHyphen/>
      </w:r>
      <w:r w:rsidRPr="00371051">
        <w:softHyphen/>
      </w:r>
      <w:r w:rsidRPr="00371051">
        <w:softHyphen/>
      </w:r>
      <w:r w:rsidRPr="00371051">
        <w:softHyphen/>
      </w:r>
      <w:r w:rsidRPr="00371051">
        <w:softHyphen/>
      </w:r>
      <w:r w:rsidRPr="00371051">
        <w:softHyphen/>
      </w:r>
      <w:r w:rsidRPr="00371051">
        <w:softHyphen/>
      </w:r>
      <w:r w:rsidR="00393A33">
        <w:rPr>
          <w:b/>
        </w:rPr>
        <w:t>Ausrichtende Hochschule</w:t>
      </w:r>
      <w:r w:rsidR="00393A33" w:rsidRPr="00C04BCB">
        <w:rPr>
          <w:b/>
        </w:rPr>
        <w:t xml:space="preserve">:  </w:t>
      </w:r>
      <w:r w:rsidR="00393A33" w:rsidRPr="00A6643F">
        <w:rPr>
          <w:b/>
          <w:lang w:val="en-US"/>
        </w:rPr>
        <w:fldChar w:fldCharType="begin"/>
      </w:r>
      <w:r w:rsidR="00393A33" w:rsidRPr="00C04BCB">
        <w:rPr>
          <w:b/>
        </w:rPr>
        <w:instrText xml:space="preserve"> FORMTEXT </w:instrText>
      </w:r>
      <w:r w:rsidR="00393A33" w:rsidRPr="00A6643F">
        <w:rPr>
          <w:b/>
          <w:lang w:val="en-US"/>
        </w:rPr>
        <w:fldChar w:fldCharType="separate"/>
      </w:r>
      <w:r w:rsidR="00393A33" w:rsidRPr="00A6643F">
        <w:rPr>
          <w:b/>
          <w:lang w:val="en-US"/>
        </w:rPr>
        <w:t> </w:t>
      </w:r>
      <w:r w:rsidR="00393A33" w:rsidRPr="00A6643F">
        <w:rPr>
          <w:b/>
          <w:lang w:val="en-US"/>
        </w:rPr>
        <w:t> </w:t>
      </w:r>
      <w:r w:rsidR="00393A33" w:rsidRPr="00A6643F">
        <w:rPr>
          <w:b/>
          <w:lang w:val="en-US"/>
        </w:rPr>
        <w:t> </w:t>
      </w:r>
      <w:r w:rsidR="00393A33" w:rsidRPr="00A6643F">
        <w:rPr>
          <w:b/>
          <w:lang w:val="en-US"/>
        </w:rPr>
        <w:t> </w:t>
      </w:r>
      <w:r w:rsidR="00393A33" w:rsidRPr="00A6643F">
        <w:rPr>
          <w:b/>
          <w:lang w:val="en-US"/>
        </w:rPr>
        <w:t> </w:t>
      </w:r>
      <w:r w:rsidR="00393A33" w:rsidRPr="00A6643F">
        <w:rPr>
          <w:b/>
          <w:lang w:val="en-US"/>
        </w:rPr>
        <w:fldChar w:fldCharType="end"/>
      </w:r>
    </w:p>
    <w:p w14:paraId="5BDB0C8D" w14:textId="2A2B3F56" w:rsidR="00393A33" w:rsidRPr="00C04BCB" w:rsidRDefault="00393A33" w:rsidP="00393A33">
      <w:pPr>
        <w:spacing w:before="120"/>
        <w:rPr>
          <w:b/>
        </w:rPr>
      </w:pPr>
      <w:r>
        <w:rPr>
          <w:b/>
        </w:rPr>
        <w:t xml:space="preserve">Stadt der </w:t>
      </w:r>
      <w:r w:rsidRPr="00C04BCB">
        <w:rPr>
          <w:b/>
        </w:rPr>
        <w:t xml:space="preserve">Durchführung:  </w:t>
      </w:r>
      <w:r w:rsidRPr="00A6643F">
        <w:rPr>
          <w:b/>
          <w:lang w:val="en-US"/>
        </w:rPr>
        <w:fldChar w:fldCharType="begin"/>
      </w:r>
      <w:r w:rsidRPr="00C04BCB">
        <w:rPr>
          <w:b/>
        </w:rPr>
        <w:instrText xml:space="preserve"> FORMTEXT </w:instrText>
      </w:r>
      <w:r w:rsidRPr="00A6643F">
        <w:rPr>
          <w:b/>
          <w:lang w:val="en-US"/>
        </w:rPr>
        <w:fldChar w:fldCharType="separate"/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fldChar w:fldCharType="end"/>
      </w:r>
    </w:p>
    <w:p w14:paraId="52A6BE92" w14:textId="77777777" w:rsidR="00393A33" w:rsidRPr="00C04BCB" w:rsidRDefault="00393A33" w:rsidP="00393A33">
      <w:pPr>
        <w:spacing w:before="120"/>
      </w:pPr>
      <w:r w:rsidRPr="00C04BCB">
        <w:rPr>
          <w:b/>
        </w:rPr>
        <w:t>Land der Durchführung:</w:t>
      </w:r>
      <w:r w:rsidRPr="00C04BCB">
        <w:t xml:space="preserve">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  <w:r w:rsidRPr="00C04BCB">
        <w:t xml:space="preserve"> </w:t>
      </w:r>
    </w:p>
    <w:p w14:paraId="61E9B749" w14:textId="77777777" w:rsidR="00393A33" w:rsidRPr="00C04BCB" w:rsidRDefault="00393A33" w:rsidP="00393A33"/>
    <w:p w14:paraId="1079EEBB" w14:textId="5F7A610A" w:rsidR="00C16688" w:rsidRDefault="00C04BCB" w:rsidP="007374D1">
      <w:pPr>
        <w:spacing w:before="120"/>
        <w:rPr>
          <w:b/>
        </w:rPr>
      </w:pPr>
      <w:r w:rsidRPr="00C04BCB">
        <w:rPr>
          <w:b/>
        </w:rPr>
        <w:t xml:space="preserve">Welche </w:t>
      </w:r>
      <w:r w:rsidR="00393A33">
        <w:rPr>
          <w:b/>
        </w:rPr>
        <w:t xml:space="preserve">anderen </w:t>
      </w:r>
      <w:r w:rsidRPr="00C04BCB">
        <w:rPr>
          <w:b/>
        </w:rPr>
        <w:t>Hochschulen nehmen teil:</w:t>
      </w:r>
      <w:r>
        <w:rPr>
          <w:b/>
        </w:rPr>
        <w:t xml:space="preserve"> </w:t>
      </w:r>
    </w:p>
    <w:p w14:paraId="350CAB79" w14:textId="03BD4E85" w:rsidR="008D61B5" w:rsidRPr="00C04BCB" w:rsidRDefault="00462DE2" w:rsidP="007374D1">
      <w:pPr>
        <w:spacing w:before="120"/>
        <w:rPr>
          <w:b/>
        </w:rPr>
      </w:pPr>
      <w:r>
        <w:rPr>
          <w:lang w:val="en-US"/>
        </w:rPr>
        <w:fldChar w:fldCharType="begin"/>
      </w:r>
      <w:r w:rsidRPr="0020569D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1D57EE3E" w14:textId="77777777" w:rsidR="00C16688" w:rsidRPr="00C04BCB" w:rsidRDefault="00C16688" w:rsidP="00C16688">
      <w:pPr>
        <w:spacing w:before="120"/>
        <w:rPr>
          <w:b/>
        </w:rPr>
      </w:pPr>
      <w:r>
        <w:rPr>
          <w:lang w:val="en-US"/>
        </w:rPr>
        <w:fldChar w:fldCharType="begin"/>
      </w:r>
      <w:r w:rsidRPr="0020569D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515B859B" w14:textId="77777777" w:rsidR="00C16688" w:rsidRPr="00C04BCB" w:rsidRDefault="00C16688" w:rsidP="00C16688">
      <w:pPr>
        <w:spacing w:before="120"/>
        <w:rPr>
          <w:b/>
        </w:rPr>
      </w:pPr>
      <w:r>
        <w:rPr>
          <w:lang w:val="en-US"/>
        </w:rPr>
        <w:fldChar w:fldCharType="begin"/>
      </w:r>
      <w:r w:rsidRPr="0020569D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6F687807" w14:textId="77777777" w:rsidR="00C04BCB" w:rsidRPr="0020569D" w:rsidRDefault="00C04BCB" w:rsidP="007374D1">
      <w:pPr>
        <w:spacing w:before="120"/>
      </w:pPr>
    </w:p>
    <w:p w14:paraId="421B036B" w14:textId="5DAD964B" w:rsidR="008D61B5" w:rsidRPr="0020569D" w:rsidRDefault="0020569D" w:rsidP="007374D1">
      <w:pPr>
        <w:spacing w:before="120"/>
      </w:pPr>
      <w:r w:rsidRPr="0020569D">
        <w:rPr>
          <w:b/>
        </w:rPr>
        <w:t>Prioritäten</w:t>
      </w:r>
      <w:r w:rsidR="008D61B5" w:rsidRPr="0020569D">
        <w:t>:</w:t>
      </w:r>
    </w:p>
    <w:p w14:paraId="215EFE22" w14:textId="1FF8C233" w:rsidR="008D61B5" w:rsidRPr="0020569D" w:rsidRDefault="00391E78" w:rsidP="007374D1">
      <w:pPr>
        <w:spacing w:before="120"/>
      </w:pPr>
      <w:sdt>
        <w:sdtPr>
          <w:id w:val="172023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B5" w:rsidRPr="0020569D">
            <w:rPr>
              <w:rFonts w:ascii="MS Gothic" w:eastAsia="MS Gothic" w:hAnsi="MS Gothic" w:hint="eastAsia"/>
            </w:rPr>
            <w:t>☐</w:t>
          </w:r>
        </w:sdtContent>
      </w:sdt>
      <w:r w:rsidR="008D61B5" w:rsidRPr="0020569D">
        <w:t xml:space="preserve"> Digital</w:t>
      </w:r>
      <w:r w:rsidR="0020569D" w:rsidRPr="0020569D">
        <w:t>e</w:t>
      </w:r>
      <w:r w:rsidR="008D61B5" w:rsidRPr="0020569D">
        <w:t xml:space="preserve"> Transformation</w:t>
      </w:r>
    </w:p>
    <w:p w14:paraId="54482528" w14:textId="165CA373" w:rsidR="008D61B5" w:rsidRPr="0020569D" w:rsidRDefault="00391E78" w:rsidP="007374D1">
      <w:pPr>
        <w:spacing w:before="120"/>
      </w:pPr>
      <w:sdt>
        <w:sdtPr>
          <w:id w:val="-142155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88">
            <w:rPr>
              <w:rFonts w:ascii="MS Gothic" w:eastAsia="MS Gothic" w:hAnsi="MS Gothic" w:hint="eastAsia"/>
            </w:rPr>
            <w:t>☐</w:t>
          </w:r>
        </w:sdtContent>
      </w:sdt>
      <w:r w:rsidR="008D61B5" w:rsidRPr="0020569D">
        <w:t xml:space="preserve">  </w:t>
      </w:r>
      <w:r w:rsidR="0020569D" w:rsidRPr="0020569D">
        <w:t xml:space="preserve">Umwelt und Kampf gegen den </w:t>
      </w:r>
      <w:r w:rsidR="0020569D">
        <w:t>Klimawandel</w:t>
      </w:r>
    </w:p>
    <w:p w14:paraId="4E13C4A6" w14:textId="77777777" w:rsidR="00A125C6" w:rsidRDefault="00391E78" w:rsidP="00A125C6">
      <w:pPr>
        <w:spacing w:before="120"/>
      </w:pPr>
      <w:sdt>
        <w:sdtPr>
          <w:id w:val="-11937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B5" w:rsidRPr="00371051">
            <w:rPr>
              <w:rFonts w:ascii="MS Gothic" w:eastAsia="MS Gothic" w:hAnsi="MS Gothic" w:hint="eastAsia"/>
            </w:rPr>
            <w:t>☐</w:t>
          </w:r>
        </w:sdtContent>
      </w:sdt>
      <w:r w:rsidR="008D61B5" w:rsidRPr="00371051">
        <w:t xml:space="preserve">  </w:t>
      </w:r>
      <w:r w:rsidR="0020569D" w:rsidRPr="00371051">
        <w:t>Ink</w:t>
      </w:r>
      <w:r w:rsidR="008D61B5" w:rsidRPr="00371051">
        <w:t xml:space="preserve">lusion and </w:t>
      </w:r>
      <w:r w:rsidR="0020569D" w:rsidRPr="00371051">
        <w:t>Vielfalt</w:t>
      </w:r>
      <w:r w:rsidR="00A125C6" w:rsidRPr="00A125C6">
        <w:t xml:space="preserve"> </w:t>
      </w:r>
    </w:p>
    <w:p w14:paraId="15C5B0AA" w14:textId="128F175C" w:rsidR="00A125C6" w:rsidRPr="00371051" w:rsidRDefault="00391E78" w:rsidP="00A125C6">
      <w:pPr>
        <w:spacing w:before="120"/>
      </w:pPr>
      <w:sdt>
        <w:sdtPr>
          <w:id w:val="-197945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5C6">
            <w:rPr>
              <w:rFonts w:ascii="MS Gothic" w:eastAsia="MS Gothic" w:hAnsi="MS Gothic" w:hint="eastAsia"/>
            </w:rPr>
            <w:t>☐</w:t>
          </w:r>
        </w:sdtContent>
      </w:sdt>
      <w:r w:rsidR="00A125C6" w:rsidRPr="00371051">
        <w:t xml:space="preserve">  Teilnahme am demokratischen Leben</w:t>
      </w:r>
    </w:p>
    <w:p w14:paraId="4BB6C81E" w14:textId="57BA3AD1" w:rsidR="008D61B5" w:rsidRPr="00371051" w:rsidRDefault="00391E78" w:rsidP="007374D1">
      <w:pPr>
        <w:spacing w:before="120"/>
      </w:pPr>
      <w:sdt>
        <w:sdtPr>
          <w:id w:val="-206848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B5" w:rsidRPr="00371051">
            <w:rPr>
              <w:rFonts w:ascii="MS Gothic" w:eastAsia="MS Gothic" w:hAnsi="MS Gothic" w:hint="eastAsia"/>
            </w:rPr>
            <w:t>☐</w:t>
          </w:r>
        </w:sdtContent>
      </w:sdt>
      <w:r w:rsidR="008D61B5" w:rsidRPr="00371051">
        <w:t xml:space="preserve">  </w:t>
      </w:r>
      <w:r w:rsidR="00A125C6">
        <w:t>andere</w:t>
      </w:r>
    </w:p>
    <w:p w14:paraId="2C0E86E6" w14:textId="77777777" w:rsidR="0020569D" w:rsidRDefault="0020569D" w:rsidP="007374D1">
      <w:pPr>
        <w:spacing w:before="120"/>
        <w:rPr>
          <w:rFonts w:ascii="Segoe UI Symbol" w:hAnsi="Segoe UI Symbol" w:cs="Segoe UI Symbol"/>
          <w:color w:val="FF0000"/>
        </w:rPr>
      </w:pPr>
    </w:p>
    <w:p w14:paraId="7CE516F5" w14:textId="52106A84" w:rsidR="008D61B5" w:rsidRPr="00371051" w:rsidRDefault="00FF7985" w:rsidP="007374D1">
      <w:pPr>
        <w:spacing w:before="120"/>
        <w:rPr>
          <w:b/>
        </w:rPr>
      </w:pPr>
      <w:r w:rsidRPr="00371051">
        <w:rPr>
          <w:b/>
        </w:rPr>
        <w:t>Anzahl ECTS</w:t>
      </w:r>
      <w:r w:rsidR="00032E70">
        <w:rPr>
          <w:b/>
        </w:rPr>
        <w:t xml:space="preserve"> des BIP</w:t>
      </w:r>
      <w:r w:rsidRPr="00371051">
        <w:rPr>
          <w:b/>
        </w:rPr>
        <w:t xml:space="preserve">: </w:t>
      </w:r>
      <w:r w:rsidRPr="00A6643F">
        <w:rPr>
          <w:b/>
          <w:lang w:val="en-US"/>
        </w:rPr>
        <w:fldChar w:fldCharType="begin"/>
      </w:r>
      <w:r w:rsidRPr="00371051">
        <w:rPr>
          <w:b/>
        </w:rPr>
        <w:instrText xml:space="preserve"> FORMTEXT </w:instrText>
      </w:r>
      <w:r w:rsidRPr="00A6643F">
        <w:rPr>
          <w:b/>
          <w:lang w:val="en-US"/>
        </w:rPr>
        <w:fldChar w:fldCharType="separate"/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fldChar w:fldCharType="end"/>
      </w:r>
    </w:p>
    <w:p w14:paraId="7DAC8D00" w14:textId="7C0ABE31" w:rsidR="007374D1" w:rsidRPr="00371051" w:rsidRDefault="007374D1" w:rsidP="007374D1">
      <w:pPr>
        <w:spacing w:before="120"/>
        <w:rPr>
          <w:color w:val="FF0000"/>
        </w:rPr>
      </w:pPr>
    </w:p>
    <w:p w14:paraId="7BAEA41F" w14:textId="4BABA6DF" w:rsidR="008D61B5" w:rsidRPr="0020569D" w:rsidRDefault="0020569D" w:rsidP="007374D1">
      <w:pPr>
        <w:spacing w:before="120"/>
        <w:rPr>
          <w:b/>
        </w:rPr>
      </w:pPr>
      <w:r w:rsidRPr="0020569D">
        <w:rPr>
          <w:b/>
        </w:rPr>
        <w:t xml:space="preserve">Start </w:t>
      </w:r>
      <w:r w:rsidR="00032E70">
        <w:rPr>
          <w:b/>
        </w:rPr>
        <w:t>p</w:t>
      </w:r>
      <w:r w:rsidRPr="0020569D">
        <w:rPr>
          <w:b/>
        </w:rPr>
        <w:t>hysische Phase</w:t>
      </w:r>
      <w:r w:rsidR="008D61B5" w:rsidRPr="0020569D">
        <w:rPr>
          <w:b/>
        </w:rPr>
        <w:t xml:space="preserve">: </w:t>
      </w:r>
      <w:r w:rsidR="008D61B5" w:rsidRPr="00A6643F">
        <w:rPr>
          <w:b/>
          <w:lang w:val="en-US"/>
        </w:rPr>
        <w:fldChar w:fldCharType="begin"/>
      </w:r>
      <w:bookmarkStart w:id="0" w:name="Text7"/>
      <w:r w:rsidR="008D61B5" w:rsidRPr="0020569D">
        <w:rPr>
          <w:b/>
        </w:rPr>
        <w:instrText xml:space="preserve"> FORMTEXT </w:instrText>
      </w:r>
      <w:r w:rsidR="008D61B5" w:rsidRPr="00A6643F">
        <w:rPr>
          <w:b/>
          <w:lang w:val="en-US"/>
        </w:rPr>
        <w:fldChar w:fldCharType="separate"/>
      </w:r>
      <w:r w:rsidR="008D61B5" w:rsidRPr="00A6643F">
        <w:rPr>
          <w:b/>
          <w:lang w:val="en-US"/>
        </w:rPr>
        <w:t> </w:t>
      </w:r>
      <w:r w:rsidR="008D61B5" w:rsidRPr="00A6643F">
        <w:rPr>
          <w:b/>
          <w:lang w:val="en-US"/>
        </w:rPr>
        <w:t> </w:t>
      </w:r>
      <w:r w:rsidR="008D61B5" w:rsidRPr="00A6643F">
        <w:rPr>
          <w:b/>
          <w:lang w:val="en-US"/>
        </w:rPr>
        <w:t> </w:t>
      </w:r>
      <w:r w:rsidR="008D61B5" w:rsidRPr="00A6643F">
        <w:rPr>
          <w:b/>
          <w:lang w:val="en-US"/>
        </w:rPr>
        <w:t> </w:t>
      </w:r>
      <w:r w:rsidR="008D61B5" w:rsidRPr="00A6643F">
        <w:rPr>
          <w:b/>
          <w:lang w:val="en-US"/>
        </w:rPr>
        <w:t> </w:t>
      </w:r>
      <w:r w:rsidR="008D61B5" w:rsidRPr="00A6643F">
        <w:rPr>
          <w:b/>
          <w:lang w:val="en-US"/>
        </w:rPr>
        <w:fldChar w:fldCharType="end"/>
      </w:r>
      <w:bookmarkEnd w:id="0"/>
    </w:p>
    <w:p w14:paraId="0330C106" w14:textId="597B236E" w:rsidR="008D61B5" w:rsidRPr="0020569D" w:rsidRDefault="0020569D" w:rsidP="007374D1">
      <w:pPr>
        <w:spacing w:before="120"/>
      </w:pPr>
      <w:r w:rsidRPr="0020569D">
        <w:rPr>
          <w:b/>
        </w:rPr>
        <w:t xml:space="preserve">Ende </w:t>
      </w:r>
      <w:r w:rsidR="00032E70">
        <w:rPr>
          <w:b/>
        </w:rPr>
        <w:t>p</w:t>
      </w:r>
      <w:r w:rsidRPr="0020569D">
        <w:rPr>
          <w:b/>
        </w:rPr>
        <w:t>hysische Phase</w:t>
      </w:r>
      <w:r w:rsidR="008D61B5" w:rsidRPr="0020569D">
        <w:rPr>
          <w:b/>
        </w:rPr>
        <w:t>:</w:t>
      </w:r>
      <w:r w:rsidR="008D61B5" w:rsidRPr="0020569D">
        <w:t xml:space="preserve"> </w:t>
      </w:r>
      <w:r w:rsidR="008D61B5">
        <w:rPr>
          <w:lang w:val="en-US"/>
        </w:rPr>
        <w:fldChar w:fldCharType="begin"/>
      </w:r>
      <w:bookmarkStart w:id="1" w:name="Text8"/>
      <w:r w:rsidR="008D61B5" w:rsidRPr="0020569D">
        <w:instrText xml:space="preserve"> FORMTEXT </w:instrText>
      </w:r>
      <w:r w:rsidR="008D61B5">
        <w:rPr>
          <w:lang w:val="en-US"/>
        </w:rPr>
        <w:fldChar w:fldCharType="separate"/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fldChar w:fldCharType="end"/>
      </w:r>
      <w:bookmarkEnd w:id="1"/>
    </w:p>
    <w:p w14:paraId="1BA27A70" w14:textId="77777777" w:rsidR="007374D1" w:rsidRPr="0020569D" w:rsidRDefault="007374D1" w:rsidP="007374D1">
      <w:pPr>
        <w:spacing w:before="120"/>
      </w:pPr>
    </w:p>
    <w:p w14:paraId="0069A67A" w14:textId="7FB92129" w:rsidR="008D61B5" w:rsidRPr="0020569D" w:rsidRDefault="008D61B5" w:rsidP="007374D1">
      <w:pPr>
        <w:spacing w:before="120"/>
      </w:pPr>
      <w:r w:rsidRPr="0020569D">
        <w:rPr>
          <w:b/>
        </w:rPr>
        <w:t xml:space="preserve">Start </w:t>
      </w:r>
      <w:r w:rsidR="0020569D">
        <w:rPr>
          <w:b/>
        </w:rPr>
        <w:t>virtuelle Phase</w:t>
      </w:r>
      <w:r w:rsidRPr="0020569D">
        <w:t xml:space="preserve">: </w:t>
      </w:r>
      <w:r>
        <w:rPr>
          <w:lang w:val="en-US"/>
        </w:rPr>
        <w:fldChar w:fldCharType="begin"/>
      </w:r>
      <w:r w:rsidRPr="0020569D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702438A3" w14:textId="09250FE6" w:rsidR="008D61B5" w:rsidRPr="0020569D" w:rsidRDefault="0020569D" w:rsidP="007374D1">
      <w:pPr>
        <w:spacing w:before="120"/>
      </w:pPr>
      <w:r w:rsidRPr="0020569D">
        <w:rPr>
          <w:b/>
        </w:rPr>
        <w:t>Ende virtuelle Phase</w:t>
      </w:r>
      <w:r w:rsidR="008D61B5" w:rsidRPr="0020569D">
        <w:t xml:space="preserve">: </w:t>
      </w:r>
      <w:r w:rsidR="008D61B5">
        <w:rPr>
          <w:lang w:val="en-US"/>
        </w:rPr>
        <w:fldChar w:fldCharType="begin"/>
      </w:r>
      <w:r w:rsidR="008D61B5" w:rsidRPr="0020569D">
        <w:instrText xml:space="preserve"> FORMTEXT </w:instrText>
      </w:r>
      <w:r w:rsidR="008D61B5">
        <w:rPr>
          <w:lang w:val="en-US"/>
        </w:rPr>
        <w:fldChar w:fldCharType="separate"/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fldChar w:fldCharType="end"/>
      </w:r>
    </w:p>
    <w:p w14:paraId="74228DEA" w14:textId="7D7B858C" w:rsidR="008D61B5" w:rsidRPr="0020569D" w:rsidRDefault="0020569D" w:rsidP="007374D1">
      <w:pPr>
        <w:spacing w:before="120"/>
      </w:pPr>
      <w:r w:rsidRPr="0020569D">
        <w:rPr>
          <w:b/>
        </w:rPr>
        <w:t>Dauer virtuelle Phase</w:t>
      </w:r>
      <w:r w:rsidR="008D61B5" w:rsidRPr="0020569D">
        <w:rPr>
          <w:b/>
        </w:rPr>
        <w:t>:</w:t>
      </w:r>
      <w:r w:rsidR="008D61B5" w:rsidRPr="0020569D">
        <w:t xml:space="preserve"> </w:t>
      </w:r>
      <w:r w:rsidR="008D61B5">
        <w:rPr>
          <w:lang w:val="en-US"/>
        </w:rPr>
        <w:fldChar w:fldCharType="begin"/>
      </w:r>
      <w:r w:rsidR="008D61B5" w:rsidRPr="0020569D">
        <w:instrText xml:space="preserve"> FORMTEXT </w:instrText>
      </w:r>
      <w:r w:rsidR="008D61B5">
        <w:rPr>
          <w:lang w:val="en-US"/>
        </w:rPr>
        <w:fldChar w:fldCharType="separate"/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t> </w:t>
      </w:r>
      <w:r w:rsidR="008D61B5">
        <w:rPr>
          <w:lang w:val="en-US"/>
        </w:rPr>
        <w:fldChar w:fldCharType="end"/>
      </w:r>
      <w:r w:rsidRPr="0020569D">
        <w:t xml:space="preserve"> (Tage</w:t>
      </w:r>
      <w:r w:rsidR="008D61B5" w:rsidRPr="0020569D">
        <w:t>)</w:t>
      </w:r>
    </w:p>
    <w:p w14:paraId="11F103F0" w14:textId="77777777" w:rsidR="007374D1" w:rsidRPr="0020569D" w:rsidRDefault="007374D1" w:rsidP="007374D1">
      <w:pPr>
        <w:spacing w:before="120"/>
      </w:pPr>
    </w:p>
    <w:p w14:paraId="2FC80A7A" w14:textId="08B3CCF6" w:rsidR="00094BDD" w:rsidRPr="00C04BCB" w:rsidRDefault="00C04BCB" w:rsidP="00462DE2">
      <w:pPr>
        <w:spacing w:before="120"/>
        <w:rPr>
          <w:b/>
        </w:rPr>
      </w:pPr>
      <w:r w:rsidRPr="00C04BCB">
        <w:rPr>
          <w:b/>
        </w:rPr>
        <w:t>Hauptunterrichtssprache</w:t>
      </w:r>
      <w:r w:rsidR="00094BDD" w:rsidRPr="00C04BCB">
        <w:rPr>
          <w:b/>
        </w:rPr>
        <w:t xml:space="preserve">: </w:t>
      </w:r>
      <w:r w:rsidR="00094BDD" w:rsidRPr="00A6643F">
        <w:rPr>
          <w:b/>
          <w:lang w:val="en-US"/>
        </w:rPr>
        <w:fldChar w:fldCharType="begin"/>
      </w:r>
      <w:bookmarkStart w:id="2" w:name="Text9"/>
      <w:r w:rsidR="00094BDD" w:rsidRPr="00C04BCB">
        <w:rPr>
          <w:b/>
        </w:rPr>
        <w:instrText xml:space="preserve"> FORMTEXT </w:instrText>
      </w:r>
      <w:r w:rsidR="00094BDD" w:rsidRPr="00A6643F">
        <w:rPr>
          <w:b/>
          <w:lang w:val="en-US"/>
        </w:rPr>
        <w:fldChar w:fldCharType="separate"/>
      </w:r>
      <w:r w:rsidR="00094BDD" w:rsidRPr="00A6643F">
        <w:rPr>
          <w:b/>
          <w:lang w:val="en-US"/>
        </w:rPr>
        <w:t> </w:t>
      </w:r>
      <w:r w:rsidR="00094BDD" w:rsidRPr="00A6643F">
        <w:rPr>
          <w:b/>
          <w:lang w:val="en-US"/>
        </w:rPr>
        <w:t> </w:t>
      </w:r>
      <w:r w:rsidR="00094BDD" w:rsidRPr="00A6643F">
        <w:rPr>
          <w:b/>
          <w:lang w:val="en-US"/>
        </w:rPr>
        <w:t> </w:t>
      </w:r>
      <w:r w:rsidR="00094BDD" w:rsidRPr="00A6643F">
        <w:rPr>
          <w:b/>
          <w:lang w:val="en-US"/>
        </w:rPr>
        <w:t> </w:t>
      </w:r>
      <w:r w:rsidR="00094BDD" w:rsidRPr="00A6643F">
        <w:rPr>
          <w:b/>
          <w:lang w:val="en-US"/>
        </w:rPr>
        <w:t> </w:t>
      </w:r>
      <w:r w:rsidR="00094BDD" w:rsidRPr="00A6643F">
        <w:rPr>
          <w:b/>
          <w:lang w:val="en-US"/>
        </w:rPr>
        <w:fldChar w:fldCharType="end"/>
      </w:r>
      <w:bookmarkEnd w:id="2"/>
    </w:p>
    <w:p w14:paraId="58FAD384" w14:textId="77777777" w:rsidR="008D61B5" w:rsidRPr="00C04BCB" w:rsidRDefault="008D61B5" w:rsidP="008D61B5">
      <w:pPr>
        <w:rPr>
          <w:b/>
        </w:rPr>
      </w:pPr>
    </w:p>
    <w:p w14:paraId="7F7A9E16" w14:textId="5807B23F" w:rsidR="008D61B5" w:rsidRPr="00371051" w:rsidRDefault="00C04BCB" w:rsidP="008D61B5">
      <w:r w:rsidRPr="00C04BCB">
        <w:rPr>
          <w:b/>
        </w:rPr>
        <w:t>Methoden und Ergebnisse</w:t>
      </w:r>
      <w:r w:rsidR="008D61B5" w:rsidRPr="00C04BCB">
        <w:t>:</w:t>
      </w:r>
      <w:r w:rsidR="00094BDD" w:rsidRPr="00C04BCB">
        <w:t xml:space="preserve"> </w:t>
      </w:r>
      <w:r w:rsidR="007374D1">
        <w:rPr>
          <w:lang w:val="en-US"/>
        </w:rPr>
        <w:fldChar w:fldCharType="begin"/>
      </w:r>
      <w:r w:rsidR="007374D1" w:rsidRPr="00C04BCB">
        <w:instrText xml:space="preserve"> FORMTEXT </w:instrText>
      </w:r>
      <w:r w:rsidR="007374D1">
        <w:rPr>
          <w:lang w:val="en-US"/>
        </w:rPr>
        <w:fldChar w:fldCharType="separate"/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fldChar w:fldCharType="end"/>
      </w:r>
    </w:p>
    <w:p w14:paraId="57369281" w14:textId="3043DBAA" w:rsidR="00462DE2" w:rsidRDefault="00462DE2" w:rsidP="008D61B5"/>
    <w:p w14:paraId="51AA1DA5" w14:textId="796D500F" w:rsidR="008D61B5" w:rsidRDefault="008D61B5" w:rsidP="008D61B5">
      <w:pPr>
        <w:rPr>
          <w:color w:val="FF0000"/>
        </w:rPr>
      </w:pPr>
    </w:p>
    <w:p w14:paraId="0F3B408C" w14:textId="77777777" w:rsidR="00393A33" w:rsidRPr="00C04BCB" w:rsidRDefault="00393A33" w:rsidP="008D61B5">
      <w:pPr>
        <w:rPr>
          <w:color w:val="FF0000"/>
        </w:rPr>
      </w:pPr>
    </w:p>
    <w:p w14:paraId="01049B3F" w14:textId="5F332CE4" w:rsidR="008D61B5" w:rsidRPr="00371051" w:rsidRDefault="00C04BCB" w:rsidP="008D61B5">
      <w:r w:rsidRPr="00C04BCB">
        <w:rPr>
          <w:b/>
        </w:rPr>
        <w:t xml:space="preserve">Zielsetzung und Beschreibung des </w:t>
      </w:r>
      <w:r>
        <w:rPr>
          <w:b/>
        </w:rPr>
        <w:t>Projekts</w:t>
      </w:r>
      <w:r w:rsidR="008D61B5" w:rsidRPr="00C04BCB">
        <w:t>:</w:t>
      </w:r>
      <w:r w:rsidR="007374D1" w:rsidRPr="00C04BCB">
        <w:t xml:space="preserve"> </w:t>
      </w:r>
      <w:r w:rsidR="007374D1">
        <w:rPr>
          <w:lang w:val="en-US"/>
        </w:rPr>
        <w:fldChar w:fldCharType="begin"/>
      </w:r>
      <w:r w:rsidR="007374D1" w:rsidRPr="00C04BCB">
        <w:instrText xml:space="preserve"> FORMTEXT </w:instrText>
      </w:r>
      <w:r w:rsidR="007374D1">
        <w:rPr>
          <w:lang w:val="en-US"/>
        </w:rPr>
        <w:fldChar w:fldCharType="separate"/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fldChar w:fldCharType="end"/>
      </w:r>
    </w:p>
    <w:p w14:paraId="6E606249" w14:textId="1333FB33" w:rsidR="00462DE2" w:rsidRDefault="00462DE2" w:rsidP="008D61B5"/>
    <w:p w14:paraId="4C388B46" w14:textId="77777777" w:rsidR="00462DE2" w:rsidRPr="00C04BCB" w:rsidRDefault="00462DE2" w:rsidP="008D61B5"/>
    <w:p w14:paraId="0F1F895B" w14:textId="77777777" w:rsidR="008D61B5" w:rsidRPr="00C04BCB" w:rsidRDefault="008D61B5" w:rsidP="008D61B5"/>
    <w:p w14:paraId="47E52533" w14:textId="5334127F" w:rsidR="008D61B5" w:rsidRPr="00371051" w:rsidRDefault="00C04BCB" w:rsidP="008D61B5">
      <w:r w:rsidRPr="00C04BCB">
        <w:rPr>
          <w:b/>
        </w:rPr>
        <w:t>Beschreibung virtueller Komponente</w:t>
      </w:r>
      <w:r w:rsidR="008D61B5" w:rsidRPr="00C04BCB">
        <w:t>:</w:t>
      </w:r>
      <w:r w:rsidR="007374D1" w:rsidRPr="00C04BCB">
        <w:t xml:space="preserve"> </w:t>
      </w:r>
      <w:r w:rsidR="007374D1">
        <w:rPr>
          <w:lang w:val="en-US"/>
        </w:rPr>
        <w:fldChar w:fldCharType="begin"/>
      </w:r>
      <w:r w:rsidR="007374D1" w:rsidRPr="00C04BCB">
        <w:instrText xml:space="preserve"> FORMTEXT </w:instrText>
      </w:r>
      <w:r w:rsidR="007374D1">
        <w:rPr>
          <w:lang w:val="en-US"/>
        </w:rPr>
        <w:fldChar w:fldCharType="separate"/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t> </w:t>
      </w:r>
      <w:r w:rsidR="007374D1">
        <w:rPr>
          <w:lang w:val="en-US"/>
        </w:rPr>
        <w:fldChar w:fldCharType="end"/>
      </w:r>
    </w:p>
    <w:p w14:paraId="6CBBD868" w14:textId="7D69F1BC" w:rsidR="00462DE2" w:rsidRDefault="00462DE2" w:rsidP="008D61B5"/>
    <w:p w14:paraId="6D4AA43E" w14:textId="77777777" w:rsidR="00393A33" w:rsidRDefault="00393A33" w:rsidP="008D61B5"/>
    <w:p w14:paraId="7D82E24B" w14:textId="77777777" w:rsidR="00C268E4" w:rsidRPr="00371051" w:rsidRDefault="00C268E4" w:rsidP="008D61B5"/>
    <w:p w14:paraId="646BB60D" w14:textId="04C0787C" w:rsidR="00462DE2" w:rsidRPr="00C268E4" w:rsidRDefault="00C268E4" w:rsidP="00C268E4">
      <w:pPr>
        <w:spacing w:before="120"/>
        <w:rPr>
          <w:b/>
          <w:sz w:val="24"/>
          <w:szCs w:val="24"/>
        </w:rPr>
      </w:pPr>
      <w:r w:rsidRPr="00C268E4">
        <w:rPr>
          <w:b/>
          <w:sz w:val="24"/>
          <w:szCs w:val="24"/>
        </w:rPr>
        <w:t>Details zur Teilnahme</w:t>
      </w:r>
    </w:p>
    <w:p w14:paraId="7629433F" w14:textId="77777777" w:rsidR="00C268E4" w:rsidRDefault="00C268E4" w:rsidP="008D61B5"/>
    <w:p w14:paraId="4B419618" w14:textId="1ACF9532" w:rsidR="00C04BCB" w:rsidRPr="00C04BCB" w:rsidRDefault="00C04BCB" w:rsidP="008D61B5">
      <w:r w:rsidRPr="00C04BCB">
        <w:rPr>
          <w:b/>
        </w:rPr>
        <w:t>Wie viele Studierende nehmen teil:</w:t>
      </w:r>
      <w:r>
        <w:t xml:space="preserve">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396DB889" w14:textId="2F584DC7" w:rsidR="00032E70" w:rsidRPr="00371051" w:rsidRDefault="00032E70" w:rsidP="00032E70">
      <w:pPr>
        <w:spacing w:before="120"/>
      </w:pPr>
      <w:r w:rsidRPr="00371051">
        <w:rPr>
          <w:b/>
        </w:rPr>
        <w:t>Studiengang</w:t>
      </w:r>
      <w:r w:rsidR="00393A33">
        <w:rPr>
          <w:b/>
        </w:rPr>
        <w:t xml:space="preserve"> an der TH Köln</w:t>
      </w:r>
      <w:r w:rsidRPr="00371051">
        <w:rPr>
          <w:b/>
        </w:rPr>
        <w:t xml:space="preserve">: </w:t>
      </w:r>
      <w:r w:rsidRPr="00A6643F">
        <w:rPr>
          <w:b/>
          <w:lang w:val="en-US"/>
        </w:rPr>
        <w:fldChar w:fldCharType="begin"/>
      </w:r>
      <w:r w:rsidRPr="00371051">
        <w:rPr>
          <w:b/>
        </w:rPr>
        <w:instrText xml:space="preserve"> FORMTEXT </w:instrText>
      </w:r>
      <w:r w:rsidRPr="00A6643F">
        <w:rPr>
          <w:b/>
          <w:lang w:val="en-US"/>
        </w:rPr>
        <w:fldChar w:fldCharType="separate"/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t> </w:t>
      </w:r>
      <w:r w:rsidRPr="00A6643F">
        <w:rPr>
          <w:b/>
          <w:lang w:val="en-US"/>
        </w:rPr>
        <w:fldChar w:fldCharType="end"/>
      </w:r>
      <w:r w:rsidRPr="00371051">
        <w:rPr>
          <w:b/>
        </w:rPr>
        <w:t xml:space="preserve"> </w:t>
      </w:r>
    </w:p>
    <w:p w14:paraId="5D255D85" w14:textId="56F3542F" w:rsidR="00393A33" w:rsidRPr="00371051" w:rsidRDefault="00032E70" w:rsidP="00393A33">
      <w:pPr>
        <w:spacing w:before="120"/>
      </w:pPr>
      <w:r w:rsidRPr="00371051">
        <w:rPr>
          <w:b/>
        </w:rPr>
        <w:t xml:space="preserve">Studienniveau: </w:t>
      </w:r>
      <w:r w:rsidRPr="00371051">
        <w:t>BA</w:t>
      </w:r>
      <w:r>
        <w:t xml:space="preserve"> </w:t>
      </w:r>
      <w:sdt>
        <w:sdtPr>
          <w:id w:val="200192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A3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71051">
        <w:t xml:space="preserve"> MA</w:t>
      </w:r>
      <w:r>
        <w:t xml:space="preserve"> </w:t>
      </w:r>
      <w:sdt>
        <w:sdtPr>
          <w:id w:val="-187237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3A33" w:rsidRPr="00393A33">
        <w:t xml:space="preserve"> </w:t>
      </w:r>
      <w:r w:rsidR="00393A33">
        <w:t xml:space="preserve"> PhD </w:t>
      </w:r>
      <w:sdt>
        <w:sdtPr>
          <w:id w:val="41059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A33">
            <w:rPr>
              <w:rFonts w:ascii="MS Gothic" w:eastAsia="MS Gothic" w:hAnsi="MS Gothic" w:hint="eastAsia"/>
            </w:rPr>
            <w:t>☐</w:t>
          </w:r>
        </w:sdtContent>
      </w:sdt>
    </w:p>
    <w:p w14:paraId="5EDF1AE9" w14:textId="7A8693DC" w:rsidR="00C16688" w:rsidRDefault="008D61B5" w:rsidP="007374D1">
      <w:pPr>
        <w:rPr>
          <w:b/>
        </w:rPr>
      </w:pPr>
      <w:r w:rsidRPr="00C04BCB">
        <w:t xml:space="preserve">      </w:t>
      </w:r>
    </w:p>
    <w:p w14:paraId="38FCD83F" w14:textId="4814BE8E" w:rsidR="007374D1" w:rsidRPr="00C04BCB" w:rsidRDefault="00C04BCB" w:rsidP="007374D1">
      <w:pPr>
        <w:rPr>
          <w:b/>
        </w:rPr>
      </w:pPr>
      <w:r w:rsidRPr="00C04BCB">
        <w:rPr>
          <w:b/>
        </w:rPr>
        <w:t xml:space="preserve">Teilnehmer*innen der </w:t>
      </w:r>
      <w:r w:rsidR="007374D1" w:rsidRPr="00C04BCB">
        <w:rPr>
          <w:b/>
        </w:rPr>
        <w:t xml:space="preserve">TH Köln </w:t>
      </w:r>
    </w:p>
    <w:tbl>
      <w:tblPr>
        <w:tblStyle w:val="Tabellenraster"/>
        <w:tblW w:w="1013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5"/>
        <w:gridCol w:w="2406"/>
        <w:gridCol w:w="1984"/>
        <w:gridCol w:w="1489"/>
      </w:tblGrid>
      <w:tr w:rsidR="007374D1" w14:paraId="4492E3A3" w14:textId="77777777" w:rsidTr="00C16688">
        <w:trPr>
          <w:trHeight w:val="413"/>
        </w:trPr>
        <w:tc>
          <w:tcPr>
            <w:tcW w:w="704" w:type="dxa"/>
          </w:tcPr>
          <w:p w14:paraId="5700C2F3" w14:textId="77777777" w:rsidR="007374D1" w:rsidRPr="00C04BCB" w:rsidRDefault="007374D1" w:rsidP="003C521F">
            <w:pPr>
              <w:rPr>
                <w:b/>
              </w:rPr>
            </w:pPr>
          </w:p>
        </w:tc>
        <w:tc>
          <w:tcPr>
            <w:tcW w:w="1843" w:type="dxa"/>
          </w:tcPr>
          <w:p w14:paraId="5343CADA" w14:textId="392A4B58" w:rsidR="007374D1" w:rsidRDefault="00C04BCB" w:rsidP="003C521F">
            <w:r>
              <w:rPr>
                <w:b/>
              </w:rPr>
              <w:t>Nachname</w:t>
            </w:r>
          </w:p>
        </w:tc>
        <w:tc>
          <w:tcPr>
            <w:tcW w:w="1705" w:type="dxa"/>
          </w:tcPr>
          <w:p w14:paraId="6ACA0095" w14:textId="77777777" w:rsidR="007374D1" w:rsidRDefault="007374D1" w:rsidP="003C521F">
            <w:r>
              <w:rPr>
                <w:b/>
              </w:rPr>
              <w:t>Name</w:t>
            </w:r>
          </w:p>
        </w:tc>
        <w:tc>
          <w:tcPr>
            <w:tcW w:w="2406" w:type="dxa"/>
          </w:tcPr>
          <w:p w14:paraId="628549D7" w14:textId="77777777" w:rsidR="007374D1" w:rsidRDefault="007374D1" w:rsidP="003C521F">
            <w:r>
              <w:rPr>
                <w:b/>
              </w:rPr>
              <w:t>Email</w:t>
            </w:r>
          </w:p>
          <w:p w14:paraId="2E6EA4BC" w14:textId="77777777" w:rsidR="007374D1" w:rsidRDefault="007374D1" w:rsidP="003C521F"/>
        </w:tc>
        <w:tc>
          <w:tcPr>
            <w:tcW w:w="1984" w:type="dxa"/>
          </w:tcPr>
          <w:p w14:paraId="65B27BCA" w14:textId="77777777" w:rsidR="007374D1" w:rsidRDefault="007374D1" w:rsidP="003C521F">
            <w:pPr>
              <w:rPr>
                <w:b/>
              </w:rPr>
            </w:pPr>
            <w:r>
              <w:rPr>
                <w:b/>
              </w:rPr>
              <w:t>Studiengang</w:t>
            </w:r>
          </w:p>
        </w:tc>
        <w:tc>
          <w:tcPr>
            <w:tcW w:w="1489" w:type="dxa"/>
          </w:tcPr>
          <w:p w14:paraId="0B43D6C4" w14:textId="5D0E295C" w:rsidR="007374D1" w:rsidRDefault="007374D1" w:rsidP="003C521F">
            <w:pPr>
              <w:rPr>
                <w:b/>
              </w:rPr>
            </w:pPr>
            <w:r>
              <w:rPr>
                <w:b/>
              </w:rPr>
              <w:t>BA/MA</w:t>
            </w:r>
            <w:r w:rsidR="00393A33">
              <w:rPr>
                <w:b/>
              </w:rPr>
              <w:t>/PhD</w:t>
            </w:r>
          </w:p>
        </w:tc>
      </w:tr>
      <w:tr w:rsidR="007374D1" w14:paraId="2BE1C319" w14:textId="77777777" w:rsidTr="003C521F">
        <w:trPr>
          <w:trHeight w:val="508"/>
        </w:trPr>
        <w:tc>
          <w:tcPr>
            <w:tcW w:w="704" w:type="dxa"/>
          </w:tcPr>
          <w:p w14:paraId="5233B42A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bookmarkStart w:id="3" w:name="_Ref192751790"/>
          </w:p>
        </w:tc>
        <w:bookmarkEnd w:id="3"/>
        <w:tc>
          <w:tcPr>
            <w:tcW w:w="1843" w:type="dxa"/>
          </w:tcPr>
          <w:p w14:paraId="249381D5" w14:textId="77777777" w:rsidR="007374D1" w:rsidRDefault="007374D1" w:rsidP="003C521F"/>
        </w:tc>
        <w:tc>
          <w:tcPr>
            <w:tcW w:w="1705" w:type="dxa"/>
          </w:tcPr>
          <w:p w14:paraId="49E8824C" w14:textId="77777777" w:rsidR="007374D1" w:rsidRDefault="007374D1" w:rsidP="003C521F"/>
        </w:tc>
        <w:tc>
          <w:tcPr>
            <w:tcW w:w="2406" w:type="dxa"/>
          </w:tcPr>
          <w:p w14:paraId="77DB871B" w14:textId="77777777" w:rsidR="007374D1" w:rsidRDefault="007374D1" w:rsidP="003C521F"/>
        </w:tc>
        <w:tc>
          <w:tcPr>
            <w:tcW w:w="1984" w:type="dxa"/>
          </w:tcPr>
          <w:p w14:paraId="3BDB0D6C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5D9EB064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7AAF4B5B" w14:textId="77777777" w:rsidTr="003C521F">
        <w:trPr>
          <w:trHeight w:val="508"/>
        </w:trPr>
        <w:tc>
          <w:tcPr>
            <w:tcW w:w="704" w:type="dxa"/>
          </w:tcPr>
          <w:p w14:paraId="0F065699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0134EE1F" w14:textId="77777777" w:rsidR="007374D1" w:rsidRDefault="007374D1" w:rsidP="003C521F"/>
        </w:tc>
        <w:tc>
          <w:tcPr>
            <w:tcW w:w="1705" w:type="dxa"/>
          </w:tcPr>
          <w:p w14:paraId="669FDA20" w14:textId="77777777" w:rsidR="007374D1" w:rsidRDefault="007374D1" w:rsidP="003C521F"/>
        </w:tc>
        <w:tc>
          <w:tcPr>
            <w:tcW w:w="2406" w:type="dxa"/>
          </w:tcPr>
          <w:p w14:paraId="1D7FE6AE" w14:textId="77777777" w:rsidR="007374D1" w:rsidRDefault="007374D1" w:rsidP="003C521F"/>
        </w:tc>
        <w:tc>
          <w:tcPr>
            <w:tcW w:w="1984" w:type="dxa"/>
          </w:tcPr>
          <w:p w14:paraId="4EC1531D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699E5853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1BBBAB8A" w14:textId="77777777" w:rsidTr="003C521F">
        <w:trPr>
          <w:trHeight w:val="518"/>
        </w:trPr>
        <w:tc>
          <w:tcPr>
            <w:tcW w:w="704" w:type="dxa"/>
          </w:tcPr>
          <w:p w14:paraId="31EACEC8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180B97B7" w14:textId="77777777" w:rsidR="007374D1" w:rsidRDefault="007374D1" w:rsidP="003C521F"/>
        </w:tc>
        <w:tc>
          <w:tcPr>
            <w:tcW w:w="1705" w:type="dxa"/>
          </w:tcPr>
          <w:p w14:paraId="0FC7FEC8" w14:textId="77777777" w:rsidR="007374D1" w:rsidRDefault="007374D1" w:rsidP="003C521F"/>
        </w:tc>
        <w:tc>
          <w:tcPr>
            <w:tcW w:w="2406" w:type="dxa"/>
          </w:tcPr>
          <w:p w14:paraId="0685F415" w14:textId="77777777" w:rsidR="007374D1" w:rsidRDefault="007374D1" w:rsidP="003C521F"/>
        </w:tc>
        <w:tc>
          <w:tcPr>
            <w:tcW w:w="1984" w:type="dxa"/>
          </w:tcPr>
          <w:p w14:paraId="5BF190A9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5D4784BA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3BD0EAF1" w14:textId="77777777" w:rsidTr="003C521F">
        <w:trPr>
          <w:trHeight w:val="518"/>
        </w:trPr>
        <w:tc>
          <w:tcPr>
            <w:tcW w:w="704" w:type="dxa"/>
          </w:tcPr>
          <w:p w14:paraId="09B08A0E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54ACE20C" w14:textId="77777777" w:rsidR="007374D1" w:rsidRDefault="007374D1" w:rsidP="003C521F"/>
        </w:tc>
        <w:tc>
          <w:tcPr>
            <w:tcW w:w="1705" w:type="dxa"/>
          </w:tcPr>
          <w:p w14:paraId="0768D196" w14:textId="77777777" w:rsidR="007374D1" w:rsidRDefault="007374D1" w:rsidP="003C521F"/>
        </w:tc>
        <w:tc>
          <w:tcPr>
            <w:tcW w:w="2406" w:type="dxa"/>
          </w:tcPr>
          <w:p w14:paraId="5B3D1832" w14:textId="77777777" w:rsidR="007374D1" w:rsidRDefault="007374D1" w:rsidP="003C521F"/>
        </w:tc>
        <w:tc>
          <w:tcPr>
            <w:tcW w:w="1984" w:type="dxa"/>
          </w:tcPr>
          <w:p w14:paraId="51D6128D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1C9283A4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6A20E553" w14:textId="77777777" w:rsidTr="003C521F">
        <w:trPr>
          <w:trHeight w:val="518"/>
        </w:trPr>
        <w:tc>
          <w:tcPr>
            <w:tcW w:w="704" w:type="dxa"/>
          </w:tcPr>
          <w:p w14:paraId="58D1FA83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0A846110" w14:textId="77777777" w:rsidR="007374D1" w:rsidRDefault="007374D1" w:rsidP="003C521F"/>
        </w:tc>
        <w:tc>
          <w:tcPr>
            <w:tcW w:w="1705" w:type="dxa"/>
          </w:tcPr>
          <w:p w14:paraId="138C64C1" w14:textId="77777777" w:rsidR="007374D1" w:rsidRDefault="007374D1" w:rsidP="003C521F"/>
        </w:tc>
        <w:tc>
          <w:tcPr>
            <w:tcW w:w="2406" w:type="dxa"/>
          </w:tcPr>
          <w:p w14:paraId="0C01ED99" w14:textId="77777777" w:rsidR="007374D1" w:rsidRDefault="007374D1" w:rsidP="003C521F"/>
        </w:tc>
        <w:tc>
          <w:tcPr>
            <w:tcW w:w="1984" w:type="dxa"/>
          </w:tcPr>
          <w:p w14:paraId="4104C3E0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6EDB322D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76479839" w14:textId="77777777" w:rsidTr="003C521F">
        <w:trPr>
          <w:trHeight w:val="518"/>
        </w:trPr>
        <w:tc>
          <w:tcPr>
            <w:tcW w:w="704" w:type="dxa"/>
          </w:tcPr>
          <w:p w14:paraId="0B0AA076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31BA7349" w14:textId="77777777" w:rsidR="007374D1" w:rsidRDefault="007374D1" w:rsidP="003C521F"/>
        </w:tc>
        <w:tc>
          <w:tcPr>
            <w:tcW w:w="1705" w:type="dxa"/>
          </w:tcPr>
          <w:p w14:paraId="58E575A2" w14:textId="77777777" w:rsidR="007374D1" w:rsidRDefault="007374D1" w:rsidP="003C521F"/>
        </w:tc>
        <w:tc>
          <w:tcPr>
            <w:tcW w:w="2406" w:type="dxa"/>
          </w:tcPr>
          <w:p w14:paraId="75DEB7F1" w14:textId="77777777" w:rsidR="007374D1" w:rsidRDefault="007374D1" w:rsidP="003C521F"/>
        </w:tc>
        <w:tc>
          <w:tcPr>
            <w:tcW w:w="1984" w:type="dxa"/>
          </w:tcPr>
          <w:p w14:paraId="7C438E8F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46C10773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6D9864AE" w14:textId="77777777" w:rsidTr="003C521F">
        <w:trPr>
          <w:trHeight w:val="518"/>
        </w:trPr>
        <w:tc>
          <w:tcPr>
            <w:tcW w:w="704" w:type="dxa"/>
          </w:tcPr>
          <w:p w14:paraId="33A7AD8E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42B9FB53" w14:textId="77777777" w:rsidR="007374D1" w:rsidRDefault="007374D1" w:rsidP="003C521F"/>
        </w:tc>
        <w:tc>
          <w:tcPr>
            <w:tcW w:w="1705" w:type="dxa"/>
          </w:tcPr>
          <w:p w14:paraId="73EB77B7" w14:textId="77777777" w:rsidR="007374D1" w:rsidRDefault="007374D1" w:rsidP="003C521F"/>
        </w:tc>
        <w:tc>
          <w:tcPr>
            <w:tcW w:w="2406" w:type="dxa"/>
          </w:tcPr>
          <w:p w14:paraId="2B5C9C25" w14:textId="77777777" w:rsidR="007374D1" w:rsidRDefault="007374D1" w:rsidP="003C521F"/>
        </w:tc>
        <w:tc>
          <w:tcPr>
            <w:tcW w:w="1984" w:type="dxa"/>
          </w:tcPr>
          <w:p w14:paraId="1ADF0A3D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799894FB" w14:textId="77777777" w:rsidR="007374D1" w:rsidRDefault="007374D1" w:rsidP="003C521F">
            <w:pPr>
              <w:rPr>
                <w:b/>
              </w:rPr>
            </w:pPr>
          </w:p>
        </w:tc>
      </w:tr>
      <w:tr w:rsidR="007374D1" w14:paraId="09097D81" w14:textId="77777777" w:rsidTr="003C521F">
        <w:trPr>
          <w:trHeight w:val="518"/>
        </w:trPr>
        <w:tc>
          <w:tcPr>
            <w:tcW w:w="704" w:type="dxa"/>
          </w:tcPr>
          <w:p w14:paraId="0A5B5F06" w14:textId="77777777" w:rsidR="007374D1" w:rsidRDefault="007374D1" w:rsidP="007374D1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6E592DBD" w14:textId="77777777" w:rsidR="007374D1" w:rsidRDefault="007374D1" w:rsidP="003C521F"/>
        </w:tc>
        <w:tc>
          <w:tcPr>
            <w:tcW w:w="1705" w:type="dxa"/>
          </w:tcPr>
          <w:p w14:paraId="6E3C8D37" w14:textId="77777777" w:rsidR="007374D1" w:rsidRDefault="007374D1" w:rsidP="003C521F"/>
        </w:tc>
        <w:tc>
          <w:tcPr>
            <w:tcW w:w="2406" w:type="dxa"/>
          </w:tcPr>
          <w:p w14:paraId="24026401" w14:textId="77777777" w:rsidR="007374D1" w:rsidRDefault="007374D1" w:rsidP="003C521F"/>
        </w:tc>
        <w:tc>
          <w:tcPr>
            <w:tcW w:w="1984" w:type="dxa"/>
          </w:tcPr>
          <w:p w14:paraId="0AC338EF" w14:textId="77777777" w:rsidR="007374D1" w:rsidRDefault="007374D1" w:rsidP="003C521F">
            <w:pPr>
              <w:rPr>
                <w:b/>
              </w:rPr>
            </w:pPr>
          </w:p>
        </w:tc>
        <w:tc>
          <w:tcPr>
            <w:tcW w:w="1489" w:type="dxa"/>
          </w:tcPr>
          <w:p w14:paraId="7E6BCFA2" w14:textId="77777777" w:rsidR="007374D1" w:rsidRDefault="007374D1" w:rsidP="003C521F">
            <w:pPr>
              <w:rPr>
                <w:b/>
              </w:rPr>
            </w:pPr>
          </w:p>
        </w:tc>
      </w:tr>
    </w:tbl>
    <w:p w14:paraId="4C2076E2" w14:textId="77777777" w:rsidR="007374D1" w:rsidRDefault="007374D1" w:rsidP="007374D1">
      <w:pPr>
        <w:rPr>
          <w:i/>
          <w:lang w:val="en-US"/>
        </w:rPr>
      </w:pPr>
    </w:p>
    <w:p w14:paraId="2D2CF419" w14:textId="23485948" w:rsidR="00165ADA" w:rsidRDefault="00165ADA" w:rsidP="008D61B5"/>
    <w:p w14:paraId="3AF81858" w14:textId="3F33A954" w:rsidR="00165ADA" w:rsidRPr="00462DE2" w:rsidRDefault="00165ADA" w:rsidP="00165ADA">
      <w:pPr>
        <w:rPr>
          <w:b/>
        </w:rPr>
      </w:pPr>
      <w:r w:rsidRPr="00462DE2">
        <w:rPr>
          <w:b/>
        </w:rPr>
        <w:t>Werden die Studierenden nachhaltig zur Gasthochschule reisen?</w:t>
      </w:r>
    </w:p>
    <w:p w14:paraId="3BF3C5EC" w14:textId="11FCB060" w:rsidR="00C04BCB" w:rsidRDefault="00C04BCB" w:rsidP="00165ADA"/>
    <w:p w14:paraId="26070AD9" w14:textId="50CEA65A" w:rsidR="00C04BCB" w:rsidRDefault="00C16688" w:rsidP="00165ADA">
      <w:r w:rsidRPr="00C16688">
        <w:t xml:space="preserve">Ja </w:t>
      </w:r>
      <w:sdt>
        <w:sdtPr>
          <w:id w:val="148636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  <w:r w:rsidRPr="00C16688">
        <w:t xml:space="preserve"> Nein </w:t>
      </w:r>
      <w:sdt>
        <w:sdtPr>
          <w:id w:val="1743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  <w:r w:rsidRPr="00C16688">
        <w:t xml:space="preserve"> noch nicht bekannt</w:t>
      </w:r>
      <w:r>
        <w:t xml:space="preserve"> </w:t>
      </w:r>
      <w:sdt>
        <w:sdtPr>
          <w:id w:val="-14400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</w:p>
    <w:p w14:paraId="5ACAC34E" w14:textId="77777777" w:rsidR="00165ADA" w:rsidRDefault="00165ADA" w:rsidP="00165ADA"/>
    <w:p w14:paraId="2FB37149" w14:textId="1FD72C5B" w:rsidR="00165ADA" w:rsidRPr="00A125C6" w:rsidRDefault="00C04BCB" w:rsidP="00165ADA">
      <w:r w:rsidRPr="00462DE2">
        <w:rPr>
          <w:b/>
        </w:rPr>
        <w:t xml:space="preserve">Welche Maßnahmen ergreifen </w:t>
      </w:r>
      <w:r w:rsidR="00165ADA" w:rsidRPr="00462DE2">
        <w:rPr>
          <w:b/>
        </w:rPr>
        <w:t>Sie</w:t>
      </w:r>
      <w:r w:rsidRPr="00462DE2">
        <w:rPr>
          <w:b/>
        </w:rPr>
        <w:t>, um</w:t>
      </w:r>
      <w:r w:rsidR="00165ADA" w:rsidRPr="00462DE2">
        <w:rPr>
          <w:b/>
        </w:rPr>
        <w:t xml:space="preserve"> das Blended Intensive Programme inklusiv zu gestalten?</w:t>
      </w:r>
      <w:r w:rsidR="00393A33">
        <w:rPr>
          <w:b/>
        </w:rPr>
        <w:t xml:space="preserve"> </w:t>
      </w:r>
      <w:r w:rsidR="00393A33">
        <w:rPr>
          <w:lang w:val="en-US"/>
        </w:rPr>
        <w:fldChar w:fldCharType="begin"/>
      </w:r>
      <w:r w:rsidR="00393A33" w:rsidRPr="00C04BCB">
        <w:instrText xml:space="preserve"> FORMTEXT </w:instrText>
      </w:r>
      <w:r w:rsidR="00393A33">
        <w:rPr>
          <w:lang w:val="en-US"/>
        </w:rPr>
        <w:fldChar w:fldCharType="separate"/>
      </w:r>
      <w:r w:rsidR="00393A33">
        <w:rPr>
          <w:lang w:val="en-US"/>
        </w:rPr>
        <w:t> </w:t>
      </w:r>
      <w:r w:rsidR="00393A33">
        <w:rPr>
          <w:lang w:val="en-US"/>
        </w:rPr>
        <w:t> </w:t>
      </w:r>
      <w:r w:rsidR="00393A33">
        <w:rPr>
          <w:lang w:val="en-US"/>
        </w:rPr>
        <w:t> </w:t>
      </w:r>
      <w:r w:rsidR="00393A33">
        <w:rPr>
          <w:lang w:val="en-US"/>
        </w:rPr>
        <w:t> </w:t>
      </w:r>
      <w:r w:rsidR="00393A33">
        <w:rPr>
          <w:lang w:val="en-US"/>
        </w:rPr>
        <w:t> </w:t>
      </w:r>
      <w:r w:rsidR="00393A33">
        <w:rPr>
          <w:lang w:val="en-US"/>
        </w:rPr>
        <w:fldChar w:fldCharType="end"/>
      </w:r>
    </w:p>
    <w:p w14:paraId="02E08973" w14:textId="77777777" w:rsidR="00393A33" w:rsidRPr="00A125C6" w:rsidRDefault="00393A33" w:rsidP="00165ADA"/>
    <w:p w14:paraId="22011466" w14:textId="77777777" w:rsidR="00393A33" w:rsidRPr="00A125C6" w:rsidRDefault="00393A33" w:rsidP="00165ADA"/>
    <w:p w14:paraId="06D4AD22" w14:textId="77777777" w:rsidR="00393A33" w:rsidRPr="00A125C6" w:rsidRDefault="00393A33" w:rsidP="00165ADA"/>
    <w:p w14:paraId="08BF2796" w14:textId="77777777" w:rsidR="00393A33" w:rsidRPr="00A125C6" w:rsidRDefault="00393A33" w:rsidP="00165ADA"/>
    <w:p w14:paraId="48E3989B" w14:textId="77777777" w:rsidR="00393A33" w:rsidRPr="00A125C6" w:rsidRDefault="00393A33" w:rsidP="00165ADA"/>
    <w:p w14:paraId="58228B46" w14:textId="77777777" w:rsidR="00393A33" w:rsidRPr="00032E70" w:rsidRDefault="00393A33" w:rsidP="00393A33">
      <w:r>
        <w:rPr>
          <w:b/>
          <w:bCs/>
        </w:rPr>
        <w:t>Für w</w:t>
      </w:r>
      <w:r w:rsidRPr="00027CDB">
        <w:rPr>
          <w:b/>
          <w:bCs/>
        </w:rPr>
        <w:t>ie viele</w:t>
      </w:r>
      <w:r>
        <w:rPr>
          <w:b/>
          <w:bCs/>
        </w:rPr>
        <w:t xml:space="preserve"> begleitende</w:t>
      </w:r>
      <w:r w:rsidRPr="00027CDB">
        <w:rPr>
          <w:b/>
          <w:bCs/>
        </w:rPr>
        <w:t xml:space="preserve"> Lehrende/ Mitarbeitende Ihrer Fakultät </w:t>
      </w:r>
      <w:r>
        <w:rPr>
          <w:b/>
          <w:bCs/>
        </w:rPr>
        <w:t>sollen Erasmus+ Personalmittel reserviert werden</w:t>
      </w:r>
      <w:r w:rsidRPr="00027CDB">
        <w:rPr>
          <w:b/>
          <w:bCs/>
        </w:rPr>
        <w:t>:</w:t>
      </w:r>
      <w:r>
        <w:t xml:space="preserve">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4045E7E1" w14:textId="4BCD7D05" w:rsidR="00393A33" w:rsidRDefault="00393A33" w:rsidP="00393A33">
      <w:r>
        <w:t>Die Angaben leiten wir zwecks Mittel-Reservierung an die zuständigen Kolleg*innen i</w:t>
      </w:r>
      <w:r w:rsidR="00C268E4">
        <w:t>m</w:t>
      </w:r>
      <w:r>
        <w:t xml:space="preserve"> Referat</w:t>
      </w:r>
      <w:r w:rsidR="00C268E4">
        <w:t xml:space="preserve"> für Internationale Angelegenheiten</w:t>
      </w:r>
      <w:r>
        <w:t xml:space="preserve"> weiter.</w:t>
      </w:r>
    </w:p>
    <w:p w14:paraId="54DD6859" w14:textId="77777777" w:rsidR="00393A33" w:rsidRPr="00032E70" w:rsidRDefault="00393A33" w:rsidP="00393A33"/>
    <w:tbl>
      <w:tblPr>
        <w:tblStyle w:val="Tabellenraster"/>
        <w:tblW w:w="9176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704"/>
        <w:gridCol w:w="2660"/>
        <w:gridCol w:w="2694"/>
        <w:gridCol w:w="3118"/>
      </w:tblGrid>
      <w:tr w:rsidR="00393A33" w14:paraId="43ADC8FF" w14:textId="77777777" w:rsidTr="00E749DF">
        <w:trPr>
          <w:trHeight w:val="413"/>
        </w:trPr>
        <w:tc>
          <w:tcPr>
            <w:tcW w:w="704" w:type="dxa"/>
          </w:tcPr>
          <w:p w14:paraId="4CF8EE5B" w14:textId="77777777" w:rsidR="00393A33" w:rsidRPr="00C04BCB" w:rsidRDefault="00393A33" w:rsidP="00E749DF">
            <w:pPr>
              <w:rPr>
                <w:b/>
              </w:rPr>
            </w:pPr>
          </w:p>
        </w:tc>
        <w:tc>
          <w:tcPr>
            <w:tcW w:w="2660" w:type="dxa"/>
          </w:tcPr>
          <w:p w14:paraId="04DCF29A" w14:textId="77777777" w:rsidR="00393A33" w:rsidRDefault="00393A33" w:rsidP="00E749DF">
            <w:r>
              <w:rPr>
                <w:b/>
              </w:rPr>
              <w:t>Nachname</w:t>
            </w:r>
          </w:p>
        </w:tc>
        <w:tc>
          <w:tcPr>
            <w:tcW w:w="2694" w:type="dxa"/>
          </w:tcPr>
          <w:p w14:paraId="2B53B3BF" w14:textId="77777777" w:rsidR="00393A33" w:rsidRDefault="00393A33" w:rsidP="00E749DF">
            <w:r>
              <w:rPr>
                <w:b/>
              </w:rPr>
              <w:t>Name</w:t>
            </w:r>
          </w:p>
        </w:tc>
        <w:tc>
          <w:tcPr>
            <w:tcW w:w="3118" w:type="dxa"/>
          </w:tcPr>
          <w:p w14:paraId="452369E6" w14:textId="77777777" w:rsidR="00393A33" w:rsidRDefault="00393A33" w:rsidP="00E749DF">
            <w:r>
              <w:rPr>
                <w:b/>
              </w:rPr>
              <w:t>Email</w:t>
            </w:r>
          </w:p>
          <w:p w14:paraId="7AA26947" w14:textId="77777777" w:rsidR="00393A33" w:rsidRDefault="00393A33" w:rsidP="00E749DF"/>
        </w:tc>
      </w:tr>
      <w:tr w:rsidR="00393A33" w14:paraId="6459F861" w14:textId="77777777" w:rsidTr="00E749DF">
        <w:trPr>
          <w:trHeight w:val="508"/>
        </w:trPr>
        <w:tc>
          <w:tcPr>
            <w:tcW w:w="704" w:type="dxa"/>
          </w:tcPr>
          <w:p w14:paraId="7D04B061" w14:textId="77777777" w:rsidR="00393A33" w:rsidRDefault="00393A33" w:rsidP="00393A33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60" w:type="dxa"/>
          </w:tcPr>
          <w:p w14:paraId="37EF7FF6" w14:textId="77777777" w:rsidR="00393A33" w:rsidRDefault="00393A33" w:rsidP="00E749DF"/>
        </w:tc>
        <w:tc>
          <w:tcPr>
            <w:tcW w:w="2694" w:type="dxa"/>
          </w:tcPr>
          <w:p w14:paraId="7A0CCA9E" w14:textId="77777777" w:rsidR="00393A33" w:rsidRDefault="00393A33" w:rsidP="00E749DF"/>
        </w:tc>
        <w:tc>
          <w:tcPr>
            <w:tcW w:w="3118" w:type="dxa"/>
          </w:tcPr>
          <w:p w14:paraId="57C60FD3" w14:textId="77777777" w:rsidR="00393A33" w:rsidRDefault="00393A33" w:rsidP="00E749DF"/>
        </w:tc>
      </w:tr>
      <w:tr w:rsidR="00393A33" w14:paraId="7FE4748F" w14:textId="77777777" w:rsidTr="00E749DF">
        <w:trPr>
          <w:trHeight w:val="508"/>
        </w:trPr>
        <w:tc>
          <w:tcPr>
            <w:tcW w:w="704" w:type="dxa"/>
          </w:tcPr>
          <w:p w14:paraId="6A9A7C33" w14:textId="77777777" w:rsidR="00393A33" w:rsidRDefault="00393A33" w:rsidP="00393A33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60" w:type="dxa"/>
          </w:tcPr>
          <w:p w14:paraId="439B9DFF" w14:textId="77777777" w:rsidR="00393A33" w:rsidRDefault="00393A33" w:rsidP="00E749DF"/>
        </w:tc>
        <w:tc>
          <w:tcPr>
            <w:tcW w:w="2694" w:type="dxa"/>
          </w:tcPr>
          <w:p w14:paraId="440927F0" w14:textId="77777777" w:rsidR="00393A33" w:rsidRDefault="00393A33" w:rsidP="00E749DF"/>
        </w:tc>
        <w:tc>
          <w:tcPr>
            <w:tcW w:w="3118" w:type="dxa"/>
          </w:tcPr>
          <w:p w14:paraId="2E4DF609" w14:textId="77777777" w:rsidR="00393A33" w:rsidRDefault="00393A33" w:rsidP="00E749DF"/>
        </w:tc>
      </w:tr>
    </w:tbl>
    <w:p w14:paraId="7A58821D" w14:textId="77777777" w:rsidR="00393A33" w:rsidRPr="00371051" w:rsidRDefault="00393A33" w:rsidP="00393A33"/>
    <w:p w14:paraId="4CAD18D9" w14:textId="77777777" w:rsidR="00C04BCB" w:rsidRPr="00462DE2" w:rsidRDefault="00C04BCB" w:rsidP="00C04BCB">
      <w:pPr>
        <w:rPr>
          <w:b/>
          <w:sz w:val="16"/>
          <w:szCs w:val="16"/>
        </w:rPr>
      </w:pPr>
    </w:p>
    <w:p w14:paraId="52FF4243" w14:textId="7C54744C" w:rsidR="00C04BCB" w:rsidRPr="00393A33" w:rsidRDefault="00393A33" w:rsidP="00C04BCB">
      <w:pPr>
        <w:rPr>
          <w:b/>
          <w:sz w:val="24"/>
          <w:szCs w:val="24"/>
        </w:rPr>
      </w:pPr>
      <w:r w:rsidRPr="00393A33">
        <w:rPr>
          <w:b/>
          <w:sz w:val="24"/>
          <w:szCs w:val="24"/>
        </w:rPr>
        <w:t>Kontaktdaten ausrichtende Hochschule</w:t>
      </w:r>
    </w:p>
    <w:p w14:paraId="259DEED1" w14:textId="77777777" w:rsidR="00C04BCB" w:rsidRPr="00371051" w:rsidRDefault="00C04BCB" w:rsidP="00C04BCB">
      <w:pPr>
        <w:spacing w:line="276" w:lineRule="auto"/>
      </w:pPr>
      <w:r w:rsidRPr="00371051">
        <w:t xml:space="preserve">Institution </w:t>
      </w:r>
    </w:p>
    <w:p w14:paraId="36DF7FAC" w14:textId="77777777" w:rsidR="00C04BCB" w:rsidRPr="00371051" w:rsidRDefault="00C04BCB" w:rsidP="00C04BCB">
      <w:pPr>
        <w:spacing w:line="276" w:lineRule="auto"/>
      </w:pPr>
      <w:r w:rsidRPr="00371051">
        <w:t xml:space="preserve">Name: </w:t>
      </w:r>
      <w:r>
        <w:fldChar w:fldCharType="begin"/>
      </w:r>
      <w:bookmarkStart w:id="4" w:name="Text12"/>
      <w:r w:rsidRPr="0037105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3731C8B8" w14:textId="1AAD0199" w:rsidR="00C04BCB" w:rsidRPr="00371051" w:rsidRDefault="00C04BCB" w:rsidP="00C04BCB">
      <w:pPr>
        <w:spacing w:line="276" w:lineRule="auto"/>
      </w:pPr>
      <w:r w:rsidRPr="00371051">
        <w:t>Fakultät/Institut:</w:t>
      </w:r>
      <w:r w:rsidRPr="00371051">
        <w:rPr>
          <w:b/>
        </w:rPr>
        <w:t xml:space="preserve"> </w:t>
      </w:r>
      <w:r>
        <w:rPr>
          <w:b/>
        </w:rPr>
        <w:fldChar w:fldCharType="begin"/>
      </w:r>
      <w:bookmarkStart w:id="5" w:name="Text13"/>
      <w:r w:rsidRPr="00371051">
        <w:rPr>
          <w:b/>
        </w:rPr>
        <w:instrText xml:space="preserve"> FORMTEXT </w:instrText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5"/>
    </w:p>
    <w:p w14:paraId="0BEE0F84" w14:textId="77777777" w:rsidR="00C04BCB" w:rsidRPr="00371051" w:rsidRDefault="00C04BCB" w:rsidP="00C04BCB">
      <w:pPr>
        <w:spacing w:line="276" w:lineRule="auto"/>
      </w:pPr>
    </w:p>
    <w:p w14:paraId="46D5F82B" w14:textId="6DD78678" w:rsidR="00C04BCB" w:rsidRPr="00371051" w:rsidRDefault="00C04BCB" w:rsidP="00C04BCB">
      <w:pPr>
        <w:spacing w:line="276" w:lineRule="auto"/>
      </w:pPr>
      <w:r w:rsidRPr="00371051">
        <w:t xml:space="preserve">Koordinator*in </w:t>
      </w:r>
    </w:p>
    <w:p w14:paraId="199E72D3" w14:textId="77777777" w:rsidR="00C04BCB" w:rsidRPr="00371051" w:rsidRDefault="00C04BCB" w:rsidP="00C04BCB">
      <w:pPr>
        <w:spacing w:line="276" w:lineRule="auto"/>
      </w:pPr>
      <w:r w:rsidRPr="00371051">
        <w:t xml:space="preserve">Name: </w:t>
      </w:r>
      <w:r>
        <w:fldChar w:fldCharType="begin"/>
      </w:r>
      <w:bookmarkStart w:id="6" w:name="Text14"/>
      <w:r w:rsidRPr="0037105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6EA7BD06" w14:textId="2B07BB10" w:rsidR="00C04BCB" w:rsidRPr="00C04BCB" w:rsidRDefault="00C04BCB" w:rsidP="00C04BCB">
      <w:pPr>
        <w:spacing w:line="276" w:lineRule="auto"/>
      </w:pPr>
      <w:r w:rsidRPr="00C04BCB">
        <w:t xml:space="preserve">Nachname: </w:t>
      </w:r>
      <w:r>
        <w:rPr>
          <w:lang w:val="en-US"/>
        </w:rPr>
        <w:fldChar w:fldCharType="begin"/>
      </w:r>
      <w:bookmarkStart w:id="7" w:name="Text15"/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  <w:bookmarkEnd w:id="7"/>
    </w:p>
    <w:p w14:paraId="340B8E1C" w14:textId="33AA0237" w:rsidR="00C04BCB" w:rsidRPr="00C04BCB" w:rsidRDefault="00C04BCB" w:rsidP="00C04BCB">
      <w:pPr>
        <w:spacing w:line="276" w:lineRule="auto"/>
      </w:pPr>
      <w:r w:rsidRPr="00C04BCB">
        <w:t xml:space="preserve">Fakultät/Abteilung: </w:t>
      </w:r>
      <w:r>
        <w:fldChar w:fldCharType="begin"/>
      </w:r>
      <w:bookmarkStart w:id="8" w:name="Text16"/>
      <w:r w:rsidRPr="00C04B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</w:p>
    <w:p w14:paraId="3A57969F" w14:textId="77777777" w:rsidR="00C04BCB" w:rsidRPr="00C04BCB" w:rsidRDefault="00C04BCB" w:rsidP="00C04BCB">
      <w:pPr>
        <w:spacing w:line="276" w:lineRule="auto"/>
      </w:pPr>
      <w:r w:rsidRPr="00C04BCB">
        <w:t xml:space="preserve">Email: </w:t>
      </w:r>
      <w:r>
        <w:fldChar w:fldCharType="begin"/>
      </w:r>
      <w:bookmarkStart w:id="9" w:name="Text17"/>
      <w:r w:rsidRPr="00C04B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</w:p>
    <w:p w14:paraId="7714B7C9" w14:textId="77777777" w:rsidR="00C04BCB" w:rsidRDefault="00C04BCB" w:rsidP="00C04BCB">
      <w:pPr>
        <w:rPr>
          <w:b/>
        </w:rPr>
      </w:pPr>
    </w:p>
    <w:p w14:paraId="7DA76355" w14:textId="3C389F16" w:rsidR="00027CDB" w:rsidRPr="00027CDB" w:rsidRDefault="00027CDB" w:rsidP="00027CDB">
      <w:pPr>
        <w:spacing w:line="276" w:lineRule="auto"/>
      </w:pPr>
      <w:r w:rsidRPr="00027CDB">
        <w:t>Person an der Gasthochschule, die das Learning Agreement</w:t>
      </w:r>
      <w:r>
        <w:t xml:space="preserve"> der TH Köln Studierenden unterschreibt</w:t>
      </w:r>
    </w:p>
    <w:p w14:paraId="199A9ECE" w14:textId="77777777" w:rsidR="00027CDB" w:rsidRPr="00371051" w:rsidRDefault="00027CDB" w:rsidP="00027CDB">
      <w:pPr>
        <w:spacing w:line="276" w:lineRule="auto"/>
      </w:pPr>
      <w:r w:rsidRPr="00371051">
        <w:t xml:space="preserve">Name: </w:t>
      </w:r>
      <w:r>
        <w:fldChar w:fldCharType="begin"/>
      </w:r>
      <w:r w:rsidRPr="0037105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BCB001A" w14:textId="77777777" w:rsidR="00027CDB" w:rsidRPr="00C04BCB" w:rsidRDefault="00027CDB" w:rsidP="00027CDB">
      <w:pPr>
        <w:spacing w:line="276" w:lineRule="auto"/>
      </w:pPr>
      <w:r w:rsidRPr="00C04BCB">
        <w:t xml:space="preserve">Nachname: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15CFD94A" w14:textId="77777777" w:rsidR="00027CDB" w:rsidRPr="00C04BCB" w:rsidRDefault="00027CDB" w:rsidP="00027CDB">
      <w:pPr>
        <w:spacing w:line="276" w:lineRule="auto"/>
      </w:pPr>
      <w:r w:rsidRPr="00C04BCB">
        <w:t xml:space="preserve">Fakultät/Abteilung: </w:t>
      </w:r>
      <w:r>
        <w:fldChar w:fldCharType="begin"/>
      </w:r>
      <w:r w:rsidRPr="00C04B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1CF9850" w14:textId="77777777" w:rsidR="00027CDB" w:rsidRPr="00C04BCB" w:rsidRDefault="00027CDB" w:rsidP="00027CDB">
      <w:pPr>
        <w:spacing w:line="276" w:lineRule="auto"/>
      </w:pPr>
      <w:r w:rsidRPr="00C04BCB">
        <w:t xml:space="preserve">Email: </w:t>
      </w:r>
      <w:r>
        <w:fldChar w:fldCharType="begin"/>
      </w:r>
      <w:r w:rsidRPr="00C04B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2E9743" w14:textId="77777777" w:rsidR="00027CDB" w:rsidRDefault="00027CDB" w:rsidP="00C04BCB">
      <w:pPr>
        <w:rPr>
          <w:b/>
        </w:rPr>
      </w:pPr>
    </w:p>
    <w:p w14:paraId="5FD838B8" w14:textId="0504E595" w:rsidR="007B25FD" w:rsidRDefault="007B25FD" w:rsidP="00C04BCB">
      <w:pPr>
        <w:spacing w:line="276" w:lineRule="auto"/>
      </w:pPr>
    </w:p>
    <w:p w14:paraId="27E82679" w14:textId="1018C348" w:rsidR="007B25FD" w:rsidRDefault="007B25FD" w:rsidP="00C04BCB">
      <w:pPr>
        <w:spacing w:line="276" w:lineRule="auto"/>
      </w:pPr>
    </w:p>
    <w:p w14:paraId="048BA1E5" w14:textId="06EF7DE3" w:rsidR="007B25FD" w:rsidRPr="00D77870" w:rsidRDefault="00D77870" w:rsidP="007B25FD">
      <w:pPr>
        <w:spacing w:after="160" w:line="259" w:lineRule="auto"/>
        <w:rPr>
          <w:b/>
          <w:bCs/>
          <w:sz w:val="24"/>
          <w:szCs w:val="24"/>
        </w:rPr>
      </w:pPr>
      <w:r w:rsidRPr="00D77870">
        <w:rPr>
          <w:b/>
          <w:bCs/>
          <w:sz w:val="24"/>
          <w:szCs w:val="24"/>
        </w:rPr>
        <w:t>Notwendige Angaben für das Learning Agreement</w:t>
      </w:r>
    </w:p>
    <w:p w14:paraId="3D094684" w14:textId="45A01FED" w:rsidR="007B25FD" w:rsidRDefault="007B25FD" w:rsidP="007B25FD">
      <w:pPr>
        <w:spacing w:after="160" w:line="259" w:lineRule="auto"/>
      </w:pPr>
      <w:r>
        <w:t>Details zu dem Kurs, in dem das BIP anerkannt werden soll.</w:t>
      </w:r>
    </w:p>
    <w:p w14:paraId="5267DA01" w14:textId="77777777" w:rsidR="007B25FD" w:rsidRPr="007B25FD" w:rsidRDefault="007B25FD" w:rsidP="007B25FD">
      <w:pPr>
        <w:spacing w:after="160" w:line="259" w:lineRule="auto"/>
        <w:rPr>
          <w:rFonts w:cs="Arial"/>
          <w:b/>
          <w:i/>
        </w:rPr>
      </w:pPr>
      <w:r w:rsidRPr="007B25FD">
        <w:rPr>
          <w:rFonts w:cs="Arial"/>
          <w:b/>
          <w:i/>
        </w:rPr>
        <w:t>Kurs der TH Köln</w:t>
      </w:r>
    </w:p>
    <w:p w14:paraId="75232FBA" w14:textId="77777777" w:rsidR="007B25FD" w:rsidRPr="007B25FD" w:rsidRDefault="007B25FD" w:rsidP="007B25FD">
      <w:pPr>
        <w:spacing w:after="160" w:line="259" w:lineRule="auto"/>
        <w:rPr>
          <w:rFonts w:cs="Arial"/>
        </w:rPr>
      </w:pPr>
      <w:r w:rsidRPr="007B25FD">
        <w:rPr>
          <w:rFonts w:cs="Arial"/>
        </w:rPr>
        <w:t>Lehrveranstaltungsnummer:</w:t>
      </w:r>
    </w:p>
    <w:p w14:paraId="61EAEAD4" w14:textId="356F57E3" w:rsidR="007B25FD" w:rsidRPr="007B25FD" w:rsidRDefault="007B25FD" w:rsidP="007B25FD">
      <w:pPr>
        <w:spacing w:after="160" w:line="259" w:lineRule="auto"/>
        <w:rPr>
          <w:rFonts w:cs="Arial"/>
          <w:i/>
        </w:rPr>
      </w:pPr>
      <w:r w:rsidRPr="007B25FD">
        <w:rPr>
          <w:rFonts w:cs="Arial"/>
        </w:rPr>
        <w:t>Lehrveranstaltungsbezeichnung:</w:t>
      </w:r>
    </w:p>
    <w:p w14:paraId="0C3FB563" w14:textId="77777777" w:rsidR="007B25FD" w:rsidRPr="007B25FD" w:rsidRDefault="007B25FD" w:rsidP="007B25FD">
      <w:pPr>
        <w:spacing w:after="160" w:line="259" w:lineRule="auto"/>
        <w:rPr>
          <w:rFonts w:cs="Arial"/>
        </w:rPr>
      </w:pPr>
      <w:r w:rsidRPr="007B25FD">
        <w:rPr>
          <w:rFonts w:cs="Arial"/>
        </w:rPr>
        <w:t>ECTS: (mindestens 3)</w:t>
      </w:r>
    </w:p>
    <w:p w14:paraId="48854AF2" w14:textId="66E4D22B" w:rsidR="007B25FD" w:rsidRPr="007B25FD" w:rsidRDefault="007B25FD" w:rsidP="007B25FD">
      <w:pPr>
        <w:spacing w:line="276" w:lineRule="auto"/>
        <w:rPr>
          <w:rFonts w:cs="Arial"/>
        </w:rPr>
      </w:pPr>
    </w:p>
    <w:sectPr w:rsidR="007B25FD" w:rsidRPr="007B25FD" w:rsidSect="00235E48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656" w:right="1133" w:bottom="284" w:left="150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200A" w14:textId="77777777" w:rsidR="0061168B" w:rsidRPr="00002548" w:rsidRDefault="0061168B" w:rsidP="00002548">
      <w:r>
        <w:separator/>
      </w:r>
    </w:p>
  </w:endnote>
  <w:endnote w:type="continuationSeparator" w:id="0">
    <w:p w14:paraId="15B10122" w14:textId="77777777" w:rsidR="0061168B" w:rsidRPr="00002548" w:rsidRDefault="0061168B" w:rsidP="000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1586" w14:textId="77777777" w:rsidR="00765CC6" w:rsidRPr="00002548" w:rsidRDefault="00A87807" w:rsidP="00002548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7BC55C" wp14:editId="434F3D2E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DC16" w14:textId="5E4D3387" w:rsidR="00765CC6" w:rsidRPr="00002548" w:rsidRDefault="00765CC6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391E78">
                            <w:rPr>
                              <w:noProof/>
                            </w:rPr>
                            <w:instrText>3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="007B25FD">
                            <w:fldChar w:fldCharType="begin"/>
                          </w:r>
                          <w:r w:rsidR="007B25FD">
                            <w:instrText xml:space="preserve"> NUMPAGES </w:instrText>
                          </w:r>
                          <w:r w:rsidR="007B25FD">
                            <w:fldChar w:fldCharType="separate"/>
                          </w:r>
                          <w:r w:rsidR="00391E78">
                            <w:rPr>
                              <w:noProof/>
                            </w:rPr>
                            <w:instrText>3</w:instrText>
                          </w:r>
                          <w:r w:rsidR="007B25FD">
                            <w:rPr>
                              <w:noProof/>
                            </w:rPr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="00391E78">
                            <w:fldChar w:fldCharType="separate"/>
                          </w:r>
                          <w:r w:rsidR="00391E78" w:rsidRPr="00002548">
                            <w:rPr>
                              <w:noProof/>
                            </w:rPr>
                            <w:t xml:space="preserve">Seite </w:t>
                          </w:r>
                          <w:r w:rsidR="00391E78">
                            <w:rPr>
                              <w:noProof/>
                            </w:rPr>
                            <w:t>1</w:t>
                          </w:r>
                          <w:r w:rsidR="00391E78" w:rsidRPr="00002548">
                            <w:rPr>
                              <w:noProof/>
                            </w:rPr>
                            <w:t xml:space="preserve"> von </w:t>
                          </w:r>
                          <w:r w:rsidR="00391E78">
                            <w:rPr>
                              <w:noProof/>
                            </w:rPr>
                            <w:t>3</w:t>
                          </w:r>
                          <w:r w:rsidRPr="00002548">
                            <w:fldChar w:fldCharType="end"/>
                          </w:r>
                        </w:p>
                        <w:p w14:paraId="3A0A11AF" w14:textId="77777777" w:rsidR="00765CC6" w:rsidRPr="00002548" w:rsidRDefault="00765CC6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C55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" stroked="f">
              <v:textbox inset="0,0,0,0">
                <w:txbxContent>
                  <w:p w14:paraId="51EADC16" w14:textId="5E4D3387" w:rsidR="00765CC6" w:rsidRPr="00002548" w:rsidRDefault="00765CC6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391E78">
                      <w:rPr>
                        <w:noProof/>
                      </w:rPr>
                      <w:instrText>3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="007B25FD">
                      <w:fldChar w:fldCharType="begin"/>
                    </w:r>
                    <w:r w:rsidR="007B25FD">
                      <w:instrText xml:space="preserve"> NUMPAGES </w:instrText>
                    </w:r>
                    <w:r w:rsidR="007B25FD">
                      <w:fldChar w:fldCharType="separate"/>
                    </w:r>
                    <w:r w:rsidR="00391E78">
                      <w:rPr>
                        <w:noProof/>
                      </w:rPr>
                      <w:instrText>3</w:instrText>
                    </w:r>
                    <w:r w:rsidR="007B25FD">
                      <w:rPr>
                        <w:noProof/>
                      </w:rPr>
                      <w:fldChar w:fldCharType="end"/>
                    </w:r>
                    <w:r w:rsidRPr="00002548">
                      <w:instrText xml:space="preserve">" "" </w:instrText>
                    </w:r>
                    <w:r w:rsidR="00391E78">
                      <w:fldChar w:fldCharType="separate"/>
                    </w:r>
                    <w:r w:rsidR="00391E78" w:rsidRPr="00002548">
                      <w:rPr>
                        <w:noProof/>
                      </w:rPr>
                      <w:t xml:space="preserve">Seite </w:t>
                    </w:r>
                    <w:r w:rsidR="00391E78">
                      <w:rPr>
                        <w:noProof/>
                      </w:rPr>
                      <w:t>1</w:t>
                    </w:r>
                    <w:r w:rsidR="00391E78" w:rsidRPr="00002548">
                      <w:rPr>
                        <w:noProof/>
                      </w:rPr>
                      <w:t xml:space="preserve"> von </w:t>
                    </w:r>
                    <w:r w:rsidR="00391E78">
                      <w:rPr>
                        <w:noProof/>
                      </w:rPr>
                      <w:t>3</w:t>
                    </w:r>
                    <w:r w:rsidRPr="00002548">
                      <w:fldChar w:fldCharType="end"/>
                    </w:r>
                  </w:p>
                  <w:p w14:paraId="3A0A11AF" w14:textId="77777777" w:rsidR="00765CC6" w:rsidRPr="00002548" w:rsidRDefault="00765CC6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4704" w14:textId="77777777" w:rsidR="0061168B" w:rsidRPr="00002548" w:rsidRDefault="0061168B" w:rsidP="00002548">
      <w:r>
        <w:separator/>
      </w:r>
    </w:p>
  </w:footnote>
  <w:footnote w:type="continuationSeparator" w:id="0">
    <w:p w14:paraId="143A04C6" w14:textId="77777777" w:rsidR="0061168B" w:rsidRPr="00002548" w:rsidRDefault="0061168B" w:rsidP="0000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504E" w14:textId="77777777" w:rsidR="00765CC6" w:rsidRPr="00002548" w:rsidRDefault="00A87807" w:rsidP="00002548">
    <w:r>
      <w:rPr>
        <w:noProof/>
      </w:rPr>
      <w:drawing>
        <wp:anchor distT="0" distB="0" distL="114300" distR="114300" simplePos="0" relativeHeight="251656192" behindDoc="1" locked="0" layoutInCell="1" allowOverlap="1" wp14:anchorId="74AC75A7" wp14:editId="172A87F3">
          <wp:simplePos x="0" y="0"/>
          <wp:positionH relativeFrom="page">
            <wp:posOffset>5472430</wp:posOffset>
          </wp:positionH>
          <wp:positionV relativeFrom="page">
            <wp:posOffset>1744980</wp:posOffset>
          </wp:positionV>
          <wp:extent cx="1223645" cy="712470"/>
          <wp:effectExtent l="0" t="0" r="0" b="0"/>
          <wp:wrapThrough wrapText="bothSides">
            <wp:wrapPolygon edited="0">
              <wp:start x="0" y="0"/>
              <wp:lineTo x="0" y="19059"/>
              <wp:lineTo x="7398" y="20214"/>
              <wp:lineTo x="9079" y="20214"/>
              <wp:lineTo x="11770" y="19059"/>
              <wp:lineTo x="20176" y="12128"/>
              <wp:lineTo x="20513" y="5775"/>
              <wp:lineTo x="17150" y="1733"/>
              <wp:lineTo x="1210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77CE" w14:textId="056FA482" w:rsidR="00965FD1" w:rsidRDefault="00271CB3" w:rsidP="00131E30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 w:rsidRPr="001D1BF7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55AE278E" wp14:editId="153047DB">
          <wp:simplePos x="0" y="0"/>
          <wp:positionH relativeFrom="column">
            <wp:posOffset>4636770</wp:posOffset>
          </wp:positionH>
          <wp:positionV relativeFrom="paragraph">
            <wp:posOffset>-123825</wp:posOffset>
          </wp:positionV>
          <wp:extent cx="1152525" cy="647700"/>
          <wp:effectExtent l="0" t="0" r="9525" b="0"/>
          <wp:wrapTight wrapText="bothSides">
            <wp:wrapPolygon edited="0">
              <wp:start x="0" y="0"/>
              <wp:lineTo x="0" y="20965"/>
              <wp:lineTo x="21421" y="20965"/>
              <wp:lineTo x="21421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4AE" w:rsidRPr="001D1BF7">
      <w:rPr>
        <w:sz w:val="18"/>
        <w:szCs w:val="18"/>
      </w:rPr>
      <w:t>R</w:t>
    </w:r>
    <w:r w:rsidR="00131E30" w:rsidRPr="001D1BF7">
      <w:rPr>
        <w:sz w:val="18"/>
        <w:szCs w:val="18"/>
      </w:rPr>
      <w:t>eferat für Internationale</w:t>
    </w:r>
    <w:r w:rsidRPr="001D1BF7">
      <w:rPr>
        <w:sz w:val="18"/>
        <w:szCs w:val="18"/>
      </w:rPr>
      <w:t xml:space="preserve"> </w:t>
    </w:r>
    <w:r w:rsidR="00131E30" w:rsidRPr="001D1BF7">
      <w:rPr>
        <w:sz w:val="18"/>
        <w:szCs w:val="18"/>
      </w:rPr>
      <w:t>Angelegenheiten</w:t>
    </w:r>
  </w:p>
  <w:p w14:paraId="2706C780" w14:textId="23892D14" w:rsidR="00C04BCB" w:rsidRPr="001D1BF7" w:rsidRDefault="00C04BCB" w:rsidP="00131E30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>
      <w:rPr>
        <w:sz w:val="18"/>
        <w:szCs w:val="18"/>
      </w:rPr>
      <w:t>Team International Mobility</w:t>
    </w:r>
  </w:p>
  <w:p w14:paraId="5659B286" w14:textId="77777777" w:rsidR="004104AE" w:rsidRDefault="005576E7" w:rsidP="004104AE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 w:rsidRPr="001D1BF7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16B28" wp14:editId="00B8CC21">
              <wp:simplePos x="0" y="0"/>
              <wp:positionH relativeFrom="page">
                <wp:posOffset>962025</wp:posOffset>
              </wp:positionH>
              <wp:positionV relativeFrom="page">
                <wp:posOffset>1054100</wp:posOffset>
              </wp:positionV>
              <wp:extent cx="5781675" cy="45085"/>
              <wp:effectExtent l="0" t="0" r="9525" b="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1675" cy="45085"/>
                        <a:chOff x="0" y="0"/>
                        <a:chExt cx="6633210" cy="36000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C454EA" id="Gruppieren 6" o:spid="_x0000_s1026" style="position:absolute;margin-left:75.75pt;margin-top:83pt;width:455.25pt;height:3.55pt;z-index:251659264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">
              <v:rect id="Rechteck 11" o:spid="_x0000_s1027" style="position:absolute;width:2214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" fillcolor="#c60c0f" stroked="f" strokeweight="2pt"/>
              <v:rect id="Rechteck 12" o:spid="_x0000_s1028" style="position:absolute;left:22098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" fillcolor="#ea5b0c" stroked="f" strokeweight="2pt"/>
              <v:rect id="Rechteck 13" o:spid="_x0000_s1029" style="position:absolute;left:44196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" fillcolor="#b62584" stroked="f" strokeweight="2pt"/>
              <w10:wrap anchorx="page" anchory="page"/>
            </v:group>
          </w:pict>
        </mc:Fallback>
      </mc:AlternateContent>
    </w:r>
  </w:p>
  <w:p w14:paraId="4A22A6C1" w14:textId="77777777" w:rsidR="00ED6160" w:rsidRPr="00271CB3" w:rsidRDefault="00ED6160" w:rsidP="004104AE">
    <w:pPr>
      <w:pStyle w:val="Kopfzeile"/>
      <w:tabs>
        <w:tab w:val="clear" w:pos="9072"/>
      </w:tabs>
      <w:ind w:left="2554" w:hanging="255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2E64" w14:textId="77777777" w:rsidR="00765CC6" w:rsidRDefault="00765CC6" w:rsidP="002F7E7A">
    <w:pPr>
      <w:pStyle w:val="FlietextTH"/>
    </w:pPr>
  </w:p>
  <w:p w14:paraId="12B07C5C" w14:textId="77777777" w:rsidR="00765CC6" w:rsidRPr="00CF4418" w:rsidRDefault="00765CC6" w:rsidP="00002548">
    <w:r w:rsidRPr="00BC740C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9D1"/>
    <w:multiLevelType w:val="hybridMultilevel"/>
    <w:tmpl w:val="1E00424E"/>
    <w:lvl w:ilvl="0" w:tplc="6CA09F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2F251C"/>
    <w:multiLevelType w:val="hybridMultilevel"/>
    <w:tmpl w:val="B63ED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344"/>
    <w:multiLevelType w:val="hybridMultilevel"/>
    <w:tmpl w:val="52726A06"/>
    <w:lvl w:ilvl="0" w:tplc="79D2031A">
      <w:start w:val="17"/>
      <w:numFmt w:val="bullet"/>
      <w:lvlText w:val=""/>
      <w:lvlJc w:val="left"/>
      <w:pPr>
        <w:ind w:left="1637" w:hanging="360"/>
      </w:pPr>
      <w:rPr>
        <w:rFonts w:ascii="Wingdings" w:eastAsia="Times New Roman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03917BA"/>
    <w:multiLevelType w:val="hybridMultilevel"/>
    <w:tmpl w:val="290C1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3D48"/>
    <w:multiLevelType w:val="hybridMultilevel"/>
    <w:tmpl w:val="C23A9F98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7A71453"/>
    <w:multiLevelType w:val="hybridMultilevel"/>
    <w:tmpl w:val="D730C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3A35"/>
    <w:multiLevelType w:val="hybridMultilevel"/>
    <w:tmpl w:val="6634312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991022"/>
    <w:multiLevelType w:val="hybridMultilevel"/>
    <w:tmpl w:val="298C5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928CB"/>
    <w:multiLevelType w:val="hybridMultilevel"/>
    <w:tmpl w:val="71AEA3C2"/>
    <w:lvl w:ilvl="0" w:tplc="C994CC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3C1E"/>
    <w:multiLevelType w:val="hybridMultilevel"/>
    <w:tmpl w:val="39D64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1199"/>
    <w:multiLevelType w:val="hybridMultilevel"/>
    <w:tmpl w:val="905A5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7632F"/>
    <w:multiLevelType w:val="hybridMultilevel"/>
    <w:tmpl w:val="4EE63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034"/>
    <w:multiLevelType w:val="hybridMultilevel"/>
    <w:tmpl w:val="88CA48D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F1BD4"/>
    <w:multiLevelType w:val="hybridMultilevel"/>
    <w:tmpl w:val="18AA8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C10BB"/>
    <w:multiLevelType w:val="hybridMultilevel"/>
    <w:tmpl w:val="00867EA4"/>
    <w:lvl w:ilvl="0" w:tplc="EC006F14">
      <w:start w:val="1"/>
      <w:numFmt w:val="decimal"/>
      <w:lvlText w:val="%1."/>
      <w:lvlJc w:val="left"/>
      <w:pPr>
        <w:ind w:left="720" w:hanging="360"/>
      </w:pPr>
    </w:lvl>
    <w:lvl w:ilvl="1" w:tplc="B9EC0278">
      <w:start w:val="1"/>
      <w:numFmt w:val="lowerLetter"/>
      <w:lvlText w:val="%2."/>
      <w:lvlJc w:val="left"/>
      <w:pPr>
        <w:ind w:left="1440" w:hanging="360"/>
      </w:pPr>
    </w:lvl>
    <w:lvl w:ilvl="2" w:tplc="2B386AA6">
      <w:start w:val="1"/>
      <w:numFmt w:val="lowerRoman"/>
      <w:lvlText w:val="%3."/>
      <w:lvlJc w:val="right"/>
      <w:pPr>
        <w:ind w:left="2160" w:hanging="180"/>
      </w:pPr>
    </w:lvl>
    <w:lvl w:ilvl="3" w:tplc="CD302F52">
      <w:start w:val="1"/>
      <w:numFmt w:val="decimal"/>
      <w:lvlText w:val="%4."/>
      <w:lvlJc w:val="left"/>
      <w:pPr>
        <w:ind w:left="2880" w:hanging="360"/>
      </w:pPr>
    </w:lvl>
    <w:lvl w:ilvl="4" w:tplc="AC1C2158">
      <w:start w:val="1"/>
      <w:numFmt w:val="lowerLetter"/>
      <w:lvlText w:val="%5."/>
      <w:lvlJc w:val="left"/>
      <w:pPr>
        <w:ind w:left="3600" w:hanging="360"/>
      </w:pPr>
    </w:lvl>
    <w:lvl w:ilvl="5" w:tplc="A45CF662">
      <w:start w:val="1"/>
      <w:numFmt w:val="lowerRoman"/>
      <w:lvlText w:val="%6."/>
      <w:lvlJc w:val="right"/>
      <w:pPr>
        <w:ind w:left="4320" w:hanging="180"/>
      </w:pPr>
    </w:lvl>
    <w:lvl w:ilvl="6" w:tplc="99B40C1A">
      <w:start w:val="1"/>
      <w:numFmt w:val="decimal"/>
      <w:lvlText w:val="%7."/>
      <w:lvlJc w:val="left"/>
      <w:pPr>
        <w:ind w:left="5040" w:hanging="360"/>
      </w:pPr>
    </w:lvl>
    <w:lvl w:ilvl="7" w:tplc="BA5E3572">
      <w:start w:val="1"/>
      <w:numFmt w:val="lowerLetter"/>
      <w:lvlText w:val="%8."/>
      <w:lvlJc w:val="left"/>
      <w:pPr>
        <w:ind w:left="5760" w:hanging="360"/>
      </w:pPr>
    </w:lvl>
    <w:lvl w:ilvl="8" w:tplc="A678EE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2598F"/>
    <w:multiLevelType w:val="hybridMultilevel"/>
    <w:tmpl w:val="FCFC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24AC"/>
    <w:multiLevelType w:val="hybridMultilevel"/>
    <w:tmpl w:val="6E7C1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3190E"/>
    <w:multiLevelType w:val="hybridMultilevel"/>
    <w:tmpl w:val="C030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12AF2"/>
    <w:multiLevelType w:val="hybridMultilevel"/>
    <w:tmpl w:val="B720F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C63C8"/>
    <w:multiLevelType w:val="hybridMultilevel"/>
    <w:tmpl w:val="83A4C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A39B3"/>
    <w:multiLevelType w:val="hybridMultilevel"/>
    <w:tmpl w:val="9BAA5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B64EA"/>
    <w:multiLevelType w:val="hybridMultilevel"/>
    <w:tmpl w:val="8A9E4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E0ECF"/>
    <w:multiLevelType w:val="hybridMultilevel"/>
    <w:tmpl w:val="AC104BFA"/>
    <w:lvl w:ilvl="0" w:tplc="E0BAC0BA">
      <w:start w:val="2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54A"/>
    <w:multiLevelType w:val="multilevel"/>
    <w:tmpl w:val="321E1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40A52"/>
    <w:multiLevelType w:val="hybridMultilevel"/>
    <w:tmpl w:val="4B78BA8E"/>
    <w:lvl w:ilvl="0" w:tplc="E0BAC0BA">
      <w:start w:val="22"/>
      <w:numFmt w:val="bullet"/>
      <w:lvlText w:val="-"/>
      <w:lvlJc w:val="left"/>
      <w:pPr>
        <w:ind w:left="78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84218AA"/>
    <w:multiLevelType w:val="hybridMultilevel"/>
    <w:tmpl w:val="00285EC4"/>
    <w:lvl w:ilvl="0" w:tplc="E0BAC0BA">
      <w:start w:val="2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2487"/>
    <w:multiLevelType w:val="hybridMultilevel"/>
    <w:tmpl w:val="6D7809FE"/>
    <w:lvl w:ilvl="0" w:tplc="D3BAF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3F2B"/>
    <w:multiLevelType w:val="hybridMultilevel"/>
    <w:tmpl w:val="4F142186"/>
    <w:lvl w:ilvl="0" w:tplc="46EC30D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026CB"/>
    <w:multiLevelType w:val="hybridMultilevel"/>
    <w:tmpl w:val="C458E5E4"/>
    <w:lvl w:ilvl="0" w:tplc="1AC69A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F41B5"/>
    <w:multiLevelType w:val="hybridMultilevel"/>
    <w:tmpl w:val="FCACD548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0" w15:restartNumberingAfterBreak="0">
    <w:nsid w:val="6A800611"/>
    <w:multiLevelType w:val="hybridMultilevel"/>
    <w:tmpl w:val="C4708C4A"/>
    <w:lvl w:ilvl="0" w:tplc="E7C64266">
      <w:start w:val="9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6CBD60E2"/>
    <w:multiLevelType w:val="hybridMultilevel"/>
    <w:tmpl w:val="EEDE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46B5F"/>
    <w:multiLevelType w:val="hybridMultilevel"/>
    <w:tmpl w:val="D908A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4F0D"/>
    <w:multiLevelType w:val="hybridMultilevel"/>
    <w:tmpl w:val="8CE00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11C4C"/>
    <w:multiLevelType w:val="hybridMultilevel"/>
    <w:tmpl w:val="00867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4245">
    <w:abstractNumId w:val="26"/>
  </w:num>
  <w:num w:numId="2" w16cid:durableId="180822417">
    <w:abstractNumId w:val="1"/>
  </w:num>
  <w:num w:numId="3" w16cid:durableId="823205500">
    <w:abstractNumId w:val="11"/>
  </w:num>
  <w:num w:numId="4" w16cid:durableId="1192497138">
    <w:abstractNumId w:val="27"/>
  </w:num>
  <w:num w:numId="5" w16cid:durableId="827357252">
    <w:abstractNumId w:val="8"/>
  </w:num>
  <w:num w:numId="6" w16cid:durableId="1855150271">
    <w:abstractNumId w:val="22"/>
  </w:num>
  <w:num w:numId="7" w16cid:durableId="1861511089">
    <w:abstractNumId w:val="25"/>
  </w:num>
  <w:num w:numId="8" w16cid:durableId="1753502279">
    <w:abstractNumId w:val="24"/>
  </w:num>
  <w:num w:numId="9" w16cid:durableId="1646007374">
    <w:abstractNumId w:val="31"/>
  </w:num>
  <w:num w:numId="10" w16cid:durableId="510531369">
    <w:abstractNumId w:val="33"/>
  </w:num>
  <w:num w:numId="11" w16cid:durableId="1765298570">
    <w:abstractNumId w:val="3"/>
  </w:num>
  <w:num w:numId="12" w16cid:durableId="141892713">
    <w:abstractNumId w:val="13"/>
  </w:num>
  <w:num w:numId="13" w16cid:durableId="1018317481">
    <w:abstractNumId w:val="5"/>
  </w:num>
  <w:num w:numId="14" w16cid:durableId="602299268">
    <w:abstractNumId w:val="4"/>
  </w:num>
  <w:num w:numId="15" w16cid:durableId="1413119256">
    <w:abstractNumId w:val="6"/>
  </w:num>
  <w:num w:numId="16" w16cid:durableId="1247884094">
    <w:abstractNumId w:val="30"/>
  </w:num>
  <w:num w:numId="17" w16cid:durableId="1705592747">
    <w:abstractNumId w:val="21"/>
  </w:num>
  <w:num w:numId="18" w16cid:durableId="294415177">
    <w:abstractNumId w:val="2"/>
  </w:num>
  <w:num w:numId="19" w16cid:durableId="795366393">
    <w:abstractNumId w:val="18"/>
  </w:num>
  <w:num w:numId="20" w16cid:durableId="1072774434">
    <w:abstractNumId w:val="16"/>
  </w:num>
  <w:num w:numId="21" w16cid:durableId="848566719">
    <w:abstractNumId w:val="15"/>
  </w:num>
  <w:num w:numId="22" w16cid:durableId="1899903121">
    <w:abstractNumId w:val="0"/>
  </w:num>
  <w:num w:numId="23" w16cid:durableId="1759516291">
    <w:abstractNumId w:val="19"/>
  </w:num>
  <w:num w:numId="24" w16cid:durableId="32704306">
    <w:abstractNumId w:val="29"/>
  </w:num>
  <w:num w:numId="25" w16cid:durableId="1655451124">
    <w:abstractNumId w:val="10"/>
  </w:num>
  <w:num w:numId="26" w16cid:durableId="2050715913">
    <w:abstractNumId w:val="7"/>
  </w:num>
  <w:num w:numId="27" w16cid:durableId="1339313286">
    <w:abstractNumId w:val="17"/>
  </w:num>
  <w:num w:numId="28" w16cid:durableId="1668627812">
    <w:abstractNumId w:val="20"/>
  </w:num>
  <w:num w:numId="29" w16cid:durableId="1347905824">
    <w:abstractNumId w:val="32"/>
  </w:num>
  <w:num w:numId="30" w16cid:durableId="752749415">
    <w:abstractNumId w:val="23"/>
  </w:num>
  <w:num w:numId="31" w16cid:durableId="2119257046">
    <w:abstractNumId w:val="9"/>
  </w:num>
  <w:num w:numId="32" w16cid:durableId="2125225950">
    <w:abstractNumId w:val="28"/>
  </w:num>
  <w:num w:numId="33" w16cid:durableId="134414683">
    <w:abstractNumId w:val="14"/>
  </w:num>
  <w:num w:numId="34" w16cid:durableId="620769362">
    <w:abstractNumId w:val="12"/>
  </w:num>
  <w:num w:numId="35" w16cid:durableId="12575974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formatting="1" w:enforcement="0"/>
  <w:styleLockTheme/>
  <w:styleLockQFSet/>
  <w:defaultTabStop w:val="709"/>
  <w:hyphenationZone w:val="425"/>
  <w:defaultTableStyle w:val="Formatvorlage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B1"/>
    <w:rsid w:val="00002548"/>
    <w:rsid w:val="00005882"/>
    <w:rsid w:val="00011012"/>
    <w:rsid w:val="00015DCC"/>
    <w:rsid w:val="00021E77"/>
    <w:rsid w:val="000224D9"/>
    <w:rsid w:val="00026BB6"/>
    <w:rsid w:val="0002753F"/>
    <w:rsid w:val="00027CDB"/>
    <w:rsid w:val="00031CF2"/>
    <w:rsid w:val="00032E70"/>
    <w:rsid w:val="00044116"/>
    <w:rsid w:val="00052F6B"/>
    <w:rsid w:val="00053D0E"/>
    <w:rsid w:val="00074821"/>
    <w:rsid w:val="0007506A"/>
    <w:rsid w:val="00077A2C"/>
    <w:rsid w:val="000800AC"/>
    <w:rsid w:val="000835E6"/>
    <w:rsid w:val="000903E1"/>
    <w:rsid w:val="00092516"/>
    <w:rsid w:val="00094BDD"/>
    <w:rsid w:val="000959AB"/>
    <w:rsid w:val="000A3D9F"/>
    <w:rsid w:val="000A7DD5"/>
    <w:rsid w:val="000B4B2A"/>
    <w:rsid w:val="000C07DC"/>
    <w:rsid w:val="000C0D6A"/>
    <w:rsid w:val="000C40E4"/>
    <w:rsid w:val="000C64E7"/>
    <w:rsid w:val="000C65AA"/>
    <w:rsid w:val="000D056D"/>
    <w:rsid w:val="000D0663"/>
    <w:rsid w:val="000D0CBF"/>
    <w:rsid w:val="000D1431"/>
    <w:rsid w:val="000D2ADD"/>
    <w:rsid w:val="000D3256"/>
    <w:rsid w:val="000D64AF"/>
    <w:rsid w:val="000E289C"/>
    <w:rsid w:val="000E6AA5"/>
    <w:rsid w:val="00105E9C"/>
    <w:rsid w:val="00122875"/>
    <w:rsid w:val="00125837"/>
    <w:rsid w:val="00131E30"/>
    <w:rsid w:val="00137728"/>
    <w:rsid w:val="00137B9D"/>
    <w:rsid w:val="00140762"/>
    <w:rsid w:val="00142F6F"/>
    <w:rsid w:val="001602A1"/>
    <w:rsid w:val="00162B41"/>
    <w:rsid w:val="00165ADA"/>
    <w:rsid w:val="00181693"/>
    <w:rsid w:val="001A261B"/>
    <w:rsid w:val="001B0691"/>
    <w:rsid w:val="001B3F20"/>
    <w:rsid w:val="001B5319"/>
    <w:rsid w:val="001C4CE4"/>
    <w:rsid w:val="001D1BF7"/>
    <w:rsid w:val="001E149C"/>
    <w:rsid w:val="001E569F"/>
    <w:rsid w:val="001F3FF2"/>
    <w:rsid w:val="0020011A"/>
    <w:rsid w:val="002004EF"/>
    <w:rsid w:val="002032A4"/>
    <w:rsid w:val="0020569D"/>
    <w:rsid w:val="0020599D"/>
    <w:rsid w:val="00215BB4"/>
    <w:rsid w:val="0021603D"/>
    <w:rsid w:val="0022154F"/>
    <w:rsid w:val="0023510F"/>
    <w:rsid w:val="00235E48"/>
    <w:rsid w:val="00257F61"/>
    <w:rsid w:val="0026024A"/>
    <w:rsid w:val="00262976"/>
    <w:rsid w:val="0026491A"/>
    <w:rsid w:val="00271CB3"/>
    <w:rsid w:val="002A1345"/>
    <w:rsid w:val="002B29C8"/>
    <w:rsid w:val="002B7F4C"/>
    <w:rsid w:val="002C2AAC"/>
    <w:rsid w:val="002C7257"/>
    <w:rsid w:val="002D4D3D"/>
    <w:rsid w:val="002E19B7"/>
    <w:rsid w:val="002E205C"/>
    <w:rsid w:val="002E4C74"/>
    <w:rsid w:val="002F5C7A"/>
    <w:rsid w:val="002F7BF9"/>
    <w:rsid w:val="002F7E7A"/>
    <w:rsid w:val="00300547"/>
    <w:rsid w:val="003034C3"/>
    <w:rsid w:val="00305443"/>
    <w:rsid w:val="00313E30"/>
    <w:rsid w:val="003143F1"/>
    <w:rsid w:val="00330513"/>
    <w:rsid w:val="00342EB6"/>
    <w:rsid w:val="00344155"/>
    <w:rsid w:val="00345E8E"/>
    <w:rsid w:val="00346C4C"/>
    <w:rsid w:val="003476C8"/>
    <w:rsid w:val="003529C6"/>
    <w:rsid w:val="00354AB9"/>
    <w:rsid w:val="00371051"/>
    <w:rsid w:val="00386386"/>
    <w:rsid w:val="00387557"/>
    <w:rsid w:val="00391E78"/>
    <w:rsid w:val="00393A33"/>
    <w:rsid w:val="00393BC6"/>
    <w:rsid w:val="00393DDF"/>
    <w:rsid w:val="003A15F6"/>
    <w:rsid w:val="003A206A"/>
    <w:rsid w:val="003B4CCC"/>
    <w:rsid w:val="003B7E70"/>
    <w:rsid w:val="003C3EE0"/>
    <w:rsid w:val="003D2DEA"/>
    <w:rsid w:val="003D4FDA"/>
    <w:rsid w:val="003D615B"/>
    <w:rsid w:val="003E7ECA"/>
    <w:rsid w:val="00404B0D"/>
    <w:rsid w:val="00406BE4"/>
    <w:rsid w:val="004104AE"/>
    <w:rsid w:val="00413287"/>
    <w:rsid w:val="00414A33"/>
    <w:rsid w:val="004159E8"/>
    <w:rsid w:val="00420314"/>
    <w:rsid w:val="0042291F"/>
    <w:rsid w:val="00424A19"/>
    <w:rsid w:val="00431BEF"/>
    <w:rsid w:val="004326D0"/>
    <w:rsid w:val="00442860"/>
    <w:rsid w:val="004429DE"/>
    <w:rsid w:val="00446F59"/>
    <w:rsid w:val="00447AE2"/>
    <w:rsid w:val="0045753F"/>
    <w:rsid w:val="00462DE2"/>
    <w:rsid w:val="00475D37"/>
    <w:rsid w:val="004848D8"/>
    <w:rsid w:val="00491504"/>
    <w:rsid w:val="0049263F"/>
    <w:rsid w:val="0049555F"/>
    <w:rsid w:val="004B0ACF"/>
    <w:rsid w:val="004C1C32"/>
    <w:rsid w:val="004D28CB"/>
    <w:rsid w:val="004E54AF"/>
    <w:rsid w:val="004F31A4"/>
    <w:rsid w:val="00502646"/>
    <w:rsid w:val="00507BAC"/>
    <w:rsid w:val="005235AE"/>
    <w:rsid w:val="0052643B"/>
    <w:rsid w:val="00530A0A"/>
    <w:rsid w:val="005317D9"/>
    <w:rsid w:val="00537023"/>
    <w:rsid w:val="00552AAD"/>
    <w:rsid w:val="00553A30"/>
    <w:rsid w:val="00553A6F"/>
    <w:rsid w:val="005576E7"/>
    <w:rsid w:val="00561B51"/>
    <w:rsid w:val="005646E6"/>
    <w:rsid w:val="00573DC6"/>
    <w:rsid w:val="00575A82"/>
    <w:rsid w:val="005803C4"/>
    <w:rsid w:val="0058299E"/>
    <w:rsid w:val="00593647"/>
    <w:rsid w:val="005A3CE6"/>
    <w:rsid w:val="005B5ACD"/>
    <w:rsid w:val="005B7DB2"/>
    <w:rsid w:val="005C3CE8"/>
    <w:rsid w:val="005C416A"/>
    <w:rsid w:val="005D217F"/>
    <w:rsid w:val="005D7934"/>
    <w:rsid w:val="005E6017"/>
    <w:rsid w:val="005E73C9"/>
    <w:rsid w:val="005F2CC9"/>
    <w:rsid w:val="005F3CA2"/>
    <w:rsid w:val="006115C2"/>
    <w:rsid w:val="0061168B"/>
    <w:rsid w:val="006214B1"/>
    <w:rsid w:val="00623083"/>
    <w:rsid w:val="0062493C"/>
    <w:rsid w:val="00624F1E"/>
    <w:rsid w:val="006431C4"/>
    <w:rsid w:val="00653C0D"/>
    <w:rsid w:val="00654FC2"/>
    <w:rsid w:val="00657638"/>
    <w:rsid w:val="00661E48"/>
    <w:rsid w:val="00665B1E"/>
    <w:rsid w:val="006716CA"/>
    <w:rsid w:val="00672B7E"/>
    <w:rsid w:val="00676BDD"/>
    <w:rsid w:val="00677C3D"/>
    <w:rsid w:val="006A17D6"/>
    <w:rsid w:val="006A7F8F"/>
    <w:rsid w:val="006D2ED9"/>
    <w:rsid w:val="006D3B26"/>
    <w:rsid w:val="006D40C6"/>
    <w:rsid w:val="006E60EC"/>
    <w:rsid w:val="006F24C7"/>
    <w:rsid w:val="006F2CAB"/>
    <w:rsid w:val="006F4A87"/>
    <w:rsid w:val="006F5A68"/>
    <w:rsid w:val="00700E6D"/>
    <w:rsid w:val="00712690"/>
    <w:rsid w:val="00713D03"/>
    <w:rsid w:val="00722974"/>
    <w:rsid w:val="00731493"/>
    <w:rsid w:val="00734C65"/>
    <w:rsid w:val="007374D1"/>
    <w:rsid w:val="00737F8E"/>
    <w:rsid w:val="0075261F"/>
    <w:rsid w:val="00752F70"/>
    <w:rsid w:val="00761CB5"/>
    <w:rsid w:val="00762A0F"/>
    <w:rsid w:val="00765CC6"/>
    <w:rsid w:val="00770D31"/>
    <w:rsid w:val="007710CF"/>
    <w:rsid w:val="00787693"/>
    <w:rsid w:val="007906EA"/>
    <w:rsid w:val="00797A5D"/>
    <w:rsid w:val="007A0042"/>
    <w:rsid w:val="007A0B3C"/>
    <w:rsid w:val="007A15F2"/>
    <w:rsid w:val="007A6572"/>
    <w:rsid w:val="007A7313"/>
    <w:rsid w:val="007B25FD"/>
    <w:rsid w:val="007C2619"/>
    <w:rsid w:val="007D0E85"/>
    <w:rsid w:val="007D5464"/>
    <w:rsid w:val="007E22BC"/>
    <w:rsid w:val="007E3DE2"/>
    <w:rsid w:val="007E6522"/>
    <w:rsid w:val="007F0399"/>
    <w:rsid w:val="007F19A7"/>
    <w:rsid w:val="007F31DC"/>
    <w:rsid w:val="007F4157"/>
    <w:rsid w:val="007F4ABA"/>
    <w:rsid w:val="008230A0"/>
    <w:rsid w:val="00827823"/>
    <w:rsid w:val="00833B36"/>
    <w:rsid w:val="008404C6"/>
    <w:rsid w:val="00845968"/>
    <w:rsid w:val="0084629C"/>
    <w:rsid w:val="0085568B"/>
    <w:rsid w:val="008653AA"/>
    <w:rsid w:val="00874FE6"/>
    <w:rsid w:val="00883BF4"/>
    <w:rsid w:val="008905CC"/>
    <w:rsid w:val="0089474D"/>
    <w:rsid w:val="008B08D0"/>
    <w:rsid w:val="008B0911"/>
    <w:rsid w:val="008B4A84"/>
    <w:rsid w:val="008B4CDE"/>
    <w:rsid w:val="008B5340"/>
    <w:rsid w:val="008C14D5"/>
    <w:rsid w:val="008C3DD9"/>
    <w:rsid w:val="008D61B5"/>
    <w:rsid w:val="008F22BA"/>
    <w:rsid w:val="008F3312"/>
    <w:rsid w:val="008F48D0"/>
    <w:rsid w:val="008F7AD9"/>
    <w:rsid w:val="00904E5F"/>
    <w:rsid w:val="00912369"/>
    <w:rsid w:val="00927663"/>
    <w:rsid w:val="00940355"/>
    <w:rsid w:val="0094258A"/>
    <w:rsid w:val="00943F65"/>
    <w:rsid w:val="0095097E"/>
    <w:rsid w:val="00953C82"/>
    <w:rsid w:val="009548C7"/>
    <w:rsid w:val="009608B0"/>
    <w:rsid w:val="009608E1"/>
    <w:rsid w:val="00965FD1"/>
    <w:rsid w:val="00973326"/>
    <w:rsid w:val="00982840"/>
    <w:rsid w:val="00984CF4"/>
    <w:rsid w:val="009861EC"/>
    <w:rsid w:val="00990EC8"/>
    <w:rsid w:val="009936CF"/>
    <w:rsid w:val="009953DA"/>
    <w:rsid w:val="009A4648"/>
    <w:rsid w:val="009D49B4"/>
    <w:rsid w:val="009E0627"/>
    <w:rsid w:val="009E55F2"/>
    <w:rsid w:val="009E5CC5"/>
    <w:rsid w:val="009F2BF1"/>
    <w:rsid w:val="009F39A0"/>
    <w:rsid w:val="009F4330"/>
    <w:rsid w:val="009F77E4"/>
    <w:rsid w:val="00A037DB"/>
    <w:rsid w:val="00A06902"/>
    <w:rsid w:val="00A104F9"/>
    <w:rsid w:val="00A125C6"/>
    <w:rsid w:val="00A2450D"/>
    <w:rsid w:val="00A254C2"/>
    <w:rsid w:val="00A30A17"/>
    <w:rsid w:val="00A327AE"/>
    <w:rsid w:val="00A37EE5"/>
    <w:rsid w:val="00A40869"/>
    <w:rsid w:val="00A518C3"/>
    <w:rsid w:val="00A52EE4"/>
    <w:rsid w:val="00A53941"/>
    <w:rsid w:val="00A5755C"/>
    <w:rsid w:val="00A80CBA"/>
    <w:rsid w:val="00A8169A"/>
    <w:rsid w:val="00A87807"/>
    <w:rsid w:val="00A8792F"/>
    <w:rsid w:val="00A93ECB"/>
    <w:rsid w:val="00AA4DCB"/>
    <w:rsid w:val="00AA6E4A"/>
    <w:rsid w:val="00AB1488"/>
    <w:rsid w:val="00AB4589"/>
    <w:rsid w:val="00AB75A8"/>
    <w:rsid w:val="00AC35DB"/>
    <w:rsid w:val="00AC3F69"/>
    <w:rsid w:val="00AC6472"/>
    <w:rsid w:val="00AE1F8D"/>
    <w:rsid w:val="00AF368B"/>
    <w:rsid w:val="00B1287F"/>
    <w:rsid w:val="00B156D0"/>
    <w:rsid w:val="00B16F52"/>
    <w:rsid w:val="00B310C5"/>
    <w:rsid w:val="00B3762D"/>
    <w:rsid w:val="00B41C5A"/>
    <w:rsid w:val="00B45DD2"/>
    <w:rsid w:val="00B5550C"/>
    <w:rsid w:val="00B5655F"/>
    <w:rsid w:val="00B607E1"/>
    <w:rsid w:val="00B70977"/>
    <w:rsid w:val="00B81C61"/>
    <w:rsid w:val="00B85C33"/>
    <w:rsid w:val="00B9511F"/>
    <w:rsid w:val="00B964CA"/>
    <w:rsid w:val="00BA2B37"/>
    <w:rsid w:val="00BA3BEE"/>
    <w:rsid w:val="00BB3D95"/>
    <w:rsid w:val="00BB3F75"/>
    <w:rsid w:val="00BB4A4A"/>
    <w:rsid w:val="00BB6F0E"/>
    <w:rsid w:val="00BC3297"/>
    <w:rsid w:val="00BC6E18"/>
    <w:rsid w:val="00BC740C"/>
    <w:rsid w:val="00BD697E"/>
    <w:rsid w:val="00BE4A04"/>
    <w:rsid w:val="00BE4A7B"/>
    <w:rsid w:val="00BF5590"/>
    <w:rsid w:val="00C0255D"/>
    <w:rsid w:val="00C04BCB"/>
    <w:rsid w:val="00C16688"/>
    <w:rsid w:val="00C268E4"/>
    <w:rsid w:val="00C52C9E"/>
    <w:rsid w:val="00C54E0C"/>
    <w:rsid w:val="00C57D25"/>
    <w:rsid w:val="00C67609"/>
    <w:rsid w:val="00C6792D"/>
    <w:rsid w:val="00C709D0"/>
    <w:rsid w:val="00C75CB6"/>
    <w:rsid w:val="00C802BD"/>
    <w:rsid w:val="00C83E6B"/>
    <w:rsid w:val="00C84AC5"/>
    <w:rsid w:val="00C90348"/>
    <w:rsid w:val="00C96920"/>
    <w:rsid w:val="00C96C5C"/>
    <w:rsid w:val="00CA1566"/>
    <w:rsid w:val="00CA183F"/>
    <w:rsid w:val="00CA4174"/>
    <w:rsid w:val="00CA4640"/>
    <w:rsid w:val="00CB2E80"/>
    <w:rsid w:val="00CC5E83"/>
    <w:rsid w:val="00CD1842"/>
    <w:rsid w:val="00CD4A33"/>
    <w:rsid w:val="00CE2060"/>
    <w:rsid w:val="00CE6338"/>
    <w:rsid w:val="00CE75A5"/>
    <w:rsid w:val="00CE7678"/>
    <w:rsid w:val="00CF4418"/>
    <w:rsid w:val="00CF6E08"/>
    <w:rsid w:val="00CF77B1"/>
    <w:rsid w:val="00D02C86"/>
    <w:rsid w:val="00D13144"/>
    <w:rsid w:val="00D133AF"/>
    <w:rsid w:val="00D311C9"/>
    <w:rsid w:val="00D33D87"/>
    <w:rsid w:val="00D35014"/>
    <w:rsid w:val="00D41801"/>
    <w:rsid w:val="00D478A9"/>
    <w:rsid w:val="00D53312"/>
    <w:rsid w:val="00D539FD"/>
    <w:rsid w:val="00D60AFD"/>
    <w:rsid w:val="00D60B12"/>
    <w:rsid w:val="00D61B84"/>
    <w:rsid w:val="00D63894"/>
    <w:rsid w:val="00D63EDE"/>
    <w:rsid w:val="00D647D5"/>
    <w:rsid w:val="00D64C5D"/>
    <w:rsid w:val="00D654F8"/>
    <w:rsid w:val="00D74D56"/>
    <w:rsid w:val="00D77870"/>
    <w:rsid w:val="00D93995"/>
    <w:rsid w:val="00D94E0D"/>
    <w:rsid w:val="00D97BB4"/>
    <w:rsid w:val="00DA1AC5"/>
    <w:rsid w:val="00DC046A"/>
    <w:rsid w:val="00DC1284"/>
    <w:rsid w:val="00DE1E67"/>
    <w:rsid w:val="00DE7F7F"/>
    <w:rsid w:val="00DF28AB"/>
    <w:rsid w:val="00DF487B"/>
    <w:rsid w:val="00DF68BB"/>
    <w:rsid w:val="00E04F84"/>
    <w:rsid w:val="00E15DE0"/>
    <w:rsid w:val="00E24B09"/>
    <w:rsid w:val="00E26AD2"/>
    <w:rsid w:val="00E37037"/>
    <w:rsid w:val="00E41FC6"/>
    <w:rsid w:val="00E453C8"/>
    <w:rsid w:val="00E45DD4"/>
    <w:rsid w:val="00E51126"/>
    <w:rsid w:val="00E54D24"/>
    <w:rsid w:val="00E568AB"/>
    <w:rsid w:val="00E57925"/>
    <w:rsid w:val="00E6269D"/>
    <w:rsid w:val="00E7267F"/>
    <w:rsid w:val="00E87710"/>
    <w:rsid w:val="00E96915"/>
    <w:rsid w:val="00EA04FE"/>
    <w:rsid w:val="00EA2675"/>
    <w:rsid w:val="00EB1801"/>
    <w:rsid w:val="00EB35AE"/>
    <w:rsid w:val="00EC02B9"/>
    <w:rsid w:val="00EC10EF"/>
    <w:rsid w:val="00EC1209"/>
    <w:rsid w:val="00EC20EC"/>
    <w:rsid w:val="00EC3236"/>
    <w:rsid w:val="00ED6160"/>
    <w:rsid w:val="00EE62AA"/>
    <w:rsid w:val="00EF3A88"/>
    <w:rsid w:val="00EF7597"/>
    <w:rsid w:val="00F000E0"/>
    <w:rsid w:val="00F04368"/>
    <w:rsid w:val="00F06391"/>
    <w:rsid w:val="00F306DC"/>
    <w:rsid w:val="00F3177F"/>
    <w:rsid w:val="00F351BA"/>
    <w:rsid w:val="00F423DA"/>
    <w:rsid w:val="00F42F94"/>
    <w:rsid w:val="00F43919"/>
    <w:rsid w:val="00F54075"/>
    <w:rsid w:val="00F66D62"/>
    <w:rsid w:val="00F836DF"/>
    <w:rsid w:val="00F83F3C"/>
    <w:rsid w:val="00F8408A"/>
    <w:rsid w:val="00F856F3"/>
    <w:rsid w:val="00F85AE2"/>
    <w:rsid w:val="00F879FF"/>
    <w:rsid w:val="00F96A78"/>
    <w:rsid w:val="00FA2C9F"/>
    <w:rsid w:val="00FA6A4C"/>
    <w:rsid w:val="00FB1EEB"/>
    <w:rsid w:val="00FC67F6"/>
    <w:rsid w:val="00FC6FF3"/>
    <w:rsid w:val="00FF6F5B"/>
    <w:rsid w:val="00FF791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97E202"/>
  <w15:docId w15:val="{F046335F-54A0-4814-9252-4FBDAA39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 w:unhideWhenUsed="1"/>
    <w:lsdException w:name="Date" w:semiHidden="1" w:uiPriority="3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9"/>
    <w:rsid w:val="00027CDB"/>
    <w:pPr>
      <w:spacing w:line="295" w:lineRule="auto"/>
    </w:pPr>
  </w:style>
  <w:style w:type="paragraph" w:styleId="berschrift1">
    <w:name w:val="heading 1"/>
    <w:basedOn w:val="Standard"/>
    <w:next w:val="Standard"/>
    <w:link w:val="berschrift1Zchn"/>
    <w:semiHidden/>
    <w:qFormat/>
    <w:locked/>
    <w:rsid w:val="00E24B09"/>
    <w:pPr>
      <w:keepNext/>
      <w:keepLines/>
      <w:pageBreakBefore/>
      <w:spacing w:after="120"/>
      <w:outlineLvl w:val="0"/>
    </w:pPr>
    <w:rPr>
      <w:rFonts w:cs="Arial"/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F66D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qFormat/>
    <w:locked/>
    <w:rsid w:val="00E24B09"/>
    <w:pPr>
      <w:keepNext/>
      <w:keepLines/>
      <w:spacing w:before="240" w:after="120"/>
      <w:outlineLvl w:val="2"/>
    </w:pPr>
    <w:rPr>
      <w:rFonts w:ascii="Myriad Pro" w:eastAsia="Calibri" w:hAnsi="Myriad Pro"/>
      <w:b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qFormat/>
    <w:locked/>
    <w:rsid w:val="00E24B09"/>
    <w:pPr>
      <w:keepNext/>
      <w:outlineLvl w:val="3"/>
    </w:pPr>
    <w:rPr>
      <w:b/>
      <w:bCs/>
      <w:color w:val="000000"/>
      <w:szCs w:val="23"/>
    </w:rPr>
  </w:style>
  <w:style w:type="paragraph" w:styleId="berschrift5">
    <w:name w:val="heading 5"/>
    <w:basedOn w:val="Standard"/>
    <w:next w:val="Standard"/>
    <w:link w:val="berschrift5Zchn"/>
    <w:semiHidden/>
    <w:qFormat/>
    <w:locked/>
    <w:rsid w:val="00E24B09"/>
    <w:pPr>
      <w:keepNext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semiHidden/>
    <w:qFormat/>
    <w:locked/>
    <w:rsid w:val="00E24B09"/>
    <w:pPr>
      <w:keepNext/>
      <w:autoSpaceDE w:val="0"/>
      <w:autoSpaceDN w:val="0"/>
      <w:jc w:val="center"/>
      <w:outlineLvl w:val="5"/>
    </w:pPr>
    <w:rPr>
      <w:rFonts w:ascii="Times New Roman" w:hAnsi="Times New Roman"/>
      <w:b/>
      <w:i/>
      <w:sz w:val="16"/>
    </w:rPr>
  </w:style>
  <w:style w:type="paragraph" w:styleId="berschrift7">
    <w:name w:val="heading 7"/>
    <w:basedOn w:val="Standard"/>
    <w:next w:val="Standard"/>
    <w:link w:val="berschrift7Zchn"/>
    <w:semiHidden/>
    <w:qFormat/>
    <w:locked/>
    <w:rsid w:val="00E24B09"/>
    <w:pPr>
      <w:keepNext/>
      <w:outlineLvl w:val="6"/>
    </w:pPr>
    <w:rPr>
      <w:b/>
      <w:bCs/>
      <w:color w:val="000000"/>
    </w:rPr>
  </w:style>
  <w:style w:type="paragraph" w:styleId="berschrift8">
    <w:name w:val="heading 8"/>
    <w:basedOn w:val="Standard"/>
    <w:next w:val="Standard"/>
    <w:link w:val="berschrift8Zchn"/>
    <w:semiHidden/>
    <w:qFormat/>
    <w:locked/>
    <w:rsid w:val="00E24B0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locked/>
    <w:rsid w:val="00E24B0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TH">
    <w:name w:val="fett TH"/>
    <w:uiPriority w:val="6"/>
    <w:rsid w:val="00CF4418"/>
    <w:rPr>
      <w:rFonts w:ascii="Arial" w:hAnsi="Arial"/>
      <w:b/>
    </w:rPr>
  </w:style>
  <w:style w:type="paragraph" w:customStyle="1" w:styleId="Titelzeile20Pt">
    <w:name w:val="Titelzeile 20 Pt"/>
    <w:basedOn w:val="Titelzeile155Pt"/>
    <w:uiPriority w:val="1"/>
    <w:qFormat/>
    <w:rsid w:val="003B4CCC"/>
    <w:rPr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3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1493"/>
    <w:rPr>
      <w:rFonts w:ascii="Tahoma" w:eastAsia="Times New Roman" w:hAnsi="Tahoma" w:cs="Tahoma"/>
      <w:sz w:val="16"/>
      <w:szCs w:val="16"/>
    </w:rPr>
  </w:style>
  <w:style w:type="table" w:customStyle="1" w:styleId="TabelleTHKln">
    <w:name w:val="Tabelle TH Köln"/>
    <w:basedOn w:val="NormaleTabelle"/>
    <w:uiPriority w:val="99"/>
    <w:rsid w:val="00F66D62"/>
    <w:pPr>
      <w:spacing w:line="200" w:lineRule="exact"/>
    </w:pPr>
    <w:rPr>
      <w:sz w:val="18"/>
    </w:rPr>
    <w:tblPr>
      <w:tblBorders>
        <w:bottom w:val="single" w:sz="2" w:space="0" w:color="auto"/>
        <w:insideH w:val="single" w:sz="2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character" w:customStyle="1" w:styleId="berschrift2Zchn">
    <w:name w:val="Überschrift 2 Zchn"/>
    <w:link w:val="berschrift2"/>
    <w:uiPriority w:val="9"/>
    <w:semiHidden/>
    <w:rsid w:val="00F66D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erzeichnis3">
    <w:name w:val="toc 3"/>
    <w:basedOn w:val="Standard"/>
    <w:next w:val="Standard"/>
    <w:uiPriority w:val="39"/>
    <w:semiHidden/>
    <w:locked/>
    <w:rsid w:val="00E24B09"/>
    <w:pPr>
      <w:keepNext/>
      <w:keepLines/>
      <w:tabs>
        <w:tab w:val="right" w:leader="dot" w:pos="8505"/>
        <w:tab w:val="right" w:leader="dot" w:pos="9922"/>
      </w:tabs>
    </w:pPr>
    <w:rPr>
      <w:b/>
      <w:noProof/>
      <w:szCs w:val="18"/>
    </w:rPr>
  </w:style>
  <w:style w:type="paragraph" w:customStyle="1" w:styleId="a">
    <w:uiPriority w:val="59"/>
    <w:semiHidden/>
    <w:locked/>
    <w:rsid w:val="00F66D62"/>
    <w:pPr>
      <w:spacing w:line="295" w:lineRule="auto"/>
    </w:pPr>
  </w:style>
  <w:style w:type="table" w:styleId="Tabellenraster">
    <w:name w:val="Table Grid"/>
    <w:basedOn w:val="NormaleTabelle"/>
    <w:uiPriority w:val="59"/>
    <w:locked/>
    <w:rsid w:val="00F6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TitelseiteTH">
    <w:name w:val="Subhead (Titelseite) TH"/>
    <w:basedOn w:val="FlietextTH"/>
    <w:uiPriority w:val="5"/>
    <w:semiHidden/>
    <w:qFormat/>
    <w:locked/>
    <w:rsid w:val="00E24B09"/>
    <w:rPr>
      <w:sz w:val="24"/>
    </w:rPr>
  </w:style>
  <w:style w:type="paragraph" w:customStyle="1" w:styleId="StandardFakultt">
    <w:name w:val="Standard Fakultät"/>
    <w:basedOn w:val="Standard"/>
    <w:semiHidden/>
    <w:qFormat/>
    <w:locked/>
    <w:rsid w:val="00E24B09"/>
    <w:pPr>
      <w:tabs>
        <w:tab w:val="left" w:pos="851"/>
      </w:tabs>
      <w:ind w:left="851" w:hanging="425"/>
    </w:pPr>
  </w:style>
  <w:style w:type="character" w:customStyle="1" w:styleId="berschrift1Zchn">
    <w:name w:val="Überschrift 1 Zchn"/>
    <w:link w:val="berschrift1"/>
    <w:semiHidden/>
    <w:rsid w:val="00E24B09"/>
    <w:rPr>
      <w:rFonts w:eastAsia="Times New Roman" w:cs="Arial"/>
      <w:b/>
      <w:kern w:val="28"/>
      <w:sz w:val="32"/>
    </w:rPr>
  </w:style>
  <w:style w:type="paragraph" w:customStyle="1" w:styleId="berschrift2TH">
    <w:name w:val="Überschrift 2 TH"/>
    <w:basedOn w:val="berschrift1TH"/>
    <w:next w:val="FlietextTH"/>
    <w:uiPriority w:val="1"/>
    <w:qFormat/>
    <w:rsid w:val="00A53941"/>
    <w:pPr>
      <w:spacing w:after="0"/>
    </w:pPr>
    <w:rPr>
      <w:b w:val="0"/>
      <w:bCs w:val="0"/>
      <w:iCs/>
      <w:sz w:val="20"/>
      <w:szCs w:val="24"/>
    </w:rPr>
  </w:style>
  <w:style w:type="paragraph" w:customStyle="1" w:styleId="FlietextTH">
    <w:name w:val="Fließtext TH"/>
    <w:qFormat/>
    <w:rsid w:val="002F7E7A"/>
    <w:pPr>
      <w:spacing w:line="295" w:lineRule="auto"/>
    </w:pPr>
  </w:style>
  <w:style w:type="character" w:customStyle="1" w:styleId="kursivTH">
    <w:name w:val="kursiv TH"/>
    <w:uiPriority w:val="6"/>
    <w:qFormat/>
    <w:rsid w:val="00F3177F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qFormat/>
    <w:rsid w:val="002F7E7A"/>
    <w:pPr>
      <w:keepNext/>
      <w:keepLines/>
      <w:suppressAutoHyphens/>
      <w:spacing w:before="120" w:after="60"/>
    </w:pPr>
    <w:rPr>
      <w:rFonts w:cs="Arial"/>
      <w:b/>
      <w:bCs/>
      <w:kern w:val="28"/>
      <w:sz w:val="24"/>
      <w:szCs w:val="22"/>
      <w:lang w:val="x-none" w:eastAsia="x-none"/>
    </w:rPr>
  </w:style>
  <w:style w:type="paragraph" w:customStyle="1" w:styleId="TabellenberschriftTH">
    <w:name w:val="Tabellenüberschrift TH"/>
    <w:uiPriority w:val="6"/>
    <w:qFormat/>
    <w:rsid w:val="00E579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qFormat/>
    <w:rsid w:val="00E24B09"/>
    <w:pPr>
      <w:textboxTightWrap w:val="allLines"/>
    </w:pPr>
    <w:rPr>
      <w:sz w:val="18"/>
      <w:szCs w:val="17"/>
    </w:rPr>
  </w:style>
  <w:style w:type="paragraph" w:customStyle="1" w:styleId="FuzeileTHohneSeitenzahl">
    <w:name w:val="Fußzeile TH ohne Seitenzahl"/>
    <w:uiPriority w:val="5"/>
    <w:qFormat/>
    <w:rsid w:val="00E45DD4"/>
    <w:pPr>
      <w:spacing w:line="295" w:lineRule="auto"/>
    </w:pPr>
    <w:rPr>
      <w:noProof/>
      <w:sz w:val="15"/>
      <w:szCs w:val="17"/>
    </w:rPr>
  </w:style>
  <w:style w:type="character" w:customStyle="1" w:styleId="berschrift3Zchn">
    <w:name w:val="Überschrift 3 Zchn"/>
    <w:link w:val="berschrift3"/>
    <w:semiHidden/>
    <w:rsid w:val="00E24B09"/>
    <w:rPr>
      <w:rFonts w:ascii="Myriad Pro" w:eastAsia="Calibri" w:hAnsi="Myriad Pro"/>
      <w:b/>
      <w:szCs w:val="24"/>
      <w:lang w:val="x-none" w:eastAsia="x-none"/>
    </w:rPr>
  </w:style>
  <w:style w:type="character" w:customStyle="1" w:styleId="berschrift4Zchn">
    <w:name w:val="Überschrift 4 Zchn"/>
    <w:link w:val="berschrift4"/>
    <w:semiHidden/>
    <w:rsid w:val="00E24B09"/>
    <w:rPr>
      <w:b/>
      <w:bCs/>
      <w:color w:val="000000"/>
      <w:szCs w:val="23"/>
    </w:rPr>
  </w:style>
  <w:style w:type="character" w:customStyle="1" w:styleId="berschrift5Zchn">
    <w:name w:val="Überschrift 5 Zchn"/>
    <w:link w:val="berschrift5"/>
    <w:semiHidden/>
    <w:rsid w:val="00E24B09"/>
    <w:rPr>
      <w:b/>
    </w:rPr>
  </w:style>
  <w:style w:type="character" w:customStyle="1" w:styleId="berschrift6Zchn">
    <w:name w:val="Überschrift 6 Zchn"/>
    <w:link w:val="berschrift6"/>
    <w:semiHidden/>
    <w:rsid w:val="00E24B09"/>
    <w:rPr>
      <w:rFonts w:ascii="Times New Roman" w:hAnsi="Times New Roman"/>
      <w:b/>
      <w:i/>
      <w:sz w:val="16"/>
    </w:rPr>
  </w:style>
  <w:style w:type="character" w:customStyle="1" w:styleId="berschrift7Zchn">
    <w:name w:val="Überschrift 7 Zchn"/>
    <w:link w:val="berschrift7"/>
    <w:semiHidden/>
    <w:rsid w:val="00E24B09"/>
    <w:rPr>
      <w:b/>
      <w:bCs/>
      <w:color w:val="000000"/>
    </w:rPr>
  </w:style>
  <w:style w:type="character" w:customStyle="1" w:styleId="berschrift8Zchn">
    <w:name w:val="Überschrift 8 Zchn"/>
    <w:link w:val="berschrift8"/>
    <w:semiHidden/>
    <w:rsid w:val="00E24B09"/>
    <w:rPr>
      <w:rFonts w:ascii="Times New Roman" w:hAnsi="Times New Roman"/>
      <w:i/>
      <w:iCs/>
      <w:szCs w:val="24"/>
    </w:rPr>
  </w:style>
  <w:style w:type="character" w:customStyle="1" w:styleId="berschrift9Zchn">
    <w:name w:val="Überschrift 9 Zchn"/>
    <w:link w:val="berschrift9"/>
    <w:semiHidden/>
    <w:rsid w:val="00E24B09"/>
    <w:rPr>
      <w:rFonts w:cs="Arial"/>
      <w:szCs w:val="22"/>
    </w:rPr>
  </w:style>
  <w:style w:type="character" w:styleId="Platzhaltertext">
    <w:name w:val="Placeholder Text"/>
    <w:uiPriority w:val="99"/>
    <w:semiHidden/>
    <w:locked/>
    <w:rsid w:val="00E453C8"/>
    <w:rPr>
      <w:color w:val="808080"/>
    </w:rPr>
  </w:style>
  <w:style w:type="paragraph" w:customStyle="1" w:styleId="Titelzeile155Pt">
    <w:name w:val="Titelzeile 15.5 Pt"/>
    <w:basedOn w:val="FlietextTH"/>
    <w:uiPriority w:val="1"/>
    <w:qFormat/>
    <w:rsid w:val="002F7E7A"/>
    <w:pPr>
      <w:spacing w:after="60" w:line="264" w:lineRule="auto"/>
      <w:jc w:val="both"/>
    </w:pPr>
    <w:rPr>
      <w:b/>
      <w:sz w:val="31"/>
      <w:szCs w:val="34"/>
    </w:rPr>
  </w:style>
  <w:style w:type="paragraph" w:customStyle="1" w:styleId="Titelzeile24Pt">
    <w:name w:val="Titelzeile 24 Pt"/>
    <w:basedOn w:val="Titelzeile20Pt"/>
    <w:uiPriority w:val="1"/>
    <w:qFormat/>
    <w:rsid w:val="003B4CCC"/>
    <w:rPr>
      <w:sz w:val="48"/>
      <w:szCs w:val="48"/>
    </w:rPr>
  </w:style>
  <w:style w:type="character" w:styleId="Hyperlink">
    <w:name w:val="Hyperlink"/>
    <w:basedOn w:val="Absatz-Standardschriftart"/>
    <w:uiPriority w:val="99"/>
    <w:unhideWhenUsed/>
    <w:locked/>
    <w:rsid w:val="003C3EE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locked/>
    <w:rsid w:val="003C3EE0"/>
    <w:pPr>
      <w:spacing w:after="200" w:line="276" w:lineRule="auto"/>
      <w:ind w:left="720"/>
      <w:contextualSpacing/>
    </w:pPr>
    <w:rPr>
      <w:rFonts w:ascii="Myriad Pro" w:eastAsiaTheme="minorHAnsi" w:hAnsi="Myriad Pro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C3E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nhideWhenUsed/>
    <w:locked/>
    <w:rsid w:val="002E20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E205C"/>
  </w:style>
  <w:style w:type="paragraph" w:styleId="Fuzeile">
    <w:name w:val="footer"/>
    <w:basedOn w:val="Standard"/>
    <w:link w:val="FuzeileZchn"/>
    <w:uiPriority w:val="99"/>
    <w:unhideWhenUsed/>
    <w:locked/>
    <w:rsid w:val="002E20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05C"/>
  </w:style>
  <w:style w:type="table" w:styleId="HelleSchattierung">
    <w:name w:val="Light Shading"/>
    <w:basedOn w:val="NormaleTabelle"/>
    <w:uiPriority w:val="60"/>
    <w:locked/>
    <w:rsid w:val="001377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Formatvorlage1">
    <w:name w:val="Formatvorlage1"/>
    <w:basedOn w:val="NormaleTabelle"/>
    <w:uiPriority w:val="99"/>
    <w:rsid w:val="00B5550C"/>
    <w:tblPr>
      <w:tblStyleRowBandSize w:val="1"/>
      <w:tblBorders>
        <w:insideV w:val="single" w:sz="4" w:space="0" w:color="A6A6A6" w:themeColor="background1" w:themeShade="A6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ittlereListe1">
    <w:name w:val="Medium List 1"/>
    <w:basedOn w:val="NormaleTabelle"/>
    <w:uiPriority w:val="65"/>
    <w:locked/>
    <w:rsid w:val="00B555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email">
    <w:name w:val="email"/>
    <w:basedOn w:val="Absatz-Standardschriftart"/>
    <w:rsid w:val="00B45DD2"/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E568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E568A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568A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E568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68A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eschall\Downloads\th_koeln_abschlussarbeit_deckblatt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1E79-C9F2-4202-A053-8CBCA54E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th_koeln_abschlussarbeit_deckblatt (2)</Template>
  <TotalTime>0</TotalTime>
  <Pages>3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Flexible Wordvorlage</vt:lpstr>
    </vt:vector>
  </TitlesOfParts>
  <Company>FH Köln Campus-IT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Wordvorlage</dc:title>
  <dc:creator>Robin Jeschall</dc:creator>
  <cp:keywords>Brieftemplate, Arbeitsbericht, Gutachten</cp:keywords>
  <cp:lastModifiedBy>Alice Herma (apiel)</cp:lastModifiedBy>
  <cp:revision>8</cp:revision>
  <cp:lastPrinted>2026-07-02T07:35:00Z</cp:lastPrinted>
  <dcterms:created xsi:type="dcterms:W3CDTF">2026-06-24T09:10:00Z</dcterms:created>
  <dcterms:modified xsi:type="dcterms:W3CDTF">2026-07-02T07:35:00Z</dcterms:modified>
</cp:coreProperties>
</file>