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6523" w14:textId="0F686030" w:rsidR="00A9099B" w:rsidRDefault="00A9099B" w:rsidP="008D61B5">
      <w:pPr>
        <w:spacing w:before="240" w:line="276" w:lineRule="auto"/>
        <w:rPr>
          <w:rFonts w:cs="Arial"/>
          <w:b/>
          <w:sz w:val="22"/>
          <w:szCs w:val="22"/>
          <w:u w:val="single"/>
        </w:rPr>
      </w:pPr>
      <w:r w:rsidRPr="00A9099B">
        <w:rPr>
          <w:rFonts w:cs="Arial"/>
          <w:b/>
          <w:sz w:val="22"/>
          <w:szCs w:val="22"/>
          <w:u w:val="single"/>
        </w:rPr>
        <w:t>Antrag auf Förderung einer Blended Short Mobility</w:t>
      </w:r>
      <w:r w:rsidR="005B1F30">
        <w:rPr>
          <w:rFonts w:cs="Arial"/>
          <w:b/>
          <w:sz w:val="22"/>
          <w:szCs w:val="22"/>
          <w:u w:val="single"/>
        </w:rPr>
        <w:t xml:space="preserve"> (BSM)</w:t>
      </w:r>
      <w:r w:rsidRPr="00A9099B">
        <w:rPr>
          <w:rFonts w:cs="Arial"/>
          <w:b/>
          <w:sz w:val="22"/>
          <w:szCs w:val="22"/>
          <w:u w:val="single"/>
        </w:rPr>
        <w:t xml:space="preserve"> an einer Partnerhochschule im Ausland im Rahmen von Erasmus+ KA131 oder KA131 International</w:t>
      </w:r>
    </w:p>
    <w:p w14:paraId="4B3BF4CC" w14:textId="682FE866" w:rsidR="008D61B5" w:rsidRPr="00A9099B" w:rsidRDefault="0020569D" w:rsidP="008D61B5">
      <w:pPr>
        <w:spacing w:before="240" w:line="276" w:lineRule="auto"/>
        <w:rPr>
          <w:rFonts w:cs="Arial"/>
          <w:b/>
          <w:bCs/>
        </w:rPr>
      </w:pPr>
      <w:r w:rsidRPr="00A9099B">
        <w:rPr>
          <w:rFonts w:cs="Arial"/>
          <w:b/>
          <w:bCs/>
        </w:rPr>
        <w:t>Antragsteller*in TH Köln</w:t>
      </w:r>
      <w:r w:rsidR="00A9099B">
        <w:rPr>
          <w:rFonts w:cs="Arial"/>
          <w:b/>
          <w:bCs/>
        </w:rPr>
        <w:t>:</w:t>
      </w:r>
    </w:p>
    <w:p w14:paraId="562B03CF" w14:textId="67030271" w:rsidR="008D61B5" w:rsidRPr="005038AD" w:rsidRDefault="0020569D" w:rsidP="008D61B5">
      <w:pPr>
        <w:spacing w:before="240" w:line="276" w:lineRule="auto"/>
        <w:rPr>
          <w:rFonts w:cs="Arial"/>
        </w:rPr>
      </w:pPr>
      <w:r w:rsidRPr="005038AD">
        <w:rPr>
          <w:rFonts w:cs="Arial"/>
        </w:rPr>
        <w:t>Nachname</w:t>
      </w:r>
      <w:r w:rsidR="008D61B5" w:rsidRPr="005038AD">
        <w:rPr>
          <w:rFonts w:cs="Arial"/>
        </w:rPr>
        <w:t xml:space="preserve">: </w:t>
      </w:r>
      <w:r w:rsidR="007374D1" w:rsidRPr="00C04BCB">
        <w:rPr>
          <w:lang w:val="en-US"/>
        </w:rPr>
        <w:fldChar w:fldCharType="begin"/>
      </w:r>
      <w:r w:rsidR="007374D1" w:rsidRPr="005038AD">
        <w:instrText xml:space="preserve"> FORMTEXT </w:instrText>
      </w:r>
      <w:r w:rsidR="007374D1" w:rsidRPr="00C04BCB">
        <w:rPr>
          <w:lang w:val="en-US"/>
        </w:rPr>
        <w:fldChar w:fldCharType="separate"/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fldChar w:fldCharType="end"/>
      </w:r>
      <w:r w:rsidR="00A9099B">
        <w:rPr>
          <w:rFonts w:cs="Arial"/>
        </w:rPr>
        <w:t>,</w:t>
      </w:r>
      <w:r w:rsidR="008D61B5" w:rsidRPr="005038AD">
        <w:rPr>
          <w:rFonts w:cs="Arial"/>
        </w:rPr>
        <w:t xml:space="preserve"> </w:t>
      </w:r>
      <w:r w:rsidR="00A9099B">
        <w:rPr>
          <w:rFonts w:cs="Arial"/>
        </w:rPr>
        <w:t xml:space="preserve">  </w:t>
      </w:r>
      <w:r w:rsidR="008D61B5" w:rsidRPr="005038AD">
        <w:rPr>
          <w:rFonts w:cs="Arial"/>
        </w:rPr>
        <w:t xml:space="preserve"> </w:t>
      </w:r>
      <w:r w:rsidR="00A9099B">
        <w:rPr>
          <w:rFonts w:cs="Arial"/>
        </w:rPr>
        <w:t>Vorname</w:t>
      </w:r>
      <w:r w:rsidR="00A9099B" w:rsidRPr="005038AD">
        <w:rPr>
          <w:rFonts w:cs="Arial"/>
        </w:rPr>
        <w:t xml:space="preserve">: </w:t>
      </w:r>
      <w:r w:rsidR="00A9099B" w:rsidRPr="00C04BCB">
        <w:rPr>
          <w:lang w:val="en-US"/>
        </w:rPr>
        <w:fldChar w:fldCharType="begin"/>
      </w:r>
      <w:r w:rsidR="00A9099B" w:rsidRPr="005038AD">
        <w:instrText xml:space="preserve"> FORMTEXT </w:instrText>
      </w:r>
      <w:r w:rsidR="00A9099B" w:rsidRPr="00C04BCB">
        <w:rPr>
          <w:lang w:val="en-US"/>
        </w:rPr>
        <w:fldChar w:fldCharType="separate"/>
      </w:r>
      <w:r w:rsidR="00A9099B" w:rsidRPr="00C04BCB">
        <w:rPr>
          <w:lang w:val="en-US"/>
        </w:rPr>
        <w:t> </w:t>
      </w:r>
      <w:r w:rsidR="00A9099B" w:rsidRPr="00C04BCB">
        <w:rPr>
          <w:lang w:val="en-US"/>
        </w:rPr>
        <w:t> </w:t>
      </w:r>
      <w:r w:rsidR="00A9099B" w:rsidRPr="00C04BCB">
        <w:rPr>
          <w:lang w:val="en-US"/>
        </w:rPr>
        <w:t> </w:t>
      </w:r>
      <w:r w:rsidR="00A9099B" w:rsidRPr="00C04BCB">
        <w:rPr>
          <w:lang w:val="en-US"/>
        </w:rPr>
        <w:t> </w:t>
      </w:r>
      <w:r w:rsidR="00A9099B" w:rsidRPr="00C04BCB">
        <w:rPr>
          <w:lang w:val="en-US"/>
        </w:rPr>
        <w:t> </w:t>
      </w:r>
      <w:r w:rsidR="00A9099B" w:rsidRPr="00C04BCB">
        <w:rPr>
          <w:lang w:val="en-US"/>
        </w:rPr>
        <w:fldChar w:fldCharType="end"/>
      </w:r>
    </w:p>
    <w:p w14:paraId="4C490478" w14:textId="2D749AC6" w:rsidR="008D61B5" w:rsidRPr="005038AD" w:rsidRDefault="008D61B5" w:rsidP="008D61B5">
      <w:pPr>
        <w:spacing w:before="240" w:line="276" w:lineRule="auto"/>
        <w:rPr>
          <w:rFonts w:cs="Arial"/>
        </w:rPr>
      </w:pPr>
      <w:r w:rsidRPr="005038AD">
        <w:rPr>
          <w:rFonts w:cs="Arial"/>
        </w:rPr>
        <w:t>Email:</w:t>
      </w:r>
      <w:r w:rsidR="007374D1" w:rsidRPr="005038AD">
        <w:rPr>
          <w:rFonts w:cs="Arial"/>
        </w:rPr>
        <w:t xml:space="preserve"> </w:t>
      </w:r>
      <w:r w:rsidR="007374D1" w:rsidRPr="00C04BCB">
        <w:rPr>
          <w:lang w:val="en-US"/>
        </w:rPr>
        <w:fldChar w:fldCharType="begin"/>
      </w:r>
      <w:r w:rsidR="007374D1" w:rsidRPr="005038AD">
        <w:instrText xml:space="preserve"> FORMTEXT </w:instrText>
      </w:r>
      <w:r w:rsidR="007374D1" w:rsidRPr="00C04BCB">
        <w:rPr>
          <w:lang w:val="en-US"/>
        </w:rPr>
        <w:fldChar w:fldCharType="separate"/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t> </w:t>
      </w:r>
      <w:r w:rsidR="007374D1" w:rsidRPr="00C04BCB">
        <w:rPr>
          <w:lang w:val="en-US"/>
        </w:rPr>
        <w:fldChar w:fldCharType="end"/>
      </w:r>
      <w:r w:rsidRPr="005038AD">
        <w:rPr>
          <w:rFonts w:cs="Arial"/>
        </w:rPr>
        <w:t xml:space="preserve">    </w:t>
      </w:r>
    </w:p>
    <w:p w14:paraId="19F90BE0" w14:textId="77777777" w:rsidR="008D61B5" w:rsidRPr="005038AD" w:rsidRDefault="008D61B5" w:rsidP="008D61B5">
      <w:pPr>
        <w:rPr>
          <w:color w:val="FF0000"/>
        </w:rPr>
      </w:pPr>
      <w:r w:rsidRPr="005038AD">
        <w:rPr>
          <w:color w:val="FF0000"/>
        </w:rPr>
        <w:t>__________________________________________________________________________________</w:t>
      </w:r>
    </w:p>
    <w:p w14:paraId="0BA7AA55" w14:textId="1F8C966C" w:rsidR="008D61B5" w:rsidRPr="00475FDE" w:rsidRDefault="00A9099B" w:rsidP="008D61B5">
      <w:pPr>
        <w:rPr>
          <w:rFonts w:cs="Arial"/>
          <w:b/>
          <w:sz w:val="22"/>
          <w:szCs w:val="22"/>
          <w:u w:val="single"/>
        </w:rPr>
      </w:pPr>
      <w:r w:rsidRPr="00475FDE">
        <w:rPr>
          <w:rFonts w:cs="Arial"/>
          <w:b/>
          <w:sz w:val="22"/>
          <w:szCs w:val="22"/>
          <w:u w:val="single"/>
        </w:rPr>
        <w:t>Daten entsendende Fakultät/ Institut:</w:t>
      </w:r>
    </w:p>
    <w:p w14:paraId="39744ABA" w14:textId="4B8ADB40" w:rsidR="00A9099B" w:rsidRPr="00475FDE" w:rsidRDefault="00A9099B" w:rsidP="008D61B5">
      <w:pPr>
        <w:rPr>
          <w:rFonts w:cs="Arial"/>
        </w:rPr>
      </w:pPr>
      <w:r w:rsidRPr="00475FDE">
        <w:rPr>
          <w:rFonts w:cs="Arial"/>
        </w:rPr>
        <w:t xml:space="preserve">Fakultät/Institut: </w:t>
      </w:r>
      <w:r w:rsidRPr="00475FDE">
        <w:rPr>
          <w:rFonts w:cs="Arial"/>
          <w:lang w:val="en-US"/>
        </w:rPr>
        <w:fldChar w:fldCharType="begin"/>
      </w:r>
      <w:r w:rsidRPr="00475FDE">
        <w:rPr>
          <w:rFonts w:cs="Arial"/>
        </w:rPr>
        <w:instrText xml:space="preserve"> FORMTEXT </w:instrText>
      </w:r>
      <w:r w:rsidRPr="00475FDE">
        <w:rPr>
          <w:rFonts w:cs="Arial"/>
          <w:lang w:val="en-US"/>
        </w:rPr>
        <w:fldChar w:fldCharType="separate"/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fldChar w:fldCharType="end"/>
      </w:r>
      <w:r w:rsidRPr="00475FDE">
        <w:rPr>
          <w:rFonts w:cs="Arial"/>
        </w:rPr>
        <w:t xml:space="preserve">  </w:t>
      </w:r>
    </w:p>
    <w:p w14:paraId="2C247AFE" w14:textId="6043FFC2" w:rsidR="00A9099B" w:rsidRPr="00475FDE" w:rsidRDefault="00A9099B" w:rsidP="005B1F30">
      <w:pPr>
        <w:spacing w:before="120"/>
        <w:rPr>
          <w:rFonts w:cs="Arial"/>
        </w:rPr>
      </w:pPr>
      <w:r w:rsidRPr="00475FDE">
        <w:rPr>
          <w:rFonts w:cs="Arial"/>
          <w:b/>
        </w:rPr>
        <w:t xml:space="preserve">Studiengang: </w:t>
      </w:r>
      <w:r w:rsidRPr="00475FDE">
        <w:rPr>
          <w:rFonts w:cs="Arial"/>
          <w:b/>
          <w:lang w:val="en-US"/>
        </w:rPr>
        <w:fldChar w:fldCharType="begin"/>
      </w:r>
      <w:r w:rsidRPr="00475FDE">
        <w:rPr>
          <w:rFonts w:cs="Arial"/>
          <w:b/>
        </w:rPr>
        <w:instrText xml:space="preserve"> FORMTEXT </w:instrText>
      </w:r>
      <w:r w:rsidRPr="00475FDE">
        <w:rPr>
          <w:rFonts w:cs="Arial"/>
          <w:b/>
          <w:lang w:val="en-US"/>
        </w:rPr>
        <w:fldChar w:fldCharType="separate"/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fldChar w:fldCharType="end"/>
      </w:r>
      <w:r w:rsidRPr="00475FDE">
        <w:rPr>
          <w:rFonts w:cs="Arial"/>
          <w:b/>
        </w:rPr>
        <w:t xml:space="preserve"> </w:t>
      </w:r>
      <w:r w:rsidRPr="00475FDE">
        <w:rPr>
          <w:rFonts w:cs="Arial"/>
        </w:rPr>
        <w:t xml:space="preserve">                                                              </w:t>
      </w:r>
      <w:r w:rsidRPr="00475FDE">
        <w:rPr>
          <w:rFonts w:cs="Arial"/>
          <w:b/>
        </w:rPr>
        <w:t>Studienniveau:</w:t>
      </w:r>
      <w:r w:rsidR="005B1F30" w:rsidRPr="00475FDE">
        <w:rPr>
          <w:rFonts w:cs="Arial"/>
          <w:b/>
        </w:rPr>
        <w:t xml:space="preserve"> </w:t>
      </w:r>
      <w:r w:rsidR="005B1F30" w:rsidRPr="00475FDE">
        <w:rPr>
          <w:rFonts w:cs="Arial"/>
        </w:rPr>
        <w:t xml:space="preserve">BA </w:t>
      </w:r>
      <w:sdt>
        <w:sdtPr>
          <w:rPr>
            <w:rFonts w:cs="Arial"/>
          </w:rPr>
          <w:id w:val="200192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F30" w:rsidRPr="00475FDE">
            <w:rPr>
              <w:rFonts w:ascii="Segoe UI Symbol" w:eastAsia="MS Gothic" w:hAnsi="Segoe UI Symbol" w:cs="Segoe UI Symbol"/>
            </w:rPr>
            <w:t>☐</w:t>
          </w:r>
        </w:sdtContent>
      </w:sdt>
      <w:r w:rsidR="005B1F30" w:rsidRPr="00475FDE">
        <w:rPr>
          <w:rFonts w:cs="Arial"/>
        </w:rPr>
        <w:t xml:space="preserve">  MA </w:t>
      </w:r>
      <w:sdt>
        <w:sdtPr>
          <w:rPr>
            <w:rFonts w:cs="Arial"/>
          </w:rPr>
          <w:id w:val="-187237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F30" w:rsidRPr="00475FD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E8F209E" w14:textId="77777777" w:rsidR="00A9099B" w:rsidRPr="00475FDE" w:rsidRDefault="00A9099B" w:rsidP="00A9099B">
      <w:pPr>
        <w:spacing w:before="120"/>
        <w:rPr>
          <w:rFonts w:cs="Arial"/>
          <w:b/>
        </w:rPr>
      </w:pPr>
      <w:r w:rsidRPr="00475FDE">
        <w:rPr>
          <w:rFonts w:cs="Arial"/>
          <w:b/>
        </w:rPr>
        <w:t xml:space="preserve">Wieviel ECTS erhalten die Studierenden nach Teilnahme: </w:t>
      </w:r>
      <w:r w:rsidRPr="00475FDE">
        <w:rPr>
          <w:rFonts w:cs="Arial"/>
          <w:b/>
          <w:lang w:val="en-US"/>
        </w:rPr>
        <w:fldChar w:fldCharType="begin"/>
      </w:r>
      <w:r w:rsidRPr="00475FDE">
        <w:rPr>
          <w:rFonts w:cs="Arial"/>
          <w:b/>
        </w:rPr>
        <w:instrText xml:space="preserve"> FORMTEXT </w:instrText>
      </w:r>
      <w:r w:rsidRPr="00475FDE">
        <w:rPr>
          <w:rFonts w:cs="Arial"/>
          <w:b/>
          <w:lang w:val="en-US"/>
        </w:rPr>
        <w:fldChar w:fldCharType="separate"/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fldChar w:fldCharType="end"/>
      </w:r>
    </w:p>
    <w:p w14:paraId="429FB729" w14:textId="2BB79D54" w:rsidR="002209C4" w:rsidRPr="00475FDE" w:rsidRDefault="002209C4" w:rsidP="002209C4">
      <w:pPr>
        <w:rPr>
          <w:rFonts w:cs="Arial"/>
        </w:rPr>
      </w:pPr>
      <w:r w:rsidRPr="00475FDE">
        <w:rPr>
          <w:rFonts w:cs="Arial"/>
          <w:b/>
        </w:rPr>
        <w:t xml:space="preserve">Wie viele Studierende </w:t>
      </w:r>
      <w:r w:rsidR="005B1F30" w:rsidRPr="00475FDE">
        <w:rPr>
          <w:rFonts w:cs="Arial"/>
          <w:b/>
        </w:rPr>
        <w:t>sollen teil</w:t>
      </w:r>
      <w:r w:rsidRPr="00475FDE">
        <w:rPr>
          <w:rFonts w:cs="Arial"/>
          <w:b/>
        </w:rPr>
        <w:t>nehmen:</w:t>
      </w:r>
      <w:r w:rsidRPr="00475FDE">
        <w:rPr>
          <w:rFonts w:cs="Arial"/>
        </w:rPr>
        <w:t xml:space="preserve"> </w:t>
      </w:r>
      <w:r w:rsidRPr="00475FDE">
        <w:rPr>
          <w:rFonts w:cs="Arial"/>
          <w:lang w:val="en-US"/>
        </w:rPr>
        <w:fldChar w:fldCharType="begin"/>
      </w:r>
      <w:r w:rsidRPr="00475FDE">
        <w:rPr>
          <w:rFonts w:cs="Arial"/>
        </w:rPr>
        <w:instrText xml:space="preserve"> FORMTEXT </w:instrText>
      </w:r>
      <w:r w:rsidRPr="00475FDE">
        <w:rPr>
          <w:rFonts w:cs="Arial"/>
          <w:lang w:val="en-US"/>
        </w:rPr>
        <w:fldChar w:fldCharType="separate"/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fldChar w:fldCharType="end"/>
      </w:r>
    </w:p>
    <w:p w14:paraId="23E305AC" w14:textId="77777777" w:rsidR="00A9099B" w:rsidRPr="00475FDE" w:rsidRDefault="00A9099B" w:rsidP="00A9099B">
      <w:pPr>
        <w:spacing w:before="120"/>
        <w:rPr>
          <w:rFonts w:cs="Arial"/>
          <w:color w:val="FF0000"/>
        </w:rPr>
      </w:pPr>
    </w:p>
    <w:p w14:paraId="7E38A913" w14:textId="0458A5F9" w:rsidR="008D61B5" w:rsidRPr="00475FDE" w:rsidRDefault="00A9099B" w:rsidP="007374D1">
      <w:pPr>
        <w:spacing w:before="120"/>
        <w:rPr>
          <w:rFonts w:cs="Arial"/>
          <w:b/>
          <w:sz w:val="22"/>
          <w:szCs w:val="22"/>
          <w:u w:val="single"/>
        </w:rPr>
      </w:pPr>
      <w:r w:rsidRPr="00475FDE">
        <w:rPr>
          <w:rFonts w:cs="Arial"/>
          <w:b/>
          <w:sz w:val="22"/>
          <w:szCs w:val="22"/>
          <w:u w:val="single"/>
        </w:rPr>
        <w:t>Daten aufnehmende Hochschule:</w:t>
      </w:r>
    </w:p>
    <w:p w14:paraId="350CAB79" w14:textId="19D48CD0" w:rsidR="008D61B5" w:rsidRPr="00475FDE" w:rsidRDefault="008D61B5" w:rsidP="00A9099B">
      <w:pPr>
        <w:spacing w:before="120"/>
        <w:rPr>
          <w:rFonts w:cs="Arial"/>
        </w:rPr>
      </w:pPr>
      <w:r w:rsidRPr="00475FDE">
        <w:rPr>
          <w:rFonts w:cs="Arial"/>
        </w:rPr>
        <w:softHyphen/>
      </w:r>
      <w:r w:rsidRPr="00475FDE">
        <w:rPr>
          <w:rFonts w:cs="Arial"/>
        </w:rPr>
        <w:softHyphen/>
      </w:r>
      <w:r w:rsidRPr="00475FDE">
        <w:rPr>
          <w:rFonts w:cs="Arial"/>
        </w:rPr>
        <w:softHyphen/>
      </w:r>
      <w:r w:rsidRPr="00475FDE">
        <w:rPr>
          <w:rFonts w:cs="Arial"/>
        </w:rPr>
        <w:softHyphen/>
      </w:r>
      <w:r w:rsidRPr="00475FDE">
        <w:rPr>
          <w:rFonts w:cs="Arial"/>
        </w:rPr>
        <w:softHyphen/>
      </w:r>
      <w:r w:rsidRPr="00475FDE">
        <w:rPr>
          <w:rFonts w:cs="Arial"/>
        </w:rPr>
        <w:softHyphen/>
      </w:r>
      <w:r w:rsidRPr="00475FDE">
        <w:rPr>
          <w:rFonts w:cs="Arial"/>
        </w:rPr>
        <w:softHyphen/>
      </w:r>
      <w:r w:rsidRPr="00475FDE">
        <w:rPr>
          <w:rFonts w:cs="Arial"/>
          <w:lang w:val="en-US"/>
        </w:rPr>
        <w:fldChar w:fldCharType="begin"/>
      </w:r>
      <w:r w:rsidRPr="00475FDE">
        <w:rPr>
          <w:rFonts w:cs="Arial"/>
        </w:rPr>
        <w:instrText xml:space="preserve"> TITLE  \* FirstCap  \* MERGEFORMAT </w:instrText>
      </w:r>
      <w:r w:rsidRPr="00475FDE">
        <w:rPr>
          <w:rFonts w:cs="Arial"/>
          <w:lang w:val="en-US"/>
        </w:rPr>
        <w:fldChar w:fldCharType="end"/>
      </w:r>
      <w:r w:rsidR="00A9099B" w:rsidRPr="00475FDE">
        <w:rPr>
          <w:rFonts w:cs="Arial"/>
        </w:rPr>
        <w:t xml:space="preserve">Hochschulname: </w:t>
      </w:r>
      <w:r w:rsidR="00462DE2" w:rsidRPr="00475FDE">
        <w:rPr>
          <w:rFonts w:cs="Arial"/>
          <w:lang w:val="en-US"/>
        </w:rPr>
        <w:fldChar w:fldCharType="begin"/>
      </w:r>
      <w:r w:rsidR="00462DE2" w:rsidRPr="00475FDE">
        <w:rPr>
          <w:rFonts w:cs="Arial"/>
        </w:rPr>
        <w:instrText xml:space="preserve"> FORMTEXT </w:instrText>
      </w:r>
      <w:r w:rsidR="00462DE2" w:rsidRPr="00475FDE">
        <w:rPr>
          <w:rFonts w:cs="Arial"/>
          <w:lang w:val="en-US"/>
        </w:rPr>
        <w:fldChar w:fldCharType="separate"/>
      </w:r>
      <w:r w:rsidR="00462DE2" w:rsidRPr="00475FDE">
        <w:rPr>
          <w:rFonts w:cs="Arial"/>
          <w:lang w:val="en-US"/>
        </w:rPr>
        <w:t> </w:t>
      </w:r>
      <w:r w:rsidR="00462DE2" w:rsidRPr="00475FDE">
        <w:rPr>
          <w:rFonts w:cs="Arial"/>
          <w:lang w:val="en-US"/>
        </w:rPr>
        <w:t> </w:t>
      </w:r>
      <w:r w:rsidR="00462DE2" w:rsidRPr="00475FDE">
        <w:rPr>
          <w:rFonts w:cs="Arial"/>
          <w:lang w:val="en-US"/>
        </w:rPr>
        <w:t> </w:t>
      </w:r>
      <w:r w:rsidR="00462DE2" w:rsidRPr="00475FDE">
        <w:rPr>
          <w:rFonts w:cs="Arial"/>
          <w:lang w:val="en-US"/>
        </w:rPr>
        <w:t> </w:t>
      </w:r>
      <w:r w:rsidR="00462DE2" w:rsidRPr="00475FDE">
        <w:rPr>
          <w:rFonts w:cs="Arial"/>
          <w:lang w:val="en-US"/>
        </w:rPr>
        <w:t> </w:t>
      </w:r>
      <w:r w:rsidR="00462DE2" w:rsidRPr="00475FDE">
        <w:rPr>
          <w:rFonts w:cs="Arial"/>
          <w:lang w:val="en-US"/>
        </w:rPr>
        <w:fldChar w:fldCharType="end"/>
      </w:r>
      <w:r w:rsidR="00A9099B" w:rsidRPr="00475FDE">
        <w:rPr>
          <w:rFonts w:cs="Arial"/>
        </w:rPr>
        <w:t xml:space="preserve">  Erasmus Code: </w:t>
      </w:r>
      <w:r w:rsidR="00A9099B" w:rsidRPr="00475FDE">
        <w:rPr>
          <w:rFonts w:cs="Arial"/>
          <w:lang w:val="en-US"/>
        </w:rPr>
        <w:fldChar w:fldCharType="begin"/>
      </w:r>
      <w:r w:rsidR="00A9099B" w:rsidRPr="00475FDE">
        <w:rPr>
          <w:rFonts w:cs="Arial"/>
        </w:rPr>
        <w:instrText xml:space="preserve"> FORMTEXT </w:instrText>
      </w:r>
      <w:r w:rsidR="00A9099B" w:rsidRPr="00475FDE">
        <w:rPr>
          <w:rFonts w:cs="Arial"/>
          <w:lang w:val="en-US"/>
        </w:rPr>
        <w:fldChar w:fldCharType="separate"/>
      </w:r>
      <w:r w:rsidR="00A9099B" w:rsidRPr="00475FDE">
        <w:rPr>
          <w:rFonts w:cs="Arial"/>
          <w:lang w:val="en-US"/>
        </w:rPr>
        <w:t> </w:t>
      </w:r>
      <w:r w:rsidR="00A9099B" w:rsidRPr="00475FDE">
        <w:rPr>
          <w:rFonts w:cs="Arial"/>
          <w:lang w:val="en-US"/>
        </w:rPr>
        <w:t> </w:t>
      </w:r>
      <w:r w:rsidR="00A9099B" w:rsidRPr="00475FDE">
        <w:rPr>
          <w:rFonts w:cs="Arial"/>
          <w:lang w:val="en-US"/>
        </w:rPr>
        <w:t> </w:t>
      </w:r>
      <w:r w:rsidR="00A9099B" w:rsidRPr="00475FDE">
        <w:rPr>
          <w:rFonts w:cs="Arial"/>
          <w:lang w:val="en-US"/>
        </w:rPr>
        <w:t> </w:t>
      </w:r>
      <w:r w:rsidR="00A9099B" w:rsidRPr="00475FDE">
        <w:rPr>
          <w:rFonts w:cs="Arial"/>
          <w:lang w:val="en-US"/>
        </w:rPr>
        <w:t> </w:t>
      </w:r>
      <w:r w:rsidR="00A9099B" w:rsidRPr="00475FDE">
        <w:rPr>
          <w:rFonts w:cs="Arial"/>
          <w:lang w:val="en-US"/>
        </w:rPr>
        <w:fldChar w:fldCharType="end"/>
      </w:r>
    </w:p>
    <w:p w14:paraId="3B6ED2EC" w14:textId="40A3481B" w:rsidR="002209C4" w:rsidRPr="00475FDE" w:rsidRDefault="002209C4" w:rsidP="002209C4">
      <w:pPr>
        <w:spacing w:before="120"/>
        <w:rPr>
          <w:rFonts w:cs="Arial"/>
        </w:rPr>
      </w:pPr>
      <w:r w:rsidRPr="00475FDE">
        <w:rPr>
          <w:rFonts w:cs="Arial"/>
          <w:b/>
        </w:rPr>
        <w:t>Land der Hochschule:</w:t>
      </w:r>
      <w:r w:rsidRPr="00475FDE">
        <w:rPr>
          <w:rFonts w:cs="Arial"/>
        </w:rPr>
        <w:t xml:space="preserve"> </w:t>
      </w:r>
      <w:r w:rsidRPr="00475FDE">
        <w:rPr>
          <w:rFonts w:cs="Arial"/>
          <w:lang w:val="en-US"/>
        </w:rPr>
        <w:fldChar w:fldCharType="begin"/>
      </w:r>
      <w:r w:rsidRPr="00475FDE">
        <w:rPr>
          <w:rFonts w:cs="Arial"/>
        </w:rPr>
        <w:instrText xml:space="preserve"> FORMTEXT </w:instrText>
      </w:r>
      <w:r w:rsidRPr="00475FDE">
        <w:rPr>
          <w:rFonts w:cs="Arial"/>
          <w:lang w:val="en-US"/>
        </w:rPr>
        <w:fldChar w:fldCharType="separate"/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fldChar w:fldCharType="end"/>
      </w:r>
      <w:r w:rsidRPr="00475FDE">
        <w:rPr>
          <w:rFonts w:cs="Arial"/>
        </w:rPr>
        <w:t xml:space="preserve"> </w:t>
      </w:r>
    </w:p>
    <w:p w14:paraId="3196A08C" w14:textId="64910D27" w:rsidR="00A9099B" w:rsidRPr="00475FDE" w:rsidRDefault="00A9099B" w:rsidP="00A9099B">
      <w:pPr>
        <w:spacing w:before="120"/>
        <w:rPr>
          <w:rFonts w:cs="Arial"/>
        </w:rPr>
      </w:pPr>
      <w:r w:rsidRPr="00475FDE">
        <w:rPr>
          <w:rFonts w:cs="Arial"/>
        </w:rPr>
        <w:t xml:space="preserve">Muss noch ein Inter Institutional Agreement abgeschlossen werden?: </w:t>
      </w:r>
      <w:r w:rsidRPr="00475FDE">
        <w:rPr>
          <w:rFonts w:cs="Arial"/>
          <w:lang w:val="en-US"/>
        </w:rPr>
        <w:fldChar w:fldCharType="begin"/>
      </w:r>
      <w:r w:rsidRPr="00475FDE">
        <w:rPr>
          <w:rFonts w:cs="Arial"/>
        </w:rPr>
        <w:instrText xml:space="preserve"> FORMTEXT </w:instrText>
      </w:r>
      <w:r w:rsidRPr="00475FDE">
        <w:rPr>
          <w:rFonts w:cs="Arial"/>
          <w:lang w:val="en-US"/>
        </w:rPr>
        <w:fldChar w:fldCharType="separate"/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fldChar w:fldCharType="end"/>
      </w:r>
    </w:p>
    <w:p w14:paraId="074D3B91" w14:textId="77777777" w:rsidR="002209C4" w:rsidRPr="00475FDE" w:rsidRDefault="002209C4" w:rsidP="007374D1">
      <w:pPr>
        <w:spacing w:before="120"/>
        <w:rPr>
          <w:rFonts w:cs="Arial"/>
          <w:b/>
        </w:rPr>
      </w:pPr>
    </w:p>
    <w:p w14:paraId="7F668930" w14:textId="0442874D" w:rsidR="00A9099B" w:rsidRPr="00475FDE" w:rsidRDefault="00A9099B" w:rsidP="007374D1">
      <w:pPr>
        <w:spacing w:before="120"/>
        <w:rPr>
          <w:rFonts w:cs="Arial"/>
          <w:b/>
          <w:sz w:val="22"/>
          <w:szCs w:val="22"/>
          <w:u w:val="single"/>
        </w:rPr>
      </w:pPr>
      <w:r w:rsidRPr="00475FDE">
        <w:rPr>
          <w:rFonts w:cs="Arial"/>
          <w:b/>
          <w:sz w:val="22"/>
          <w:szCs w:val="22"/>
          <w:u w:val="single"/>
        </w:rPr>
        <w:t>Daten der BSM:</w:t>
      </w:r>
    </w:p>
    <w:p w14:paraId="5F9C039A" w14:textId="7542D5C5" w:rsidR="00A9099B" w:rsidRPr="00475FDE" w:rsidRDefault="00A9099B" w:rsidP="007374D1">
      <w:pPr>
        <w:spacing w:before="120"/>
        <w:rPr>
          <w:rFonts w:cs="Arial"/>
        </w:rPr>
      </w:pPr>
      <w:r w:rsidRPr="00475FDE">
        <w:rPr>
          <w:rFonts w:cs="Arial"/>
          <w:b/>
        </w:rPr>
        <w:t>Findet in welchem akad.</w:t>
      </w:r>
      <w:r w:rsidR="005B1F30" w:rsidRPr="00475FDE">
        <w:rPr>
          <w:rFonts w:cs="Arial"/>
          <w:b/>
        </w:rPr>
        <w:t xml:space="preserve"> </w:t>
      </w:r>
      <w:r w:rsidRPr="00475FDE">
        <w:rPr>
          <w:rFonts w:cs="Arial"/>
          <w:b/>
        </w:rPr>
        <w:t xml:space="preserve">Jahr statt: </w:t>
      </w:r>
      <w:r w:rsidRPr="00475FDE">
        <w:rPr>
          <w:rFonts w:cs="Arial"/>
          <w:lang w:val="en-US"/>
        </w:rPr>
        <w:fldChar w:fldCharType="begin"/>
      </w:r>
      <w:r w:rsidRPr="00475FDE">
        <w:rPr>
          <w:rFonts w:cs="Arial"/>
        </w:rPr>
        <w:instrText xml:space="preserve"> FORMTEXT </w:instrText>
      </w:r>
      <w:r w:rsidRPr="00475FDE">
        <w:rPr>
          <w:rFonts w:cs="Arial"/>
          <w:lang w:val="en-US"/>
        </w:rPr>
        <w:fldChar w:fldCharType="separate"/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fldChar w:fldCharType="end"/>
      </w:r>
      <w:r w:rsidRPr="00475FDE">
        <w:rPr>
          <w:rFonts w:cs="Arial"/>
        </w:rPr>
        <w:t xml:space="preserve">   Winter-oder Sommersemester: </w:t>
      </w:r>
      <w:r w:rsidRPr="00475FDE">
        <w:rPr>
          <w:rFonts w:cs="Arial"/>
          <w:lang w:val="en-US"/>
        </w:rPr>
        <w:fldChar w:fldCharType="begin"/>
      </w:r>
      <w:r w:rsidRPr="00475FDE">
        <w:rPr>
          <w:rFonts w:cs="Arial"/>
        </w:rPr>
        <w:instrText xml:space="preserve"> FORMTEXT </w:instrText>
      </w:r>
      <w:r w:rsidRPr="00475FDE">
        <w:rPr>
          <w:rFonts w:cs="Arial"/>
          <w:lang w:val="en-US"/>
        </w:rPr>
        <w:fldChar w:fldCharType="separate"/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fldChar w:fldCharType="end"/>
      </w:r>
    </w:p>
    <w:p w14:paraId="4415F3B0" w14:textId="77777777" w:rsidR="002209C4" w:rsidRPr="00475FDE" w:rsidRDefault="002209C4" w:rsidP="002209C4">
      <w:pPr>
        <w:spacing w:before="120"/>
        <w:rPr>
          <w:rFonts w:cs="Arial"/>
          <w:b/>
        </w:rPr>
      </w:pPr>
      <w:r w:rsidRPr="00475FDE">
        <w:rPr>
          <w:rFonts w:cs="Arial"/>
          <w:b/>
        </w:rPr>
        <w:t xml:space="preserve">Hauptunterrichtssprache: </w:t>
      </w:r>
      <w:r w:rsidRPr="00475FDE">
        <w:rPr>
          <w:rFonts w:cs="Arial"/>
          <w:b/>
          <w:lang w:val="en-US"/>
        </w:rPr>
        <w:fldChar w:fldCharType="begin"/>
      </w:r>
      <w:bookmarkStart w:id="0" w:name="Text9"/>
      <w:r w:rsidRPr="00475FDE">
        <w:rPr>
          <w:rFonts w:cs="Arial"/>
          <w:b/>
        </w:rPr>
        <w:instrText xml:space="preserve"> FORMTEXT </w:instrText>
      </w:r>
      <w:r w:rsidRPr="00475FDE">
        <w:rPr>
          <w:rFonts w:cs="Arial"/>
          <w:b/>
          <w:lang w:val="en-US"/>
        </w:rPr>
        <w:fldChar w:fldCharType="separate"/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fldChar w:fldCharType="end"/>
      </w:r>
      <w:bookmarkEnd w:id="0"/>
    </w:p>
    <w:p w14:paraId="45D2D3D9" w14:textId="77777777" w:rsidR="002209C4" w:rsidRPr="00475FDE" w:rsidRDefault="002209C4" w:rsidP="007374D1">
      <w:pPr>
        <w:spacing w:before="120"/>
        <w:rPr>
          <w:rFonts w:cs="Arial"/>
        </w:rPr>
      </w:pPr>
    </w:p>
    <w:p w14:paraId="630339F7" w14:textId="77777777" w:rsidR="00A9099B" w:rsidRPr="00475FDE" w:rsidRDefault="00A9099B" w:rsidP="00A9099B">
      <w:pPr>
        <w:spacing w:before="120"/>
        <w:rPr>
          <w:rFonts w:cs="Arial"/>
          <w:b/>
        </w:rPr>
      </w:pPr>
      <w:r w:rsidRPr="00475FDE">
        <w:rPr>
          <w:rFonts w:cs="Arial"/>
          <w:b/>
        </w:rPr>
        <w:t xml:space="preserve">Start physische Phase: </w:t>
      </w:r>
      <w:r w:rsidRPr="00475FDE">
        <w:rPr>
          <w:rFonts w:cs="Arial"/>
          <w:b/>
          <w:lang w:val="en-US"/>
        </w:rPr>
        <w:fldChar w:fldCharType="begin"/>
      </w:r>
      <w:bookmarkStart w:id="1" w:name="Text7"/>
      <w:r w:rsidRPr="00475FDE">
        <w:rPr>
          <w:rFonts w:cs="Arial"/>
          <w:b/>
        </w:rPr>
        <w:instrText xml:space="preserve"> FORMTEXT </w:instrText>
      </w:r>
      <w:r w:rsidRPr="00475FDE">
        <w:rPr>
          <w:rFonts w:cs="Arial"/>
          <w:b/>
          <w:lang w:val="en-US"/>
        </w:rPr>
        <w:fldChar w:fldCharType="separate"/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t> </w:t>
      </w:r>
      <w:r w:rsidRPr="00475FDE">
        <w:rPr>
          <w:rFonts w:cs="Arial"/>
          <w:b/>
          <w:lang w:val="en-US"/>
        </w:rPr>
        <w:fldChar w:fldCharType="end"/>
      </w:r>
      <w:bookmarkEnd w:id="1"/>
    </w:p>
    <w:p w14:paraId="0DD3A53B" w14:textId="77777777" w:rsidR="00A9099B" w:rsidRPr="00475FDE" w:rsidRDefault="00A9099B" w:rsidP="00A9099B">
      <w:pPr>
        <w:spacing w:before="120"/>
        <w:rPr>
          <w:rFonts w:cs="Arial"/>
        </w:rPr>
      </w:pPr>
      <w:r w:rsidRPr="00475FDE">
        <w:rPr>
          <w:rFonts w:cs="Arial"/>
          <w:b/>
        </w:rPr>
        <w:t>Ende physische Phase:</w:t>
      </w:r>
      <w:r w:rsidRPr="00475FDE">
        <w:rPr>
          <w:rFonts w:cs="Arial"/>
        </w:rPr>
        <w:t xml:space="preserve"> </w:t>
      </w:r>
      <w:r w:rsidRPr="00475FDE">
        <w:rPr>
          <w:rFonts w:cs="Arial"/>
          <w:lang w:val="en-US"/>
        </w:rPr>
        <w:fldChar w:fldCharType="begin"/>
      </w:r>
      <w:bookmarkStart w:id="2" w:name="Text8"/>
      <w:r w:rsidRPr="00475FDE">
        <w:rPr>
          <w:rFonts w:cs="Arial"/>
        </w:rPr>
        <w:instrText xml:space="preserve"> FORMTEXT </w:instrText>
      </w:r>
      <w:r w:rsidRPr="00475FDE">
        <w:rPr>
          <w:rFonts w:cs="Arial"/>
          <w:lang w:val="en-US"/>
        </w:rPr>
        <w:fldChar w:fldCharType="separate"/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fldChar w:fldCharType="end"/>
      </w:r>
      <w:bookmarkEnd w:id="2"/>
    </w:p>
    <w:p w14:paraId="219BDEF7" w14:textId="77777777" w:rsidR="00A9099B" w:rsidRPr="00475FDE" w:rsidRDefault="00A9099B" w:rsidP="00A9099B">
      <w:pPr>
        <w:spacing w:before="120"/>
        <w:rPr>
          <w:rFonts w:cs="Arial"/>
        </w:rPr>
      </w:pPr>
      <w:r w:rsidRPr="00475FDE">
        <w:rPr>
          <w:rFonts w:cs="Arial"/>
          <w:b/>
        </w:rPr>
        <w:t>Start virtuelle Phase</w:t>
      </w:r>
      <w:r w:rsidRPr="00475FDE">
        <w:rPr>
          <w:rFonts w:cs="Arial"/>
        </w:rPr>
        <w:t xml:space="preserve">: </w:t>
      </w:r>
      <w:r w:rsidRPr="00475FDE">
        <w:rPr>
          <w:rFonts w:cs="Arial"/>
          <w:lang w:val="en-US"/>
        </w:rPr>
        <w:fldChar w:fldCharType="begin"/>
      </w:r>
      <w:r w:rsidRPr="00475FDE">
        <w:rPr>
          <w:rFonts w:cs="Arial"/>
        </w:rPr>
        <w:instrText xml:space="preserve"> FORMTEXT </w:instrText>
      </w:r>
      <w:r w:rsidRPr="00475FDE">
        <w:rPr>
          <w:rFonts w:cs="Arial"/>
          <w:lang w:val="en-US"/>
        </w:rPr>
        <w:fldChar w:fldCharType="separate"/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fldChar w:fldCharType="end"/>
      </w:r>
    </w:p>
    <w:p w14:paraId="73C5733B" w14:textId="77777777" w:rsidR="00A9099B" w:rsidRPr="00475FDE" w:rsidRDefault="00A9099B" w:rsidP="00A9099B">
      <w:pPr>
        <w:spacing w:before="120"/>
        <w:rPr>
          <w:rFonts w:cs="Arial"/>
        </w:rPr>
      </w:pPr>
      <w:r w:rsidRPr="00475FDE">
        <w:rPr>
          <w:rFonts w:cs="Arial"/>
          <w:b/>
        </w:rPr>
        <w:t>Ende virtuelle Phase</w:t>
      </w:r>
      <w:r w:rsidRPr="00475FDE">
        <w:rPr>
          <w:rFonts w:cs="Arial"/>
        </w:rPr>
        <w:t xml:space="preserve">: </w:t>
      </w:r>
      <w:r w:rsidRPr="00475FDE">
        <w:rPr>
          <w:rFonts w:cs="Arial"/>
          <w:lang w:val="en-US"/>
        </w:rPr>
        <w:fldChar w:fldCharType="begin"/>
      </w:r>
      <w:r w:rsidRPr="00475FDE">
        <w:rPr>
          <w:rFonts w:cs="Arial"/>
        </w:rPr>
        <w:instrText xml:space="preserve"> FORMTEXT </w:instrText>
      </w:r>
      <w:r w:rsidRPr="00475FDE">
        <w:rPr>
          <w:rFonts w:cs="Arial"/>
          <w:lang w:val="en-US"/>
        </w:rPr>
        <w:fldChar w:fldCharType="separate"/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fldChar w:fldCharType="end"/>
      </w:r>
    </w:p>
    <w:p w14:paraId="78E2A5E7" w14:textId="77777777" w:rsidR="00A9099B" w:rsidRPr="00475FDE" w:rsidRDefault="00A9099B" w:rsidP="00A9099B">
      <w:pPr>
        <w:spacing w:before="120"/>
        <w:rPr>
          <w:rFonts w:cs="Arial"/>
        </w:rPr>
      </w:pPr>
      <w:r w:rsidRPr="00475FDE">
        <w:rPr>
          <w:rFonts w:cs="Arial"/>
          <w:b/>
        </w:rPr>
        <w:t>Dauer virtuelle Phase:</w:t>
      </w:r>
      <w:r w:rsidRPr="00475FDE">
        <w:rPr>
          <w:rFonts w:cs="Arial"/>
        </w:rPr>
        <w:t xml:space="preserve"> </w:t>
      </w:r>
      <w:r w:rsidRPr="00475FDE">
        <w:rPr>
          <w:rFonts w:cs="Arial"/>
          <w:lang w:val="en-US"/>
        </w:rPr>
        <w:fldChar w:fldCharType="begin"/>
      </w:r>
      <w:r w:rsidRPr="00475FDE">
        <w:rPr>
          <w:rFonts w:cs="Arial"/>
        </w:rPr>
        <w:instrText xml:space="preserve"> FORMTEXT </w:instrText>
      </w:r>
      <w:r w:rsidRPr="00475FDE">
        <w:rPr>
          <w:rFonts w:cs="Arial"/>
          <w:lang w:val="en-US"/>
        </w:rPr>
        <w:fldChar w:fldCharType="separate"/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t> </w:t>
      </w:r>
      <w:r w:rsidRPr="00475FDE">
        <w:rPr>
          <w:rFonts w:cs="Arial"/>
          <w:lang w:val="en-US"/>
        </w:rPr>
        <w:fldChar w:fldCharType="end"/>
      </w:r>
      <w:r w:rsidRPr="00475FDE">
        <w:rPr>
          <w:rFonts w:cs="Arial"/>
        </w:rPr>
        <w:t xml:space="preserve"> (Tage)</w:t>
      </w:r>
    </w:p>
    <w:p w14:paraId="333D8629" w14:textId="77777777" w:rsidR="00A9099B" w:rsidRPr="00475FDE" w:rsidRDefault="00A9099B" w:rsidP="00A9099B">
      <w:pPr>
        <w:spacing w:before="120"/>
        <w:rPr>
          <w:rFonts w:cs="Arial"/>
        </w:rPr>
      </w:pPr>
    </w:p>
    <w:p w14:paraId="5F02FAD3" w14:textId="77777777" w:rsidR="00A9099B" w:rsidRPr="00475FDE" w:rsidRDefault="00A9099B" w:rsidP="00A9099B">
      <w:pPr>
        <w:rPr>
          <w:rFonts w:cs="Arial"/>
        </w:rPr>
      </w:pPr>
      <w:r w:rsidRPr="00475FDE">
        <w:rPr>
          <w:rFonts w:cs="Arial"/>
          <w:b/>
        </w:rPr>
        <w:t>Wann findet die virtuelle Phase statt</w:t>
      </w:r>
      <w:r w:rsidRPr="00475FDE">
        <w:rPr>
          <w:rFonts w:cs="Arial"/>
        </w:rPr>
        <w:t>:</w:t>
      </w:r>
    </w:p>
    <w:p w14:paraId="105D4F84" w14:textId="27C553F4" w:rsidR="00A9099B" w:rsidRPr="00475FDE" w:rsidRDefault="00475FDE" w:rsidP="00A9099B">
      <w:pPr>
        <w:jc w:val="both"/>
        <w:rPr>
          <w:rFonts w:cs="Arial"/>
        </w:rPr>
      </w:pPr>
      <w:sdt>
        <w:sdtPr>
          <w:rPr>
            <w:rFonts w:cs="Arial"/>
          </w:rPr>
          <w:id w:val="-95871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99B" w:rsidRPr="00475FDE">
            <w:rPr>
              <w:rFonts w:ascii="Segoe UI Symbol" w:eastAsia="MS Gothic" w:hAnsi="Segoe UI Symbol" w:cs="Segoe UI Symbol"/>
            </w:rPr>
            <w:t>☐</w:t>
          </w:r>
        </w:sdtContent>
      </w:sdt>
      <w:r w:rsidR="00A9099B" w:rsidRPr="00475FDE">
        <w:rPr>
          <w:rFonts w:cs="Arial"/>
        </w:rPr>
        <w:t xml:space="preserve"> Nach</w:t>
      </w:r>
    </w:p>
    <w:p w14:paraId="66C02CC7" w14:textId="400F7850" w:rsidR="00A9099B" w:rsidRPr="00475FDE" w:rsidRDefault="00475FDE" w:rsidP="00A9099B">
      <w:pPr>
        <w:jc w:val="both"/>
        <w:rPr>
          <w:rFonts w:cs="Arial"/>
        </w:rPr>
      </w:pPr>
      <w:sdt>
        <w:sdtPr>
          <w:rPr>
            <w:rFonts w:cs="Arial"/>
          </w:rPr>
          <w:id w:val="112442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99B" w:rsidRPr="00475FDE">
            <w:rPr>
              <w:rFonts w:ascii="Segoe UI Symbol" w:eastAsia="MS Gothic" w:hAnsi="Segoe UI Symbol" w:cs="Segoe UI Symbol"/>
            </w:rPr>
            <w:t>☐</w:t>
          </w:r>
        </w:sdtContent>
      </w:sdt>
      <w:r w:rsidR="00A9099B" w:rsidRPr="00475FDE">
        <w:rPr>
          <w:rFonts w:cs="Arial"/>
        </w:rPr>
        <w:t xml:space="preserve"> Vor</w:t>
      </w:r>
    </w:p>
    <w:p w14:paraId="7582C67A" w14:textId="615A5385" w:rsidR="00A9099B" w:rsidRPr="00475FDE" w:rsidRDefault="00475FDE" w:rsidP="00A9099B">
      <w:pPr>
        <w:jc w:val="both"/>
        <w:rPr>
          <w:rFonts w:cs="Arial"/>
        </w:rPr>
      </w:pPr>
      <w:sdt>
        <w:sdtPr>
          <w:rPr>
            <w:rFonts w:cs="Arial"/>
          </w:rPr>
          <w:id w:val="-138232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99B" w:rsidRPr="00475FDE">
            <w:rPr>
              <w:rFonts w:ascii="Segoe UI Symbol" w:eastAsia="MS Gothic" w:hAnsi="Segoe UI Symbol" w:cs="Segoe UI Symbol"/>
            </w:rPr>
            <w:t>☐</w:t>
          </w:r>
        </w:sdtContent>
      </w:sdt>
      <w:r w:rsidRPr="00475FDE">
        <w:rPr>
          <w:rFonts w:cs="Arial"/>
        </w:rPr>
        <w:t xml:space="preserve"> </w:t>
      </w:r>
      <w:r w:rsidR="00A9099B" w:rsidRPr="00475FDE">
        <w:rPr>
          <w:rFonts w:cs="Arial"/>
        </w:rPr>
        <w:t>Während</w:t>
      </w:r>
    </w:p>
    <w:p w14:paraId="35051DA6" w14:textId="0510BFC6" w:rsidR="00A9099B" w:rsidRPr="00475FDE" w:rsidRDefault="00475FDE" w:rsidP="00A9099B">
      <w:pPr>
        <w:jc w:val="both"/>
        <w:rPr>
          <w:rFonts w:cs="Arial"/>
        </w:rPr>
      </w:pPr>
      <w:sdt>
        <w:sdtPr>
          <w:rPr>
            <w:rFonts w:cs="Arial"/>
          </w:rPr>
          <w:id w:val="-40423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="00A9099B" w:rsidRPr="00475FDE">
        <w:rPr>
          <w:rFonts w:cs="Arial"/>
        </w:rPr>
        <w:t>Vor und nach</w:t>
      </w:r>
    </w:p>
    <w:p w14:paraId="204F2F5D" w14:textId="51741274" w:rsidR="00A9099B" w:rsidRPr="00475FDE" w:rsidRDefault="00475FDE" w:rsidP="00A9099B">
      <w:pPr>
        <w:jc w:val="both"/>
        <w:rPr>
          <w:rFonts w:cs="Arial"/>
        </w:rPr>
      </w:pPr>
      <w:sdt>
        <w:sdtPr>
          <w:rPr>
            <w:rFonts w:cs="Arial"/>
          </w:rPr>
          <w:id w:val="-66662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99B" w:rsidRPr="00475FDE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</w:t>
      </w:r>
      <w:r w:rsidR="00A9099B" w:rsidRPr="00475FDE">
        <w:rPr>
          <w:rFonts w:cs="Arial"/>
        </w:rPr>
        <w:t>Vor und während</w:t>
      </w:r>
    </w:p>
    <w:p w14:paraId="18D8D642" w14:textId="4EABE16D" w:rsidR="00A9099B" w:rsidRPr="00475FDE" w:rsidRDefault="00475FDE" w:rsidP="00A9099B">
      <w:pPr>
        <w:rPr>
          <w:rFonts w:cs="Arial"/>
        </w:rPr>
      </w:pPr>
      <w:sdt>
        <w:sdtPr>
          <w:rPr>
            <w:rFonts w:cs="Arial"/>
          </w:rPr>
          <w:id w:val="-140476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99B" w:rsidRPr="00475FDE">
            <w:rPr>
              <w:rFonts w:ascii="Segoe UI Symbol" w:eastAsia="MS Gothic" w:hAnsi="Segoe UI Symbol" w:cs="Segoe UI Symbol"/>
            </w:rPr>
            <w:t>☐</w:t>
          </w:r>
        </w:sdtContent>
      </w:sdt>
      <w:r w:rsidR="00A9099B" w:rsidRPr="00475FDE">
        <w:rPr>
          <w:rFonts w:cs="Arial"/>
        </w:rPr>
        <w:t xml:space="preserve"> Vor, während und nach</w:t>
      </w:r>
    </w:p>
    <w:p w14:paraId="51A062CA" w14:textId="1DCD072E" w:rsidR="00A9099B" w:rsidRPr="00475FDE" w:rsidRDefault="00475FDE" w:rsidP="00A9099B">
      <w:pPr>
        <w:rPr>
          <w:rFonts w:cs="Arial"/>
        </w:rPr>
      </w:pPr>
      <w:sdt>
        <w:sdtPr>
          <w:rPr>
            <w:rFonts w:cs="Arial"/>
          </w:rPr>
          <w:id w:val="-133629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99B" w:rsidRPr="00475FDE">
            <w:rPr>
              <w:rFonts w:ascii="Segoe UI Symbol" w:eastAsia="MS Gothic" w:hAnsi="Segoe UI Symbol" w:cs="Segoe UI Symbol"/>
            </w:rPr>
            <w:t>☐</w:t>
          </w:r>
        </w:sdtContent>
      </w:sdt>
      <w:r w:rsidR="00A9099B" w:rsidRPr="00475FDE">
        <w:rPr>
          <w:rFonts w:cs="Arial"/>
        </w:rPr>
        <w:t xml:space="preserve"> Während und nach</w:t>
      </w:r>
    </w:p>
    <w:p w14:paraId="10FABDCC" w14:textId="77777777" w:rsidR="00A9099B" w:rsidRPr="00475FDE" w:rsidRDefault="00A9099B" w:rsidP="00A9099B">
      <w:pPr>
        <w:rPr>
          <w:rFonts w:cs="Arial"/>
        </w:rPr>
      </w:pPr>
      <w:r w:rsidRPr="00475FDE">
        <w:rPr>
          <w:rFonts w:cs="Arial"/>
        </w:rPr>
        <w:t>….der Mobilität</w:t>
      </w:r>
    </w:p>
    <w:p w14:paraId="6358C178" w14:textId="77777777" w:rsidR="00A9099B" w:rsidRPr="00475FDE" w:rsidRDefault="00A9099B" w:rsidP="00A9099B">
      <w:pPr>
        <w:spacing w:before="120"/>
        <w:rPr>
          <w:rFonts w:cs="Arial"/>
        </w:rPr>
      </w:pPr>
    </w:p>
    <w:p w14:paraId="7DC4BB62" w14:textId="77777777" w:rsidR="00475FDE" w:rsidRDefault="00475FDE" w:rsidP="00C7579E">
      <w:pPr>
        <w:rPr>
          <w:rFonts w:cs="Arial"/>
          <w:b/>
        </w:rPr>
      </w:pPr>
    </w:p>
    <w:p w14:paraId="7DBCFA7D" w14:textId="77777777" w:rsidR="00475FDE" w:rsidRDefault="00475FDE" w:rsidP="00C7579E">
      <w:pPr>
        <w:rPr>
          <w:rFonts w:cs="Arial"/>
          <w:b/>
        </w:rPr>
      </w:pPr>
    </w:p>
    <w:p w14:paraId="703A07F3" w14:textId="77777777" w:rsidR="00475FDE" w:rsidRDefault="00475FDE" w:rsidP="00C7579E">
      <w:pPr>
        <w:rPr>
          <w:rFonts w:cs="Arial"/>
          <w:b/>
        </w:rPr>
      </w:pPr>
    </w:p>
    <w:p w14:paraId="13C84A6E" w14:textId="77777777" w:rsidR="00475FDE" w:rsidRDefault="00475FDE" w:rsidP="00C7579E">
      <w:pPr>
        <w:rPr>
          <w:rFonts w:cs="Arial"/>
          <w:b/>
        </w:rPr>
      </w:pPr>
    </w:p>
    <w:p w14:paraId="4178D3FA" w14:textId="7F55A5D8" w:rsidR="00C7579E" w:rsidRPr="00475FDE" w:rsidRDefault="00C7579E" w:rsidP="00C7579E">
      <w:pPr>
        <w:rPr>
          <w:rFonts w:cs="Arial"/>
          <w:b/>
        </w:rPr>
      </w:pPr>
      <w:r w:rsidRPr="00475FDE">
        <w:rPr>
          <w:rFonts w:cs="Arial"/>
          <w:b/>
        </w:rPr>
        <w:t xml:space="preserve">Teilnehmer*innen der TH Köln </w:t>
      </w:r>
    </w:p>
    <w:tbl>
      <w:tblPr>
        <w:tblStyle w:val="Tabellenraster"/>
        <w:tblW w:w="10131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5"/>
        <w:gridCol w:w="2406"/>
        <w:gridCol w:w="1984"/>
        <w:gridCol w:w="1489"/>
      </w:tblGrid>
      <w:tr w:rsidR="00C7579E" w14:paraId="2D29584C" w14:textId="77777777" w:rsidTr="00047266">
        <w:trPr>
          <w:trHeight w:val="413"/>
        </w:trPr>
        <w:tc>
          <w:tcPr>
            <w:tcW w:w="704" w:type="dxa"/>
          </w:tcPr>
          <w:p w14:paraId="5369072B" w14:textId="77777777" w:rsidR="00C7579E" w:rsidRPr="00C04BCB" w:rsidRDefault="00C7579E" w:rsidP="00047266">
            <w:pPr>
              <w:rPr>
                <w:b/>
              </w:rPr>
            </w:pPr>
          </w:p>
        </w:tc>
        <w:tc>
          <w:tcPr>
            <w:tcW w:w="1843" w:type="dxa"/>
          </w:tcPr>
          <w:p w14:paraId="7F44E54B" w14:textId="77777777" w:rsidR="00C7579E" w:rsidRDefault="00C7579E" w:rsidP="00047266">
            <w:r>
              <w:rPr>
                <w:b/>
              </w:rPr>
              <w:t>Nachname</w:t>
            </w:r>
          </w:p>
        </w:tc>
        <w:tc>
          <w:tcPr>
            <w:tcW w:w="1705" w:type="dxa"/>
          </w:tcPr>
          <w:p w14:paraId="111D64F0" w14:textId="77777777" w:rsidR="00C7579E" w:rsidRDefault="00C7579E" w:rsidP="00047266">
            <w:r>
              <w:rPr>
                <w:b/>
              </w:rPr>
              <w:t>Name</w:t>
            </w:r>
          </w:p>
        </w:tc>
        <w:tc>
          <w:tcPr>
            <w:tcW w:w="2406" w:type="dxa"/>
          </w:tcPr>
          <w:p w14:paraId="2FB5F3E0" w14:textId="77777777" w:rsidR="00C7579E" w:rsidRDefault="00C7579E" w:rsidP="00047266">
            <w:r>
              <w:rPr>
                <w:b/>
              </w:rPr>
              <w:t>Email</w:t>
            </w:r>
          </w:p>
          <w:p w14:paraId="7259A40D" w14:textId="77777777" w:rsidR="00C7579E" w:rsidRDefault="00C7579E" w:rsidP="00047266"/>
        </w:tc>
        <w:tc>
          <w:tcPr>
            <w:tcW w:w="1984" w:type="dxa"/>
          </w:tcPr>
          <w:p w14:paraId="73F77218" w14:textId="77777777" w:rsidR="00C7579E" w:rsidRDefault="00C7579E" w:rsidP="00047266">
            <w:pPr>
              <w:rPr>
                <w:b/>
              </w:rPr>
            </w:pPr>
            <w:r>
              <w:rPr>
                <w:b/>
              </w:rPr>
              <w:t>Studiengang</w:t>
            </w:r>
          </w:p>
        </w:tc>
        <w:tc>
          <w:tcPr>
            <w:tcW w:w="1489" w:type="dxa"/>
          </w:tcPr>
          <w:p w14:paraId="76E0E7CB" w14:textId="77777777" w:rsidR="00C7579E" w:rsidRDefault="00C7579E" w:rsidP="00047266">
            <w:pPr>
              <w:rPr>
                <w:b/>
              </w:rPr>
            </w:pPr>
            <w:r>
              <w:rPr>
                <w:b/>
              </w:rPr>
              <w:t>BA/MA</w:t>
            </w:r>
          </w:p>
        </w:tc>
      </w:tr>
      <w:tr w:rsidR="00C7579E" w14:paraId="76D8351B" w14:textId="77777777" w:rsidTr="00047266">
        <w:trPr>
          <w:trHeight w:val="508"/>
        </w:trPr>
        <w:tc>
          <w:tcPr>
            <w:tcW w:w="704" w:type="dxa"/>
          </w:tcPr>
          <w:p w14:paraId="262D37B3" w14:textId="77777777" w:rsidR="00C7579E" w:rsidRDefault="00C7579E" w:rsidP="00C7579E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bookmarkStart w:id="3" w:name="_Ref192751790"/>
          </w:p>
        </w:tc>
        <w:bookmarkEnd w:id="3"/>
        <w:tc>
          <w:tcPr>
            <w:tcW w:w="1843" w:type="dxa"/>
          </w:tcPr>
          <w:p w14:paraId="2FBE8A92" w14:textId="77777777" w:rsidR="00C7579E" w:rsidRDefault="00C7579E" w:rsidP="00047266"/>
        </w:tc>
        <w:tc>
          <w:tcPr>
            <w:tcW w:w="1705" w:type="dxa"/>
          </w:tcPr>
          <w:p w14:paraId="3BD6D3E3" w14:textId="77777777" w:rsidR="00C7579E" w:rsidRDefault="00C7579E" w:rsidP="00047266"/>
        </w:tc>
        <w:tc>
          <w:tcPr>
            <w:tcW w:w="2406" w:type="dxa"/>
          </w:tcPr>
          <w:p w14:paraId="3B8B84EE" w14:textId="77777777" w:rsidR="00C7579E" w:rsidRDefault="00C7579E" w:rsidP="00047266"/>
        </w:tc>
        <w:tc>
          <w:tcPr>
            <w:tcW w:w="1984" w:type="dxa"/>
          </w:tcPr>
          <w:p w14:paraId="727773A7" w14:textId="77777777" w:rsidR="00C7579E" w:rsidRDefault="00C7579E" w:rsidP="00047266">
            <w:pPr>
              <w:rPr>
                <w:b/>
              </w:rPr>
            </w:pPr>
          </w:p>
        </w:tc>
        <w:tc>
          <w:tcPr>
            <w:tcW w:w="1489" w:type="dxa"/>
          </w:tcPr>
          <w:p w14:paraId="6B9CBBA9" w14:textId="77777777" w:rsidR="00C7579E" w:rsidRDefault="00C7579E" w:rsidP="00047266">
            <w:pPr>
              <w:rPr>
                <w:b/>
              </w:rPr>
            </w:pPr>
          </w:p>
        </w:tc>
      </w:tr>
      <w:tr w:rsidR="00C7579E" w14:paraId="26C8E857" w14:textId="77777777" w:rsidTr="00047266">
        <w:trPr>
          <w:trHeight w:val="508"/>
        </w:trPr>
        <w:tc>
          <w:tcPr>
            <w:tcW w:w="704" w:type="dxa"/>
          </w:tcPr>
          <w:p w14:paraId="5F7A509B" w14:textId="77777777" w:rsidR="00C7579E" w:rsidRDefault="00C7579E" w:rsidP="00C7579E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727337A0" w14:textId="77777777" w:rsidR="00C7579E" w:rsidRDefault="00C7579E" w:rsidP="00047266"/>
        </w:tc>
        <w:tc>
          <w:tcPr>
            <w:tcW w:w="1705" w:type="dxa"/>
          </w:tcPr>
          <w:p w14:paraId="4929F5DA" w14:textId="77777777" w:rsidR="00C7579E" w:rsidRDefault="00C7579E" w:rsidP="00047266"/>
        </w:tc>
        <w:tc>
          <w:tcPr>
            <w:tcW w:w="2406" w:type="dxa"/>
          </w:tcPr>
          <w:p w14:paraId="69C9886E" w14:textId="77777777" w:rsidR="00C7579E" w:rsidRDefault="00C7579E" w:rsidP="00047266"/>
        </w:tc>
        <w:tc>
          <w:tcPr>
            <w:tcW w:w="1984" w:type="dxa"/>
          </w:tcPr>
          <w:p w14:paraId="7383D4CD" w14:textId="77777777" w:rsidR="00C7579E" w:rsidRDefault="00C7579E" w:rsidP="00047266">
            <w:pPr>
              <w:rPr>
                <w:b/>
              </w:rPr>
            </w:pPr>
          </w:p>
        </w:tc>
        <w:tc>
          <w:tcPr>
            <w:tcW w:w="1489" w:type="dxa"/>
          </w:tcPr>
          <w:p w14:paraId="2387AB72" w14:textId="77777777" w:rsidR="00C7579E" w:rsidRDefault="00C7579E" w:rsidP="00047266">
            <w:pPr>
              <w:rPr>
                <w:b/>
              </w:rPr>
            </w:pPr>
          </w:p>
        </w:tc>
      </w:tr>
      <w:tr w:rsidR="00C7579E" w14:paraId="2E9F068B" w14:textId="77777777" w:rsidTr="00047266">
        <w:trPr>
          <w:trHeight w:val="518"/>
        </w:trPr>
        <w:tc>
          <w:tcPr>
            <w:tcW w:w="704" w:type="dxa"/>
          </w:tcPr>
          <w:p w14:paraId="048626BA" w14:textId="77777777" w:rsidR="00C7579E" w:rsidRDefault="00C7579E" w:rsidP="00C7579E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29886E3C" w14:textId="77777777" w:rsidR="00C7579E" w:rsidRDefault="00C7579E" w:rsidP="00047266"/>
        </w:tc>
        <w:tc>
          <w:tcPr>
            <w:tcW w:w="1705" w:type="dxa"/>
          </w:tcPr>
          <w:p w14:paraId="71F9C444" w14:textId="77777777" w:rsidR="00C7579E" w:rsidRDefault="00C7579E" w:rsidP="00047266"/>
        </w:tc>
        <w:tc>
          <w:tcPr>
            <w:tcW w:w="2406" w:type="dxa"/>
          </w:tcPr>
          <w:p w14:paraId="15EB680E" w14:textId="77777777" w:rsidR="00C7579E" w:rsidRDefault="00C7579E" w:rsidP="00047266"/>
        </w:tc>
        <w:tc>
          <w:tcPr>
            <w:tcW w:w="1984" w:type="dxa"/>
          </w:tcPr>
          <w:p w14:paraId="0303A49A" w14:textId="77777777" w:rsidR="00C7579E" w:rsidRDefault="00C7579E" w:rsidP="00047266">
            <w:pPr>
              <w:rPr>
                <w:b/>
              </w:rPr>
            </w:pPr>
          </w:p>
        </w:tc>
        <w:tc>
          <w:tcPr>
            <w:tcW w:w="1489" w:type="dxa"/>
          </w:tcPr>
          <w:p w14:paraId="3DCE4E4F" w14:textId="77777777" w:rsidR="00C7579E" w:rsidRDefault="00C7579E" w:rsidP="00047266">
            <w:pPr>
              <w:rPr>
                <w:b/>
              </w:rPr>
            </w:pPr>
          </w:p>
        </w:tc>
      </w:tr>
      <w:tr w:rsidR="00C7579E" w14:paraId="3C2F0C59" w14:textId="77777777" w:rsidTr="00047266">
        <w:trPr>
          <w:trHeight w:val="518"/>
        </w:trPr>
        <w:tc>
          <w:tcPr>
            <w:tcW w:w="704" w:type="dxa"/>
          </w:tcPr>
          <w:p w14:paraId="25CAC4CF" w14:textId="77777777" w:rsidR="00C7579E" w:rsidRDefault="00C7579E" w:rsidP="00C7579E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6EED0985" w14:textId="77777777" w:rsidR="00C7579E" w:rsidRDefault="00C7579E" w:rsidP="00047266"/>
        </w:tc>
        <w:tc>
          <w:tcPr>
            <w:tcW w:w="1705" w:type="dxa"/>
          </w:tcPr>
          <w:p w14:paraId="169328BB" w14:textId="77777777" w:rsidR="00C7579E" w:rsidRDefault="00C7579E" w:rsidP="00047266"/>
        </w:tc>
        <w:tc>
          <w:tcPr>
            <w:tcW w:w="2406" w:type="dxa"/>
          </w:tcPr>
          <w:p w14:paraId="268E59B0" w14:textId="77777777" w:rsidR="00C7579E" w:rsidRDefault="00C7579E" w:rsidP="00047266"/>
        </w:tc>
        <w:tc>
          <w:tcPr>
            <w:tcW w:w="1984" w:type="dxa"/>
          </w:tcPr>
          <w:p w14:paraId="3E1380EA" w14:textId="77777777" w:rsidR="00C7579E" w:rsidRDefault="00C7579E" w:rsidP="00047266">
            <w:pPr>
              <w:rPr>
                <w:b/>
              </w:rPr>
            </w:pPr>
          </w:p>
        </w:tc>
        <w:tc>
          <w:tcPr>
            <w:tcW w:w="1489" w:type="dxa"/>
          </w:tcPr>
          <w:p w14:paraId="0D4571E5" w14:textId="77777777" w:rsidR="00C7579E" w:rsidRDefault="00C7579E" w:rsidP="00047266">
            <w:pPr>
              <w:rPr>
                <w:b/>
              </w:rPr>
            </w:pPr>
          </w:p>
        </w:tc>
      </w:tr>
      <w:tr w:rsidR="00C7579E" w14:paraId="2138D249" w14:textId="77777777" w:rsidTr="00047266">
        <w:trPr>
          <w:trHeight w:val="518"/>
        </w:trPr>
        <w:tc>
          <w:tcPr>
            <w:tcW w:w="704" w:type="dxa"/>
          </w:tcPr>
          <w:p w14:paraId="73F987F9" w14:textId="77777777" w:rsidR="00C7579E" w:rsidRDefault="00C7579E" w:rsidP="00C7579E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46E24CE6" w14:textId="77777777" w:rsidR="00C7579E" w:rsidRDefault="00C7579E" w:rsidP="00047266"/>
        </w:tc>
        <w:tc>
          <w:tcPr>
            <w:tcW w:w="1705" w:type="dxa"/>
          </w:tcPr>
          <w:p w14:paraId="72ACEDB1" w14:textId="77777777" w:rsidR="00C7579E" w:rsidRDefault="00C7579E" w:rsidP="00047266"/>
        </w:tc>
        <w:tc>
          <w:tcPr>
            <w:tcW w:w="2406" w:type="dxa"/>
          </w:tcPr>
          <w:p w14:paraId="6F278CD8" w14:textId="77777777" w:rsidR="00C7579E" w:rsidRDefault="00C7579E" w:rsidP="00047266"/>
        </w:tc>
        <w:tc>
          <w:tcPr>
            <w:tcW w:w="1984" w:type="dxa"/>
          </w:tcPr>
          <w:p w14:paraId="5B5329E3" w14:textId="77777777" w:rsidR="00C7579E" w:rsidRDefault="00C7579E" w:rsidP="00047266">
            <w:pPr>
              <w:rPr>
                <w:b/>
              </w:rPr>
            </w:pPr>
          </w:p>
        </w:tc>
        <w:tc>
          <w:tcPr>
            <w:tcW w:w="1489" w:type="dxa"/>
          </w:tcPr>
          <w:p w14:paraId="207AC734" w14:textId="77777777" w:rsidR="00C7579E" w:rsidRDefault="00C7579E" w:rsidP="00047266">
            <w:pPr>
              <w:rPr>
                <w:b/>
              </w:rPr>
            </w:pPr>
          </w:p>
        </w:tc>
      </w:tr>
      <w:tr w:rsidR="00C7579E" w14:paraId="3B0615F7" w14:textId="77777777" w:rsidTr="00047266">
        <w:trPr>
          <w:trHeight w:val="518"/>
        </w:trPr>
        <w:tc>
          <w:tcPr>
            <w:tcW w:w="704" w:type="dxa"/>
          </w:tcPr>
          <w:p w14:paraId="1BE7FD6F" w14:textId="77777777" w:rsidR="00C7579E" w:rsidRDefault="00C7579E" w:rsidP="00C7579E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2DF246AB" w14:textId="77777777" w:rsidR="00C7579E" w:rsidRDefault="00C7579E" w:rsidP="00047266"/>
        </w:tc>
        <w:tc>
          <w:tcPr>
            <w:tcW w:w="1705" w:type="dxa"/>
          </w:tcPr>
          <w:p w14:paraId="428DE291" w14:textId="77777777" w:rsidR="00C7579E" w:rsidRDefault="00C7579E" w:rsidP="00047266"/>
        </w:tc>
        <w:tc>
          <w:tcPr>
            <w:tcW w:w="2406" w:type="dxa"/>
          </w:tcPr>
          <w:p w14:paraId="5839A359" w14:textId="77777777" w:rsidR="00C7579E" w:rsidRDefault="00C7579E" w:rsidP="00047266"/>
        </w:tc>
        <w:tc>
          <w:tcPr>
            <w:tcW w:w="1984" w:type="dxa"/>
          </w:tcPr>
          <w:p w14:paraId="363C82E5" w14:textId="77777777" w:rsidR="00C7579E" w:rsidRDefault="00C7579E" w:rsidP="00047266">
            <w:pPr>
              <w:rPr>
                <w:b/>
              </w:rPr>
            </w:pPr>
          </w:p>
        </w:tc>
        <w:tc>
          <w:tcPr>
            <w:tcW w:w="1489" w:type="dxa"/>
          </w:tcPr>
          <w:p w14:paraId="4A7664CE" w14:textId="77777777" w:rsidR="00C7579E" w:rsidRDefault="00C7579E" w:rsidP="00047266">
            <w:pPr>
              <w:rPr>
                <w:b/>
              </w:rPr>
            </w:pPr>
          </w:p>
        </w:tc>
      </w:tr>
      <w:tr w:rsidR="00C7579E" w14:paraId="7D113494" w14:textId="77777777" w:rsidTr="00047266">
        <w:trPr>
          <w:trHeight w:val="518"/>
        </w:trPr>
        <w:tc>
          <w:tcPr>
            <w:tcW w:w="704" w:type="dxa"/>
          </w:tcPr>
          <w:p w14:paraId="73858A7B" w14:textId="77777777" w:rsidR="00C7579E" w:rsidRDefault="00C7579E" w:rsidP="00C7579E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651E8425" w14:textId="77777777" w:rsidR="00C7579E" w:rsidRDefault="00C7579E" w:rsidP="00047266"/>
        </w:tc>
        <w:tc>
          <w:tcPr>
            <w:tcW w:w="1705" w:type="dxa"/>
          </w:tcPr>
          <w:p w14:paraId="5EC07C32" w14:textId="77777777" w:rsidR="00C7579E" w:rsidRDefault="00C7579E" w:rsidP="00047266"/>
        </w:tc>
        <w:tc>
          <w:tcPr>
            <w:tcW w:w="2406" w:type="dxa"/>
          </w:tcPr>
          <w:p w14:paraId="19697491" w14:textId="77777777" w:rsidR="00C7579E" w:rsidRDefault="00C7579E" w:rsidP="00047266"/>
        </w:tc>
        <w:tc>
          <w:tcPr>
            <w:tcW w:w="1984" w:type="dxa"/>
          </w:tcPr>
          <w:p w14:paraId="7DA98F73" w14:textId="77777777" w:rsidR="00C7579E" w:rsidRDefault="00C7579E" w:rsidP="00047266">
            <w:pPr>
              <w:rPr>
                <w:b/>
              </w:rPr>
            </w:pPr>
          </w:p>
        </w:tc>
        <w:tc>
          <w:tcPr>
            <w:tcW w:w="1489" w:type="dxa"/>
          </w:tcPr>
          <w:p w14:paraId="6CF1387E" w14:textId="77777777" w:rsidR="00C7579E" w:rsidRDefault="00C7579E" w:rsidP="00047266">
            <w:pPr>
              <w:rPr>
                <w:b/>
              </w:rPr>
            </w:pPr>
          </w:p>
        </w:tc>
      </w:tr>
      <w:tr w:rsidR="00C7579E" w14:paraId="1B507583" w14:textId="77777777" w:rsidTr="00047266">
        <w:trPr>
          <w:trHeight w:val="518"/>
        </w:trPr>
        <w:tc>
          <w:tcPr>
            <w:tcW w:w="704" w:type="dxa"/>
          </w:tcPr>
          <w:p w14:paraId="181B06E2" w14:textId="77777777" w:rsidR="00C7579E" w:rsidRDefault="00C7579E" w:rsidP="00C7579E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</w:tcPr>
          <w:p w14:paraId="5FE3BBFB" w14:textId="77777777" w:rsidR="00C7579E" w:rsidRDefault="00C7579E" w:rsidP="00047266"/>
        </w:tc>
        <w:tc>
          <w:tcPr>
            <w:tcW w:w="1705" w:type="dxa"/>
          </w:tcPr>
          <w:p w14:paraId="3EAF68A5" w14:textId="77777777" w:rsidR="00C7579E" w:rsidRDefault="00C7579E" w:rsidP="00047266"/>
        </w:tc>
        <w:tc>
          <w:tcPr>
            <w:tcW w:w="2406" w:type="dxa"/>
          </w:tcPr>
          <w:p w14:paraId="6A4E6153" w14:textId="77777777" w:rsidR="00C7579E" w:rsidRDefault="00C7579E" w:rsidP="00047266"/>
        </w:tc>
        <w:tc>
          <w:tcPr>
            <w:tcW w:w="1984" w:type="dxa"/>
          </w:tcPr>
          <w:p w14:paraId="5BF88FC2" w14:textId="77777777" w:rsidR="00C7579E" w:rsidRDefault="00C7579E" w:rsidP="00047266">
            <w:pPr>
              <w:rPr>
                <w:b/>
              </w:rPr>
            </w:pPr>
          </w:p>
        </w:tc>
        <w:tc>
          <w:tcPr>
            <w:tcW w:w="1489" w:type="dxa"/>
          </w:tcPr>
          <w:p w14:paraId="69AFE0D0" w14:textId="77777777" w:rsidR="00C7579E" w:rsidRDefault="00C7579E" w:rsidP="00047266">
            <w:pPr>
              <w:rPr>
                <w:b/>
              </w:rPr>
            </w:pPr>
          </w:p>
        </w:tc>
      </w:tr>
    </w:tbl>
    <w:p w14:paraId="78B8F648" w14:textId="1C5307E8" w:rsidR="00C7579E" w:rsidRDefault="00475FDE" w:rsidP="00C7579E">
      <w:pPr>
        <w:rPr>
          <w:i/>
          <w:lang w:val="en-US"/>
        </w:rPr>
      </w:pPr>
      <w:r>
        <w:rPr>
          <w:i/>
          <w:lang w:val="en-US"/>
        </w:rPr>
        <w:t>Bei Bedarf Tabelle erweitern.</w:t>
      </w:r>
    </w:p>
    <w:p w14:paraId="6ACD243C" w14:textId="77777777" w:rsidR="00C7579E" w:rsidRDefault="00C7579E" w:rsidP="00C7579E"/>
    <w:p w14:paraId="5AF40A35" w14:textId="77777777" w:rsidR="00C7579E" w:rsidRPr="00462DE2" w:rsidRDefault="00C7579E" w:rsidP="00C7579E">
      <w:pPr>
        <w:rPr>
          <w:b/>
        </w:rPr>
      </w:pPr>
      <w:r w:rsidRPr="00462DE2">
        <w:rPr>
          <w:b/>
        </w:rPr>
        <w:t>Werden die Studierenden nachhaltig zur Gasthochschule reisen?</w:t>
      </w:r>
    </w:p>
    <w:p w14:paraId="12288A1E" w14:textId="77777777" w:rsidR="00C7579E" w:rsidRDefault="00C7579E" w:rsidP="00C7579E">
      <w:r w:rsidRPr="00C16688">
        <w:t xml:space="preserve">Ja </w:t>
      </w:r>
      <w:sdt>
        <w:sdtPr>
          <w:id w:val="148636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051">
            <w:rPr>
              <w:rFonts w:ascii="MS Gothic" w:eastAsia="MS Gothic" w:hAnsi="MS Gothic" w:hint="eastAsia"/>
            </w:rPr>
            <w:t>☐</w:t>
          </w:r>
        </w:sdtContent>
      </w:sdt>
      <w:r w:rsidRPr="00C16688">
        <w:t xml:space="preserve"> Nein </w:t>
      </w:r>
      <w:sdt>
        <w:sdtPr>
          <w:id w:val="1743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051">
            <w:rPr>
              <w:rFonts w:ascii="MS Gothic" w:eastAsia="MS Gothic" w:hAnsi="MS Gothic" w:hint="eastAsia"/>
            </w:rPr>
            <w:t>☐</w:t>
          </w:r>
        </w:sdtContent>
      </w:sdt>
      <w:r w:rsidRPr="00C16688">
        <w:t xml:space="preserve"> noch nicht bekannt</w:t>
      </w:r>
      <w:r>
        <w:t xml:space="preserve"> </w:t>
      </w:r>
      <w:sdt>
        <w:sdtPr>
          <w:id w:val="-144005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1051">
            <w:rPr>
              <w:rFonts w:ascii="MS Gothic" w:eastAsia="MS Gothic" w:hAnsi="MS Gothic" w:hint="eastAsia"/>
            </w:rPr>
            <w:t>☐</w:t>
          </w:r>
        </w:sdtContent>
      </w:sdt>
    </w:p>
    <w:p w14:paraId="38476A67" w14:textId="77777777" w:rsidR="00C7579E" w:rsidRDefault="00C7579E" w:rsidP="00C7579E"/>
    <w:p w14:paraId="26C9D287" w14:textId="77780763" w:rsidR="00C7579E" w:rsidRPr="00462DE2" w:rsidRDefault="00C7579E" w:rsidP="00C7579E">
      <w:pPr>
        <w:rPr>
          <w:b/>
        </w:rPr>
      </w:pPr>
      <w:r w:rsidRPr="00462DE2">
        <w:rPr>
          <w:b/>
        </w:rPr>
        <w:t>Welche Maßnahmen ergreifen Sie, um d</w:t>
      </w:r>
      <w:r>
        <w:rPr>
          <w:b/>
        </w:rPr>
        <w:t>ie BSM</w:t>
      </w:r>
      <w:r w:rsidRPr="00462DE2">
        <w:rPr>
          <w:b/>
        </w:rPr>
        <w:t xml:space="preserve"> inklusiv zu gestalten?</w:t>
      </w:r>
    </w:p>
    <w:p w14:paraId="7E40FD16" w14:textId="77777777" w:rsidR="00C7579E" w:rsidRPr="007374D1" w:rsidRDefault="00C7579E" w:rsidP="00C7579E">
      <w:r>
        <w:rPr>
          <w:lang w:val="en-US"/>
        </w:rPr>
        <w:fldChar w:fldCharType="begin"/>
      </w:r>
      <w:r w:rsidRPr="00C04BCB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p w14:paraId="244C4CA8" w14:textId="77777777" w:rsidR="00475FDE" w:rsidRDefault="00475FDE" w:rsidP="008D61B5">
      <w:pPr>
        <w:spacing w:before="240" w:line="276" w:lineRule="auto"/>
        <w:rPr>
          <w:rFonts w:cs="Arial"/>
          <w:b/>
          <w:sz w:val="22"/>
          <w:szCs w:val="22"/>
        </w:rPr>
      </w:pPr>
    </w:p>
    <w:p w14:paraId="761643C0" w14:textId="58327F59" w:rsidR="008D61B5" w:rsidRPr="00475FDE" w:rsidRDefault="00C04BCB" w:rsidP="008D61B5">
      <w:pPr>
        <w:spacing w:before="240" w:line="276" w:lineRule="auto"/>
        <w:rPr>
          <w:rFonts w:cs="Arial"/>
          <w:sz w:val="16"/>
          <w:szCs w:val="16"/>
          <w:u w:val="single"/>
        </w:rPr>
      </w:pPr>
      <w:r w:rsidRPr="00475FDE">
        <w:rPr>
          <w:rFonts w:cs="Arial"/>
          <w:b/>
          <w:sz w:val="22"/>
          <w:szCs w:val="22"/>
          <w:u w:val="single"/>
        </w:rPr>
        <w:t>Kontaktdaten Partner</w:t>
      </w:r>
      <w:r w:rsidR="00462DE2" w:rsidRPr="00475FDE">
        <w:rPr>
          <w:rFonts w:cs="Arial"/>
          <w:b/>
          <w:sz w:val="22"/>
          <w:szCs w:val="22"/>
          <w:u w:val="single"/>
        </w:rPr>
        <w:t xml:space="preserve"> </w:t>
      </w:r>
      <w:r w:rsidR="00462DE2" w:rsidRPr="00475FDE">
        <w:rPr>
          <w:rFonts w:cs="Arial"/>
          <w:b/>
          <w:sz w:val="16"/>
          <w:szCs w:val="16"/>
          <w:u w:val="single"/>
        </w:rPr>
        <w:t>(</w:t>
      </w:r>
      <w:r w:rsidR="00462DE2" w:rsidRPr="00475FDE">
        <w:rPr>
          <w:rFonts w:cs="Arial"/>
          <w:i/>
          <w:sz w:val="16"/>
          <w:szCs w:val="16"/>
          <w:u w:val="single"/>
        </w:rPr>
        <w:t>Bitte fügen Sie bei Bedarf weitere Partner hinzu</w:t>
      </w:r>
      <w:r w:rsidR="00462DE2" w:rsidRPr="00475FDE">
        <w:rPr>
          <w:rFonts w:cs="Arial"/>
          <w:sz w:val="16"/>
          <w:szCs w:val="16"/>
          <w:u w:val="single"/>
        </w:rPr>
        <w:t>.)</w:t>
      </w:r>
    </w:p>
    <w:p w14:paraId="52FF4243" w14:textId="367D5A78" w:rsidR="00C04BCB" w:rsidRPr="00475FDE" w:rsidRDefault="002209C4" w:rsidP="00C04BCB">
      <w:pPr>
        <w:rPr>
          <w:b/>
        </w:rPr>
      </w:pPr>
      <w:r w:rsidRPr="00475FDE">
        <w:rPr>
          <w:b/>
        </w:rPr>
        <w:t>Fachkoordinator*in Gastuniversität</w:t>
      </w:r>
    </w:p>
    <w:p w14:paraId="259DEED1" w14:textId="77777777" w:rsidR="00C04BCB" w:rsidRPr="00475FDE" w:rsidRDefault="00C04BCB" w:rsidP="00C04BCB">
      <w:pPr>
        <w:spacing w:line="276" w:lineRule="auto"/>
        <w:rPr>
          <w:b/>
        </w:rPr>
      </w:pPr>
      <w:r w:rsidRPr="00475FDE">
        <w:rPr>
          <w:b/>
        </w:rPr>
        <w:t xml:space="preserve">Institution </w:t>
      </w:r>
    </w:p>
    <w:p w14:paraId="36DF7FAC" w14:textId="77777777" w:rsidR="00C04BCB" w:rsidRPr="00475FDE" w:rsidRDefault="00C04BCB" w:rsidP="00C04BCB">
      <w:pPr>
        <w:spacing w:line="276" w:lineRule="auto"/>
        <w:rPr>
          <w:b/>
        </w:rPr>
      </w:pPr>
      <w:r w:rsidRPr="00475FDE">
        <w:rPr>
          <w:b/>
        </w:rPr>
        <w:t xml:space="preserve">Name: </w:t>
      </w:r>
      <w:r w:rsidRPr="00475FDE">
        <w:rPr>
          <w:b/>
        </w:rPr>
        <w:fldChar w:fldCharType="begin"/>
      </w:r>
      <w:bookmarkStart w:id="4" w:name="Text12"/>
      <w:r w:rsidRPr="00475FDE">
        <w:rPr>
          <w:b/>
        </w:rPr>
        <w:instrText xml:space="preserve"> FORMTEXT </w:instrText>
      </w:r>
      <w:r w:rsidRPr="00475FDE">
        <w:rPr>
          <w:b/>
        </w:rPr>
        <w:fldChar w:fldCharType="separate"/>
      </w:r>
      <w:r w:rsidRPr="00475FDE">
        <w:rPr>
          <w:b/>
        </w:rPr>
        <w:t> </w:t>
      </w:r>
      <w:r w:rsidRPr="00475FDE">
        <w:rPr>
          <w:b/>
        </w:rPr>
        <w:t> </w:t>
      </w:r>
      <w:r w:rsidRPr="00475FDE">
        <w:rPr>
          <w:b/>
        </w:rPr>
        <w:t> </w:t>
      </w:r>
      <w:r w:rsidRPr="00475FDE">
        <w:rPr>
          <w:b/>
        </w:rPr>
        <w:t> </w:t>
      </w:r>
      <w:r w:rsidRPr="00475FDE">
        <w:rPr>
          <w:b/>
        </w:rPr>
        <w:t> </w:t>
      </w:r>
      <w:r w:rsidRPr="00475FDE">
        <w:rPr>
          <w:b/>
        </w:rPr>
        <w:fldChar w:fldCharType="end"/>
      </w:r>
      <w:bookmarkEnd w:id="4"/>
    </w:p>
    <w:p w14:paraId="3731C8B8" w14:textId="1AAD0199" w:rsidR="00C04BCB" w:rsidRPr="00475FDE" w:rsidRDefault="00C04BCB" w:rsidP="00C04BCB">
      <w:pPr>
        <w:spacing w:line="276" w:lineRule="auto"/>
        <w:rPr>
          <w:b/>
        </w:rPr>
      </w:pPr>
      <w:r w:rsidRPr="00475FDE">
        <w:rPr>
          <w:b/>
        </w:rPr>
        <w:t xml:space="preserve">Fakultät/Institut: </w:t>
      </w:r>
      <w:r w:rsidRPr="00475FDE">
        <w:rPr>
          <w:b/>
        </w:rPr>
        <w:fldChar w:fldCharType="begin"/>
      </w:r>
      <w:bookmarkStart w:id="5" w:name="Text13"/>
      <w:r w:rsidRPr="00475FDE">
        <w:rPr>
          <w:b/>
        </w:rPr>
        <w:instrText xml:space="preserve"> FORMTEXT </w:instrText>
      </w:r>
      <w:r w:rsidRPr="00475FDE">
        <w:rPr>
          <w:b/>
        </w:rPr>
        <w:fldChar w:fldCharType="separate"/>
      </w:r>
      <w:r w:rsidRPr="00475FDE">
        <w:rPr>
          <w:b/>
        </w:rPr>
        <w:t> </w:t>
      </w:r>
      <w:r w:rsidRPr="00475FDE">
        <w:rPr>
          <w:b/>
        </w:rPr>
        <w:t> </w:t>
      </w:r>
      <w:r w:rsidRPr="00475FDE">
        <w:rPr>
          <w:b/>
        </w:rPr>
        <w:t> </w:t>
      </w:r>
      <w:r w:rsidRPr="00475FDE">
        <w:rPr>
          <w:b/>
        </w:rPr>
        <w:t> </w:t>
      </w:r>
      <w:r w:rsidRPr="00475FDE">
        <w:rPr>
          <w:b/>
        </w:rPr>
        <w:t> </w:t>
      </w:r>
      <w:r w:rsidRPr="00475FDE">
        <w:rPr>
          <w:b/>
        </w:rPr>
        <w:fldChar w:fldCharType="end"/>
      </w:r>
      <w:bookmarkEnd w:id="5"/>
    </w:p>
    <w:p w14:paraId="043F4E51" w14:textId="263ED000" w:rsidR="002209C4" w:rsidRPr="00475FDE" w:rsidRDefault="002209C4" w:rsidP="00C04BCB">
      <w:pPr>
        <w:spacing w:line="276" w:lineRule="auto"/>
        <w:rPr>
          <w:b/>
        </w:rPr>
      </w:pPr>
      <w:r w:rsidRPr="00475FDE">
        <w:rPr>
          <w:b/>
        </w:rPr>
        <w:t>Email Adresse:</w:t>
      </w:r>
      <w:r w:rsidR="00475FDE">
        <w:rPr>
          <w:b/>
        </w:rPr>
        <w:t xml:space="preserve"> </w:t>
      </w:r>
      <w:r w:rsidR="00475FDE" w:rsidRPr="00475FDE">
        <w:rPr>
          <w:b/>
        </w:rPr>
        <w:fldChar w:fldCharType="begin"/>
      </w:r>
      <w:r w:rsidR="00475FDE" w:rsidRPr="00475FDE">
        <w:rPr>
          <w:b/>
        </w:rPr>
        <w:instrText xml:space="preserve"> FORMTEXT </w:instrText>
      </w:r>
      <w:r w:rsidR="00475FDE" w:rsidRPr="00475FDE">
        <w:rPr>
          <w:b/>
        </w:rPr>
        <w:fldChar w:fldCharType="separate"/>
      </w:r>
      <w:r w:rsidR="00475FDE" w:rsidRPr="00475FDE">
        <w:rPr>
          <w:b/>
        </w:rPr>
        <w:t> </w:t>
      </w:r>
      <w:r w:rsidR="00475FDE" w:rsidRPr="00475FDE">
        <w:rPr>
          <w:b/>
        </w:rPr>
        <w:t> </w:t>
      </w:r>
      <w:r w:rsidR="00475FDE" w:rsidRPr="00475FDE">
        <w:rPr>
          <w:b/>
        </w:rPr>
        <w:t> </w:t>
      </w:r>
      <w:r w:rsidR="00475FDE" w:rsidRPr="00475FDE">
        <w:rPr>
          <w:b/>
        </w:rPr>
        <w:t> </w:t>
      </w:r>
      <w:r w:rsidR="00475FDE" w:rsidRPr="00475FDE">
        <w:rPr>
          <w:b/>
        </w:rPr>
        <w:t> </w:t>
      </w:r>
      <w:r w:rsidR="00475FDE" w:rsidRPr="00475FDE">
        <w:rPr>
          <w:b/>
        </w:rPr>
        <w:fldChar w:fldCharType="end"/>
      </w:r>
    </w:p>
    <w:p w14:paraId="0BEE0F84" w14:textId="77777777" w:rsidR="00C04BCB" w:rsidRPr="005038AD" w:rsidRDefault="00C04BCB" w:rsidP="00C04BCB">
      <w:pPr>
        <w:spacing w:line="276" w:lineRule="auto"/>
      </w:pPr>
    </w:p>
    <w:p w14:paraId="28FBFBD4" w14:textId="77777777" w:rsidR="00203171" w:rsidRPr="00475FDE" w:rsidRDefault="00203171" w:rsidP="00203171">
      <w:r w:rsidRPr="00C04BCB">
        <w:rPr>
          <w:b/>
        </w:rPr>
        <w:t xml:space="preserve">Zielsetzung und Beschreibung des </w:t>
      </w:r>
      <w:r>
        <w:rPr>
          <w:b/>
        </w:rPr>
        <w:t>Projekts</w:t>
      </w:r>
      <w:r>
        <w:t xml:space="preserve"> (max. 5000 </w:t>
      </w:r>
      <w:r w:rsidRPr="00C04BCB">
        <w:t xml:space="preserve">Zeichen): </w:t>
      </w:r>
      <w:r>
        <w:rPr>
          <w:lang w:val="en-US"/>
        </w:rPr>
        <w:fldChar w:fldCharType="begin"/>
      </w:r>
      <w:r w:rsidRPr="00C04BCB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p w14:paraId="397B0E0C" w14:textId="77777777" w:rsidR="002209C4" w:rsidRPr="0020569D" w:rsidRDefault="002209C4" w:rsidP="002209C4">
      <w:pPr>
        <w:spacing w:before="120"/>
      </w:pPr>
      <w:r w:rsidRPr="0020569D">
        <w:rPr>
          <w:b/>
        </w:rPr>
        <w:t>Prioritäten</w:t>
      </w:r>
      <w:r w:rsidRPr="0020569D">
        <w:t>:</w:t>
      </w:r>
    </w:p>
    <w:p w14:paraId="40D6AFB0" w14:textId="77777777" w:rsidR="002209C4" w:rsidRPr="0020569D" w:rsidRDefault="00475FDE" w:rsidP="002209C4">
      <w:pPr>
        <w:spacing w:before="120"/>
      </w:pPr>
      <w:sdt>
        <w:sdtPr>
          <w:id w:val="172023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9C4" w:rsidRPr="0020569D">
            <w:rPr>
              <w:rFonts w:ascii="MS Gothic" w:eastAsia="MS Gothic" w:hAnsi="MS Gothic" w:hint="eastAsia"/>
            </w:rPr>
            <w:t>☐</w:t>
          </w:r>
        </w:sdtContent>
      </w:sdt>
      <w:r w:rsidR="002209C4" w:rsidRPr="0020569D">
        <w:t xml:space="preserve"> </w:t>
      </w:r>
      <w:r w:rsidR="002209C4">
        <w:t xml:space="preserve"> </w:t>
      </w:r>
      <w:r w:rsidR="002209C4" w:rsidRPr="0020569D">
        <w:t>Digitale Transformation</w:t>
      </w:r>
    </w:p>
    <w:p w14:paraId="071EB7CD" w14:textId="77777777" w:rsidR="002209C4" w:rsidRPr="0020569D" w:rsidRDefault="00475FDE" w:rsidP="002209C4">
      <w:pPr>
        <w:spacing w:before="120"/>
      </w:pPr>
      <w:sdt>
        <w:sdtPr>
          <w:id w:val="-142155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9C4" w:rsidRPr="0020569D">
            <w:rPr>
              <w:rFonts w:ascii="MS Gothic" w:eastAsia="MS Gothic" w:hAnsi="MS Gothic" w:hint="eastAsia"/>
            </w:rPr>
            <w:t>☐</w:t>
          </w:r>
        </w:sdtContent>
      </w:sdt>
      <w:r w:rsidR="002209C4" w:rsidRPr="0020569D">
        <w:t xml:space="preserve">  Umwelt und Kampf gegen den </w:t>
      </w:r>
      <w:r w:rsidR="002209C4">
        <w:t>Klimawandel</w:t>
      </w:r>
    </w:p>
    <w:p w14:paraId="407DE42D" w14:textId="77777777" w:rsidR="002209C4" w:rsidRDefault="00475FDE" w:rsidP="002209C4">
      <w:pPr>
        <w:spacing w:before="120"/>
      </w:pPr>
      <w:sdt>
        <w:sdtPr>
          <w:id w:val="-11937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9C4" w:rsidRPr="005038AD">
            <w:rPr>
              <w:rFonts w:ascii="MS Gothic" w:eastAsia="MS Gothic" w:hAnsi="MS Gothic" w:hint="eastAsia"/>
            </w:rPr>
            <w:t>☐</w:t>
          </w:r>
        </w:sdtContent>
      </w:sdt>
      <w:r w:rsidR="002209C4" w:rsidRPr="005038AD">
        <w:t xml:space="preserve">  Ink</w:t>
      </w:r>
      <w:r w:rsidR="002209C4">
        <w:t>lusion u</w:t>
      </w:r>
      <w:r w:rsidR="002209C4" w:rsidRPr="005038AD">
        <w:t>nd Vielfalt</w:t>
      </w:r>
    </w:p>
    <w:p w14:paraId="38A76EBC" w14:textId="77777777" w:rsidR="002209C4" w:rsidRPr="005038AD" w:rsidRDefault="00475FDE" w:rsidP="002209C4">
      <w:pPr>
        <w:spacing w:before="120"/>
      </w:pPr>
      <w:sdt>
        <w:sdtPr>
          <w:id w:val="-197945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9C4" w:rsidRPr="005038AD">
            <w:rPr>
              <w:rFonts w:ascii="MS Gothic" w:eastAsia="MS Gothic" w:hAnsi="MS Gothic" w:hint="eastAsia"/>
            </w:rPr>
            <w:t>☐</w:t>
          </w:r>
        </w:sdtContent>
      </w:sdt>
      <w:r w:rsidR="002209C4" w:rsidRPr="005038AD">
        <w:t xml:space="preserve">  Teilnahme am demokratischen Leben</w:t>
      </w:r>
    </w:p>
    <w:p w14:paraId="0A4FFAB7" w14:textId="77777777" w:rsidR="002209C4" w:rsidRPr="005038AD" w:rsidRDefault="00475FDE" w:rsidP="002209C4">
      <w:pPr>
        <w:spacing w:before="120"/>
      </w:pPr>
      <w:sdt>
        <w:sdtPr>
          <w:id w:val="-206848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9C4" w:rsidRPr="005038AD">
            <w:rPr>
              <w:rFonts w:ascii="MS Gothic" w:eastAsia="MS Gothic" w:hAnsi="MS Gothic" w:hint="eastAsia"/>
            </w:rPr>
            <w:t>☐</w:t>
          </w:r>
        </w:sdtContent>
      </w:sdt>
      <w:r w:rsidR="002209C4" w:rsidRPr="005038AD">
        <w:t xml:space="preserve">  </w:t>
      </w:r>
      <w:r w:rsidR="002209C4">
        <w:t>Andere</w:t>
      </w:r>
    </w:p>
    <w:p w14:paraId="65F8CEFA" w14:textId="77777777" w:rsidR="00203171" w:rsidRDefault="00203171" w:rsidP="00203171"/>
    <w:p w14:paraId="69744260" w14:textId="77777777" w:rsidR="00475FDE" w:rsidRDefault="00475FDE" w:rsidP="00203171"/>
    <w:p w14:paraId="62D943E5" w14:textId="77777777" w:rsidR="00475FDE" w:rsidRDefault="00475FDE" w:rsidP="00203171"/>
    <w:p w14:paraId="7D1D8D60" w14:textId="77777777" w:rsidR="00475FDE" w:rsidRDefault="00475FDE" w:rsidP="00203171"/>
    <w:p w14:paraId="4349B0E0" w14:textId="77777777" w:rsidR="00475FDE" w:rsidRDefault="00475FDE" w:rsidP="00203171"/>
    <w:p w14:paraId="6968AC9E" w14:textId="77777777" w:rsidR="00475FDE" w:rsidRDefault="00475FDE" w:rsidP="00203171"/>
    <w:p w14:paraId="358B872C" w14:textId="77777777" w:rsidR="00475FDE" w:rsidRDefault="00475FDE" w:rsidP="00203171"/>
    <w:p w14:paraId="17353F1E" w14:textId="77777777" w:rsidR="00475FDE" w:rsidRDefault="00475FDE" w:rsidP="00203171"/>
    <w:p w14:paraId="55D60BEB" w14:textId="44CD68AB" w:rsidR="00203171" w:rsidRPr="005038AD" w:rsidRDefault="00203171" w:rsidP="00203171">
      <w:r w:rsidRPr="00C04BCB">
        <w:rPr>
          <w:b/>
        </w:rPr>
        <w:t>Beschreibung virtueller Komponente</w:t>
      </w:r>
      <w:r>
        <w:t xml:space="preserve"> (max. 5000</w:t>
      </w:r>
      <w:r w:rsidRPr="00C04BCB">
        <w:t xml:space="preserve"> Zeichen): </w:t>
      </w:r>
      <w:r>
        <w:rPr>
          <w:lang w:val="en-US"/>
        </w:rPr>
        <w:fldChar w:fldCharType="begin"/>
      </w:r>
      <w:r w:rsidRPr="00C04BCB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p w14:paraId="1BCDEDF4" w14:textId="77777777" w:rsidR="00C06381" w:rsidRDefault="00C06381" w:rsidP="005038AD">
      <w:pPr>
        <w:rPr>
          <w:b/>
        </w:rPr>
      </w:pPr>
    </w:p>
    <w:p w14:paraId="0F12024A" w14:textId="77777777" w:rsidR="00C7579E" w:rsidRDefault="00C7579E" w:rsidP="005038AD">
      <w:pPr>
        <w:rPr>
          <w:b/>
        </w:rPr>
      </w:pPr>
    </w:p>
    <w:p w14:paraId="1D562ED8" w14:textId="7556806A" w:rsidR="00C7579E" w:rsidRPr="00C7579E" w:rsidRDefault="00C7579E" w:rsidP="005038AD">
      <w:pPr>
        <w:rPr>
          <w:b/>
        </w:rPr>
      </w:pPr>
      <w:r>
        <w:rPr>
          <w:b/>
        </w:rPr>
        <w:t xml:space="preserve">Begründung, warum für dieses Vorhaben oder Zielgruppe eine BSM als Format genutzt werden soll </w:t>
      </w:r>
      <w:r>
        <w:t xml:space="preserve"> (max. 5000</w:t>
      </w:r>
      <w:r w:rsidRPr="00C04BCB">
        <w:t xml:space="preserve"> Zeichen): </w:t>
      </w:r>
      <w:r>
        <w:rPr>
          <w:lang w:val="en-US"/>
        </w:rPr>
        <w:fldChar w:fldCharType="begin"/>
      </w:r>
      <w:r w:rsidRPr="00C04BCB">
        <w:instrText xml:space="preserve"> FORMTEXT </w:instrText>
      </w:r>
      <w:r>
        <w:rPr>
          <w:lang w:val="en-US"/>
        </w:rPr>
        <w:fldChar w:fldCharType="separate"/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t> </w:t>
      </w:r>
      <w:r>
        <w:rPr>
          <w:lang w:val="en-US"/>
        </w:rPr>
        <w:fldChar w:fldCharType="end"/>
      </w:r>
    </w:p>
    <w:sectPr w:rsidR="00C7579E" w:rsidRPr="00C7579E" w:rsidSect="00235E48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656" w:right="1133" w:bottom="284" w:left="1503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200A" w14:textId="77777777" w:rsidR="0061168B" w:rsidRPr="00002548" w:rsidRDefault="0061168B" w:rsidP="00002548">
      <w:r>
        <w:separator/>
      </w:r>
    </w:p>
  </w:endnote>
  <w:endnote w:type="continuationSeparator" w:id="0">
    <w:p w14:paraId="15B10122" w14:textId="77777777" w:rsidR="0061168B" w:rsidRPr="00002548" w:rsidRDefault="0061168B" w:rsidP="0000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1586" w14:textId="77777777" w:rsidR="00765CC6" w:rsidRPr="00002548" w:rsidRDefault="00A87807" w:rsidP="00002548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C7BC55C" wp14:editId="434F3D2E">
              <wp:simplePos x="0" y="0"/>
              <wp:positionH relativeFrom="page">
                <wp:posOffset>5472430</wp:posOffset>
              </wp:positionH>
              <wp:positionV relativeFrom="page">
                <wp:posOffset>9901555</wp:posOffset>
              </wp:positionV>
              <wp:extent cx="1439545" cy="161925"/>
              <wp:effectExtent l="0" t="0" r="8255" b="952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ADC16" w14:textId="77777777" w:rsidR="00765CC6" w:rsidRPr="00002548" w:rsidRDefault="00765CC6" w:rsidP="00B156D0">
                          <w:r w:rsidRPr="00002548">
                            <w:fldChar w:fldCharType="begin"/>
                          </w:r>
                          <w:r w:rsidRPr="00002548">
                            <w:instrText xml:space="preserve"> IF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>NUMPAGES</w:instrText>
                          </w:r>
                          <w:r w:rsidRPr="00002548">
                            <w:fldChar w:fldCharType="separate"/>
                          </w:r>
                          <w:r w:rsidR="008B08D0"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&gt; 1 "Seite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 xml:space="preserve"> PAGE </w:instrText>
                          </w:r>
                          <w:r w:rsidRPr="0000254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 von </w:instrText>
                          </w:r>
                          <w:r w:rsidR="00BE4AE5">
                            <w:fldChar w:fldCharType="begin"/>
                          </w:r>
                          <w:r w:rsidR="00BE4AE5">
                            <w:instrText xml:space="preserve"> NUMPAGES </w:instrText>
                          </w:r>
                          <w:r w:rsidR="00BE4AE5">
                            <w:fldChar w:fldCharType="separate"/>
                          </w:r>
                          <w:r w:rsidR="00EE62AA">
                            <w:rPr>
                              <w:noProof/>
                            </w:rPr>
                            <w:instrText>3</w:instrText>
                          </w:r>
                          <w:r w:rsidR="00BE4AE5">
                            <w:rPr>
                              <w:noProof/>
                            </w:rPr>
                            <w:fldChar w:fldCharType="end"/>
                          </w:r>
                          <w:r w:rsidRPr="00002548">
                            <w:instrText xml:space="preserve">" "" </w:instrText>
                          </w:r>
                          <w:r w:rsidRPr="00002548">
                            <w:fldChar w:fldCharType="end"/>
                          </w:r>
                        </w:p>
                        <w:p w14:paraId="3A0A11AF" w14:textId="77777777" w:rsidR="00765CC6" w:rsidRPr="00002548" w:rsidRDefault="00765CC6" w:rsidP="006D40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BC55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30.9pt;margin-top:779.65pt;width:113.3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" stroked="f">
              <v:textbox inset="0,0,0,0">
                <w:txbxContent>
                  <w:p w14:paraId="51EADC16" w14:textId="77777777" w:rsidR="00765CC6" w:rsidRPr="00002548" w:rsidRDefault="00765CC6" w:rsidP="00B156D0">
                    <w:r w:rsidRPr="00002548">
                      <w:fldChar w:fldCharType="begin"/>
                    </w:r>
                    <w:r w:rsidRPr="00002548">
                      <w:instrText xml:space="preserve"> IF </w:instrText>
                    </w:r>
                    <w:r w:rsidRPr="00002548">
                      <w:fldChar w:fldCharType="begin"/>
                    </w:r>
                    <w:r w:rsidRPr="00002548">
                      <w:instrText>NUMPAGES</w:instrText>
                    </w:r>
                    <w:r w:rsidRPr="00002548">
                      <w:fldChar w:fldCharType="separate"/>
                    </w:r>
                    <w:r w:rsidR="008B08D0"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&gt; 1 "Seite </w:instrText>
                    </w:r>
                    <w:r w:rsidRPr="00002548">
                      <w:fldChar w:fldCharType="begin"/>
                    </w:r>
                    <w:r w:rsidRPr="00002548">
                      <w:instrText xml:space="preserve"> PAGE </w:instrText>
                    </w:r>
                    <w:r w:rsidRPr="00002548">
                      <w:fldChar w:fldCharType="separate"/>
                    </w:r>
                    <w:r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 von </w:instrText>
                    </w:r>
                    <w:fldSimple w:instr=" NUMPAGES ">
                      <w:r w:rsidR="00EE62AA">
                        <w:rPr>
                          <w:noProof/>
                        </w:rPr>
                        <w:instrText>3</w:instrText>
                      </w:r>
                    </w:fldSimple>
                    <w:r w:rsidRPr="00002548">
                      <w:instrText xml:space="preserve">" "" </w:instrText>
                    </w:r>
                    <w:r w:rsidRPr="00002548">
                      <w:fldChar w:fldCharType="end"/>
                    </w:r>
                  </w:p>
                  <w:p w14:paraId="3A0A11AF" w14:textId="77777777" w:rsidR="00765CC6" w:rsidRPr="00002548" w:rsidRDefault="00765CC6" w:rsidP="006D40C6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4704" w14:textId="77777777" w:rsidR="0061168B" w:rsidRPr="00002548" w:rsidRDefault="0061168B" w:rsidP="00002548">
      <w:r>
        <w:separator/>
      </w:r>
    </w:p>
  </w:footnote>
  <w:footnote w:type="continuationSeparator" w:id="0">
    <w:p w14:paraId="143A04C6" w14:textId="77777777" w:rsidR="0061168B" w:rsidRPr="00002548" w:rsidRDefault="0061168B" w:rsidP="0000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504E" w14:textId="77777777" w:rsidR="00765CC6" w:rsidRPr="00002548" w:rsidRDefault="00A87807" w:rsidP="00002548">
    <w:r>
      <w:rPr>
        <w:noProof/>
      </w:rPr>
      <w:drawing>
        <wp:anchor distT="0" distB="0" distL="114300" distR="114300" simplePos="0" relativeHeight="251656192" behindDoc="1" locked="0" layoutInCell="1" allowOverlap="1" wp14:anchorId="74AC75A7" wp14:editId="172A87F3">
          <wp:simplePos x="0" y="0"/>
          <wp:positionH relativeFrom="page">
            <wp:posOffset>5472430</wp:posOffset>
          </wp:positionH>
          <wp:positionV relativeFrom="page">
            <wp:posOffset>1744980</wp:posOffset>
          </wp:positionV>
          <wp:extent cx="1223645" cy="712470"/>
          <wp:effectExtent l="0" t="0" r="0" b="0"/>
          <wp:wrapThrough wrapText="bothSides">
            <wp:wrapPolygon edited="0">
              <wp:start x="0" y="0"/>
              <wp:lineTo x="0" y="19059"/>
              <wp:lineTo x="7398" y="20214"/>
              <wp:lineTo x="9079" y="20214"/>
              <wp:lineTo x="11770" y="19059"/>
              <wp:lineTo x="20176" y="12128"/>
              <wp:lineTo x="20513" y="5775"/>
              <wp:lineTo x="17150" y="1733"/>
              <wp:lineTo x="1210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77CE" w14:textId="056FA482" w:rsidR="00965FD1" w:rsidRDefault="00271CB3" w:rsidP="00131E30">
    <w:pPr>
      <w:pStyle w:val="Kopfzeile"/>
      <w:tabs>
        <w:tab w:val="clear" w:pos="9072"/>
      </w:tabs>
      <w:ind w:left="2554" w:hanging="2554"/>
      <w:jc w:val="both"/>
      <w:rPr>
        <w:sz w:val="18"/>
        <w:szCs w:val="18"/>
      </w:rPr>
    </w:pPr>
    <w:r w:rsidRPr="001D1BF7"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55AE278E" wp14:editId="153047DB">
          <wp:simplePos x="0" y="0"/>
          <wp:positionH relativeFrom="column">
            <wp:posOffset>4636770</wp:posOffset>
          </wp:positionH>
          <wp:positionV relativeFrom="paragraph">
            <wp:posOffset>-123825</wp:posOffset>
          </wp:positionV>
          <wp:extent cx="1152525" cy="647700"/>
          <wp:effectExtent l="0" t="0" r="9525" b="0"/>
          <wp:wrapTight wrapText="bothSides">
            <wp:wrapPolygon edited="0">
              <wp:start x="0" y="0"/>
              <wp:lineTo x="0" y="20965"/>
              <wp:lineTo x="21421" y="20965"/>
              <wp:lineTo x="21421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4AE" w:rsidRPr="001D1BF7">
      <w:rPr>
        <w:sz w:val="18"/>
        <w:szCs w:val="18"/>
      </w:rPr>
      <w:t>R</w:t>
    </w:r>
    <w:r w:rsidR="00131E30" w:rsidRPr="001D1BF7">
      <w:rPr>
        <w:sz w:val="18"/>
        <w:szCs w:val="18"/>
      </w:rPr>
      <w:t>eferat für Internationale</w:t>
    </w:r>
    <w:r w:rsidRPr="001D1BF7">
      <w:rPr>
        <w:sz w:val="18"/>
        <w:szCs w:val="18"/>
      </w:rPr>
      <w:t xml:space="preserve"> </w:t>
    </w:r>
    <w:r w:rsidR="00131E30" w:rsidRPr="001D1BF7">
      <w:rPr>
        <w:sz w:val="18"/>
        <w:szCs w:val="18"/>
      </w:rPr>
      <w:t>Angelegenheiten</w:t>
    </w:r>
  </w:p>
  <w:p w14:paraId="2706C780" w14:textId="23892D14" w:rsidR="00C04BCB" w:rsidRPr="001D1BF7" w:rsidRDefault="00C04BCB" w:rsidP="00131E30">
    <w:pPr>
      <w:pStyle w:val="Kopfzeile"/>
      <w:tabs>
        <w:tab w:val="clear" w:pos="9072"/>
      </w:tabs>
      <w:ind w:left="2554" w:hanging="2554"/>
      <w:jc w:val="both"/>
      <w:rPr>
        <w:sz w:val="18"/>
        <w:szCs w:val="18"/>
      </w:rPr>
    </w:pPr>
    <w:r>
      <w:rPr>
        <w:sz w:val="18"/>
        <w:szCs w:val="18"/>
      </w:rPr>
      <w:t>Team International Mobility</w:t>
    </w:r>
  </w:p>
  <w:p w14:paraId="5659B286" w14:textId="77777777" w:rsidR="004104AE" w:rsidRDefault="005576E7" w:rsidP="004104AE">
    <w:pPr>
      <w:pStyle w:val="Kopfzeile"/>
      <w:tabs>
        <w:tab w:val="clear" w:pos="9072"/>
      </w:tabs>
      <w:ind w:left="2554" w:hanging="2554"/>
      <w:jc w:val="both"/>
      <w:rPr>
        <w:sz w:val="18"/>
        <w:szCs w:val="18"/>
      </w:rPr>
    </w:pPr>
    <w:r w:rsidRPr="001D1BF7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416B28" wp14:editId="00B8CC21">
              <wp:simplePos x="0" y="0"/>
              <wp:positionH relativeFrom="page">
                <wp:posOffset>962025</wp:posOffset>
              </wp:positionH>
              <wp:positionV relativeFrom="page">
                <wp:posOffset>1054100</wp:posOffset>
              </wp:positionV>
              <wp:extent cx="5781675" cy="45085"/>
              <wp:effectExtent l="0" t="0" r="9525" b="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1675" cy="45085"/>
                        <a:chOff x="0" y="0"/>
                        <a:chExt cx="6633210" cy="36000"/>
                      </a:xfrm>
                    </wpg:grpSpPr>
                    <wps:wsp>
                      <wps:cNvPr id="11" name="Rechteck 11"/>
                      <wps:cNvSpPr/>
                      <wps:spPr>
                        <a:xfrm>
                          <a:off x="0" y="0"/>
                          <a:ext cx="2214000" cy="36000"/>
                        </a:xfrm>
                        <a:prstGeom prst="rect">
                          <a:avLst/>
                        </a:prstGeom>
                        <a:solidFill>
                          <a:srgbClr val="C60C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hteck 12"/>
                      <wps:cNvSpPr/>
                      <wps:spPr>
                        <a:xfrm>
                          <a:off x="22098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EA5B0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hteck 13"/>
                      <wps:cNvSpPr/>
                      <wps:spPr>
                        <a:xfrm>
                          <a:off x="44196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B625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C454EA" id="Gruppieren 6" o:spid="_x0000_s1026" style="position:absolute;margin-left:75.75pt;margin-top:83pt;width:455.25pt;height:3.55pt;z-index:251659264;mso-position-horizontal-relative:page;mso-position-vertical-relative:page;mso-width-relative:margin;mso-height-relative:margin" coordsize="6633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">
              <v:rect id="Rechteck 11" o:spid="_x0000_s1027" style="position:absolute;width:2214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" fillcolor="#c60c0f" stroked="f" strokeweight="2pt"/>
              <v:rect id="Rechteck 12" o:spid="_x0000_s1028" style="position:absolute;left:22098;width:2213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" fillcolor="#ea5b0c" stroked="f" strokeweight="2pt"/>
              <v:rect id="Rechteck 13" o:spid="_x0000_s1029" style="position:absolute;left:44196;width:2213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" fillcolor="#b62584" stroked="f" strokeweight="2pt"/>
              <w10:wrap anchorx="page" anchory="page"/>
            </v:group>
          </w:pict>
        </mc:Fallback>
      </mc:AlternateContent>
    </w:r>
  </w:p>
  <w:p w14:paraId="4A22A6C1" w14:textId="77777777" w:rsidR="00ED6160" w:rsidRPr="00271CB3" w:rsidRDefault="00ED6160" w:rsidP="004104AE">
    <w:pPr>
      <w:pStyle w:val="Kopfzeile"/>
      <w:tabs>
        <w:tab w:val="clear" w:pos="9072"/>
      </w:tabs>
      <w:ind w:left="2554" w:hanging="2554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2E64" w14:textId="77777777" w:rsidR="00765CC6" w:rsidRDefault="00765CC6" w:rsidP="002F7E7A">
    <w:pPr>
      <w:pStyle w:val="FlietextTH"/>
    </w:pPr>
  </w:p>
  <w:p w14:paraId="12B07C5C" w14:textId="77777777" w:rsidR="00765CC6" w:rsidRPr="00CF4418" w:rsidRDefault="00765CC6" w:rsidP="00002548">
    <w:r w:rsidRPr="00BC740C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9D1"/>
    <w:multiLevelType w:val="hybridMultilevel"/>
    <w:tmpl w:val="1E00424E"/>
    <w:lvl w:ilvl="0" w:tplc="6CA09F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A72F33"/>
    <w:multiLevelType w:val="hybridMultilevel"/>
    <w:tmpl w:val="ED36C970"/>
    <w:lvl w:ilvl="0" w:tplc="732E4F8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251C"/>
    <w:multiLevelType w:val="hybridMultilevel"/>
    <w:tmpl w:val="B63ED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52344"/>
    <w:multiLevelType w:val="hybridMultilevel"/>
    <w:tmpl w:val="52726A06"/>
    <w:lvl w:ilvl="0" w:tplc="79D2031A">
      <w:start w:val="17"/>
      <w:numFmt w:val="bullet"/>
      <w:lvlText w:val=""/>
      <w:lvlJc w:val="left"/>
      <w:pPr>
        <w:ind w:left="1637" w:hanging="360"/>
      </w:pPr>
      <w:rPr>
        <w:rFonts w:ascii="Wingdings" w:eastAsia="Times New Roman" w:hAnsi="Wingdings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03917BA"/>
    <w:multiLevelType w:val="hybridMultilevel"/>
    <w:tmpl w:val="290C1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73D48"/>
    <w:multiLevelType w:val="hybridMultilevel"/>
    <w:tmpl w:val="C23A9F98"/>
    <w:lvl w:ilvl="0" w:tplc="0407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17A71453"/>
    <w:multiLevelType w:val="hybridMultilevel"/>
    <w:tmpl w:val="D730C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73A35"/>
    <w:multiLevelType w:val="hybridMultilevel"/>
    <w:tmpl w:val="6634312C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A991022"/>
    <w:multiLevelType w:val="hybridMultilevel"/>
    <w:tmpl w:val="298C5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928CB"/>
    <w:multiLevelType w:val="hybridMultilevel"/>
    <w:tmpl w:val="71AEA3C2"/>
    <w:lvl w:ilvl="0" w:tplc="C994CC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3C1E"/>
    <w:multiLevelType w:val="hybridMultilevel"/>
    <w:tmpl w:val="39D64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41199"/>
    <w:multiLevelType w:val="hybridMultilevel"/>
    <w:tmpl w:val="905A5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7632F"/>
    <w:multiLevelType w:val="hybridMultilevel"/>
    <w:tmpl w:val="4EE63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F1BD4"/>
    <w:multiLevelType w:val="hybridMultilevel"/>
    <w:tmpl w:val="18AA8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C10BB"/>
    <w:multiLevelType w:val="hybridMultilevel"/>
    <w:tmpl w:val="00867EA4"/>
    <w:lvl w:ilvl="0" w:tplc="EC006F14">
      <w:start w:val="1"/>
      <w:numFmt w:val="decimal"/>
      <w:lvlText w:val="%1."/>
      <w:lvlJc w:val="left"/>
      <w:pPr>
        <w:ind w:left="720" w:hanging="360"/>
      </w:pPr>
    </w:lvl>
    <w:lvl w:ilvl="1" w:tplc="B9EC0278">
      <w:start w:val="1"/>
      <w:numFmt w:val="lowerLetter"/>
      <w:lvlText w:val="%2."/>
      <w:lvlJc w:val="left"/>
      <w:pPr>
        <w:ind w:left="1440" w:hanging="360"/>
      </w:pPr>
    </w:lvl>
    <w:lvl w:ilvl="2" w:tplc="2B386AA6">
      <w:start w:val="1"/>
      <w:numFmt w:val="lowerRoman"/>
      <w:lvlText w:val="%3."/>
      <w:lvlJc w:val="right"/>
      <w:pPr>
        <w:ind w:left="2160" w:hanging="180"/>
      </w:pPr>
    </w:lvl>
    <w:lvl w:ilvl="3" w:tplc="CD302F52">
      <w:start w:val="1"/>
      <w:numFmt w:val="decimal"/>
      <w:lvlText w:val="%4."/>
      <w:lvlJc w:val="left"/>
      <w:pPr>
        <w:ind w:left="2880" w:hanging="360"/>
      </w:pPr>
    </w:lvl>
    <w:lvl w:ilvl="4" w:tplc="AC1C2158">
      <w:start w:val="1"/>
      <w:numFmt w:val="lowerLetter"/>
      <w:lvlText w:val="%5."/>
      <w:lvlJc w:val="left"/>
      <w:pPr>
        <w:ind w:left="3600" w:hanging="360"/>
      </w:pPr>
    </w:lvl>
    <w:lvl w:ilvl="5" w:tplc="A45CF662">
      <w:start w:val="1"/>
      <w:numFmt w:val="lowerRoman"/>
      <w:lvlText w:val="%6."/>
      <w:lvlJc w:val="right"/>
      <w:pPr>
        <w:ind w:left="4320" w:hanging="180"/>
      </w:pPr>
    </w:lvl>
    <w:lvl w:ilvl="6" w:tplc="99B40C1A">
      <w:start w:val="1"/>
      <w:numFmt w:val="decimal"/>
      <w:lvlText w:val="%7."/>
      <w:lvlJc w:val="left"/>
      <w:pPr>
        <w:ind w:left="5040" w:hanging="360"/>
      </w:pPr>
    </w:lvl>
    <w:lvl w:ilvl="7" w:tplc="BA5E3572">
      <w:start w:val="1"/>
      <w:numFmt w:val="lowerLetter"/>
      <w:lvlText w:val="%8."/>
      <w:lvlJc w:val="left"/>
      <w:pPr>
        <w:ind w:left="5760" w:hanging="360"/>
      </w:pPr>
    </w:lvl>
    <w:lvl w:ilvl="8" w:tplc="A678EE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2598F"/>
    <w:multiLevelType w:val="hybridMultilevel"/>
    <w:tmpl w:val="FCFCE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024AC"/>
    <w:multiLevelType w:val="hybridMultilevel"/>
    <w:tmpl w:val="6E7C1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3190E"/>
    <w:multiLevelType w:val="hybridMultilevel"/>
    <w:tmpl w:val="C0309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12AF2"/>
    <w:multiLevelType w:val="hybridMultilevel"/>
    <w:tmpl w:val="B720F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C63C8"/>
    <w:multiLevelType w:val="hybridMultilevel"/>
    <w:tmpl w:val="83A4C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A39B3"/>
    <w:multiLevelType w:val="hybridMultilevel"/>
    <w:tmpl w:val="9BAA5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B64EA"/>
    <w:multiLevelType w:val="hybridMultilevel"/>
    <w:tmpl w:val="8A9E41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E0ECF"/>
    <w:multiLevelType w:val="hybridMultilevel"/>
    <w:tmpl w:val="AC104BFA"/>
    <w:lvl w:ilvl="0" w:tplc="E0BAC0BA">
      <w:start w:val="2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2054A"/>
    <w:multiLevelType w:val="multilevel"/>
    <w:tmpl w:val="321E1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40A52"/>
    <w:multiLevelType w:val="hybridMultilevel"/>
    <w:tmpl w:val="4B78BA8E"/>
    <w:lvl w:ilvl="0" w:tplc="E0BAC0BA">
      <w:start w:val="22"/>
      <w:numFmt w:val="bullet"/>
      <w:lvlText w:val="-"/>
      <w:lvlJc w:val="left"/>
      <w:pPr>
        <w:ind w:left="780" w:hanging="360"/>
      </w:pPr>
      <w:rPr>
        <w:rFonts w:ascii="Myriad Pro" w:eastAsia="Times New Roman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84218AA"/>
    <w:multiLevelType w:val="hybridMultilevel"/>
    <w:tmpl w:val="00285EC4"/>
    <w:lvl w:ilvl="0" w:tplc="E0BAC0BA">
      <w:start w:val="2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47362"/>
    <w:multiLevelType w:val="hybridMultilevel"/>
    <w:tmpl w:val="ACAA8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C2487"/>
    <w:multiLevelType w:val="hybridMultilevel"/>
    <w:tmpl w:val="6D7809FE"/>
    <w:lvl w:ilvl="0" w:tplc="D3BAF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93F2B"/>
    <w:multiLevelType w:val="hybridMultilevel"/>
    <w:tmpl w:val="4F142186"/>
    <w:lvl w:ilvl="0" w:tplc="46EC30D8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1026CB"/>
    <w:multiLevelType w:val="hybridMultilevel"/>
    <w:tmpl w:val="C458E5E4"/>
    <w:lvl w:ilvl="0" w:tplc="1AC69A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F41B5"/>
    <w:multiLevelType w:val="hybridMultilevel"/>
    <w:tmpl w:val="FCACD548"/>
    <w:lvl w:ilvl="0" w:tplc="0407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C021DC"/>
    <w:multiLevelType w:val="hybridMultilevel"/>
    <w:tmpl w:val="627A3F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00611"/>
    <w:multiLevelType w:val="hybridMultilevel"/>
    <w:tmpl w:val="C4708C4A"/>
    <w:lvl w:ilvl="0" w:tplc="E7C64266">
      <w:start w:val="9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3" w15:restartNumberingAfterBreak="0">
    <w:nsid w:val="6CBD60E2"/>
    <w:multiLevelType w:val="hybridMultilevel"/>
    <w:tmpl w:val="EEDE6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46B5F"/>
    <w:multiLevelType w:val="hybridMultilevel"/>
    <w:tmpl w:val="D908A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E4F0D"/>
    <w:multiLevelType w:val="hybridMultilevel"/>
    <w:tmpl w:val="8CE00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1783">
    <w:abstractNumId w:val="27"/>
  </w:num>
  <w:num w:numId="2" w16cid:durableId="1917470088">
    <w:abstractNumId w:val="2"/>
  </w:num>
  <w:num w:numId="3" w16cid:durableId="1602762270">
    <w:abstractNumId w:val="12"/>
  </w:num>
  <w:num w:numId="4" w16cid:durableId="220988515">
    <w:abstractNumId w:val="28"/>
  </w:num>
  <w:num w:numId="5" w16cid:durableId="1541891389">
    <w:abstractNumId w:val="9"/>
  </w:num>
  <w:num w:numId="6" w16cid:durableId="322055014">
    <w:abstractNumId w:val="22"/>
  </w:num>
  <w:num w:numId="7" w16cid:durableId="1268269689">
    <w:abstractNumId w:val="25"/>
  </w:num>
  <w:num w:numId="8" w16cid:durableId="1211572752">
    <w:abstractNumId w:val="24"/>
  </w:num>
  <w:num w:numId="9" w16cid:durableId="1028214704">
    <w:abstractNumId w:val="33"/>
  </w:num>
  <w:num w:numId="10" w16cid:durableId="1216744101">
    <w:abstractNumId w:val="35"/>
  </w:num>
  <w:num w:numId="11" w16cid:durableId="970787922">
    <w:abstractNumId w:val="4"/>
  </w:num>
  <w:num w:numId="12" w16cid:durableId="110783196">
    <w:abstractNumId w:val="13"/>
  </w:num>
  <w:num w:numId="13" w16cid:durableId="303506338">
    <w:abstractNumId w:val="6"/>
  </w:num>
  <w:num w:numId="14" w16cid:durableId="1617174931">
    <w:abstractNumId w:val="5"/>
  </w:num>
  <w:num w:numId="15" w16cid:durableId="1316182308">
    <w:abstractNumId w:val="7"/>
  </w:num>
  <w:num w:numId="16" w16cid:durableId="1253009400">
    <w:abstractNumId w:val="32"/>
  </w:num>
  <w:num w:numId="17" w16cid:durableId="2054960825">
    <w:abstractNumId w:val="21"/>
  </w:num>
  <w:num w:numId="18" w16cid:durableId="129371908">
    <w:abstractNumId w:val="3"/>
  </w:num>
  <w:num w:numId="19" w16cid:durableId="939802620">
    <w:abstractNumId w:val="18"/>
  </w:num>
  <w:num w:numId="20" w16cid:durableId="1433167871">
    <w:abstractNumId w:val="16"/>
  </w:num>
  <w:num w:numId="21" w16cid:durableId="380327001">
    <w:abstractNumId w:val="15"/>
  </w:num>
  <w:num w:numId="22" w16cid:durableId="144206645">
    <w:abstractNumId w:val="0"/>
  </w:num>
  <w:num w:numId="23" w16cid:durableId="2064671200">
    <w:abstractNumId w:val="19"/>
  </w:num>
  <w:num w:numId="24" w16cid:durableId="786780046">
    <w:abstractNumId w:val="30"/>
  </w:num>
  <w:num w:numId="25" w16cid:durableId="2090230625">
    <w:abstractNumId w:val="11"/>
  </w:num>
  <w:num w:numId="26" w16cid:durableId="2095471061">
    <w:abstractNumId w:val="8"/>
  </w:num>
  <w:num w:numId="27" w16cid:durableId="788596537">
    <w:abstractNumId w:val="17"/>
  </w:num>
  <w:num w:numId="28" w16cid:durableId="1180239431">
    <w:abstractNumId w:val="20"/>
  </w:num>
  <w:num w:numId="29" w16cid:durableId="678117958">
    <w:abstractNumId w:val="34"/>
  </w:num>
  <w:num w:numId="30" w16cid:durableId="211045389">
    <w:abstractNumId w:val="23"/>
  </w:num>
  <w:num w:numId="31" w16cid:durableId="1301154697">
    <w:abstractNumId w:val="10"/>
  </w:num>
  <w:num w:numId="32" w16cid:durableId="279799583">
    <w:abstractNumId w:val="29"/>
  </w:num>
  <w:num w:numId="33" w16cid:durableId="1563058887">
    <w:abstractNumId w:val="14"/>
  </w:num>
  <w:num w:numId="34" w16cid:durableId="824862256">
    <w:abstractNumId w:val="26"/>
  </w:num>
  <w:num w:numId="35" w16cid:durableId="1895041680">
    <w:abstractNumId w:val="1"/>
  </w:num>
  <w:num w:numId="36" w16cid:durableId="15340287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formatting="1" w:enforcement="0"/>
  <w:styleLockTheme/>
  <w:styleLockQFSet/>
  <w:defaultTabStop w:val="709"/>
  <w:hyphenationZone w:val="425"/>
  <w:defaultTableStyle w:val="Formatvorlage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B1"/>
    <w:rsid w:val="00002548"/>
    <w:rsid w:val="00005882"/>
    <w:rsid w:val="00011012"/>
    <w:rsid w:val="00015DCC"/>
    <w:rsid w:val="00021E77"/>
    <w:rsid w:val="000224D9"/>
    <w:rsid w:val="00026BB6"/>
    <w:rsid w:val="0002753F"/>
    <w:rsid w:val="00031CF2"/>
    <w:rsid w:val="00044116"/>
    <w:rsid w:val="00052F6B"/>
    <w:rsid w:val="00053D0E"/>
    <w:rsid w:val="00074821"/>
    <w:rsid w:val="00077A2C"/>
    <w:rsid w:val="000800AC"/>
    <w:rsid w:val="000835E6"/>
    <w:rsid w:val="000903E1"/>
    <w:rsid w:val="00092516"/>
    <w:rsid w:val="00094BDD"/>
    <w:rsid w:val="000959AB"/>
    <w:rsid w:val="000A3D9F"/>
    <w:rsid w:val="000A7DD5"/>
    <w:rsid w:val="000B4B2A"/>
    <w:rsid w:val="000C07DC"/>
    <w:rsid w:val="000C0D6A"/>
    <w:rsid w:val="000C40E4"/>
    <w:rsid w:val="000C64E7"/>
    <w:rsid w:val="000C65AA"/>
    <w:rsid w:val="000D0663"/>
    <w:rsid w:val="000D0CBF"/>
    <w:rsid w:val="000D1431"/>
    <w:rsid w:val="000D2ADD"/>
    <w:rsid w:val="000D3256"/>
    <w:rsid w:val="000D64AF"/>
    <w:rsid w:val="000E289C"/>
    <w:rsid w:val="000E6AA5"/>
    <w:rsid w:val="00105E9C"/>
    <w:rsid w:val="00122875"/>
    <w:rsid w:val="00125837"/>
    <w:rsid w:val="00131E30"/>
    <w:rsid w:val="00137728"/>
    <w:rsid w:val="00137B9D"/>
    <w:rsid w:val="00140762"/>
    <w:rsid w:val="00142F6F"/>
    <w:rsid w:val="001602A1"/>
    <w:rsid w:val="00162B41"/>
    <w:rsid w:val="00165ADA"/>
    <w:rsid w:val="00181693"/>
    <w:rsid w:val="001A261B"/>
    <w:rsid w:val="001B0691"/>
    <w:rsid w:val="001B3F20"/>
    <w:rsid w:val="001B5319"/>
    <w:rsid w:val="001C4CE4"/>
    <w:rsid w:val="001D1BF7"/>
    <w:rsid w:val="001D59C5"/>
    <w:rsid w:val="001E149C"/>
    <w:rsid w:val="001F3FF2"/>
    <w:rsid w:val="0020011A"/>
    <w:rsid w:val="002004EF"/>
    <w:rsid w:val="00203171"/>
    <w:rsid w:val="002032A4"/>
    <w:rsid w:val="0020569D"/>
    <w:rsid w:val="0020599D"/>
    <w:rsid w:val="0021603D"/>
    <w:rsid w:val="002209C4"/>
    <w:rsid w:val="0022154F"/>
    <w:rsid w:val="0023510F"/>
    <w:rsid w:val="00235E48"/>
    <w:rsid w:val="00257F61"/>
    <w:rsid w:val="0026024A"/>
    <w:rsid w:val="00262976"/>
    <w:rsid w:val="0026491A"/>
    <w:rsid w:val="00271CB3"/>
    <w:rsid w:val="002A1345"/>
    <w:rsid w:val="002A1C68"/>
    <w:rsid w:val="002B29C8"/>
    <w:rsid w:val="002B7F4C"/>
    <w:rsid w:val="002C2AAC"/>
    <w:rsid w:val="002C7257"/>
    <w:rsid w:val="002D4D3D"/>
    <w:rsid w:val="002E19B7"/>
    <w:rsid w:val="002E205C"/>
    <w:rsid w:val="002E4C74"/>
    <w:rsid w:val="002F5C7A"/>
    <w:rsid w:val="002F7BF9"/>
    <w:rsid w:val="002F7E7A"/>
    <w:rsid w:val="00300547"/>
    <w:rsid w:val="003034C3"/>
    <w:rsid w:val="00305443"/>
    <w:rsid w:val="00313E30"/>
    <w:rsid w:val="003143F1"/>
    <w:rsid w:val="00330513"/>
    <w:rsid w:val="00342EB6"/>
    <w:rsid w:val="00344155"/>
    <w:rsid w:val="00345E8E"/>
    <w:rsid w:val="00346C4C"/>
    <w:rsid w:val="003476C8"/>
    <w:rsid w:val="003529C6"/>
    <w:rsid w:val="00354AB9"/>
    <w:rsid w:val="00386386"/>
    <w:rsid w:val="00387557"/>
    <w:rsid w:val="00393BC6"/>
    <w:rsid w:val="00393DDF"/>
    <w:rsid w:val="003A15F6"/>
    <w:rsid w:val="003A206A"/>
    <w:rsid w:val="003B4CCC"/>
    <w:rsid w:val="003B7E70"/>
    <w:rsid w:val="003C3EE0"/>
    <w:rsid w:val="003D2DEA"/>
    <w:rsid w:val="003D4FDA"/>
    <w:rsid w:val="003D615B"/>
    <w:rsid w:val="003E7ECA"/>
    <w:rsid w:val="00404B0D"/>
    <w:rsid w:val="00406BE4"/>
    <w:rsid w:val="004104AE"/>
    <w:rsid w:val="00413287"/>
    <w:rsid w:val="00414A33"/>
    <w:rsid w:val="004159E8"/>
    <w:rsid w:val="00420314"/>
    <w:rsid w:val="00424A19"/>
    <w:rsid w:val="00431BEF"/>
    <w:rsid w:val="004326D0"/>
    <w:rsid w:val="00442860"/>
    <w:rsid w:val="004429DE"/>
    <w:rsid w:val="00446F59"/>
    <w:rsid w:val="00447AE2"/>
    <w:rsid w:val="0045753F"/>
    <w:rsid w:val="00462DE2"/>
    <w:rsid w:val="00475D37"/>
    <w:rsid w:val="00475FDE"/>
    <w:rsid w:val="004848D8"/>
    <w:rsid w:val="00491504"/>
    <w:rsid w:val="0049263F"/>
    <w:rsid w:val="0049555F"/>
    <w:rsid w:val="004B0ACF"/>
    <w:rsid w:val="004C1C32"/>
    <w:rsid w:val="004D28CB"/>
    <w:rsid w:val="004E54AF"/>
    <w:rsid w:val="004F31A4"/>
    <w:rsid w:val="00502646"/>
    <w:rsid w:val="005038AD"/>
    <w:rsid w:val="00507BAC"/>
    <w:rsid w:val="005235AE"/>
    <w:rsid w:val="0052643B"/>
    <w:rsid w:val="00530A0A"/>
    <w:rsid w:val="005317D9"/>
    <w:rsid w:val="00537023"/>
    <w:rsid w:val="00552AAD"/>
    <w:rsid w:val="00553A30"/>
    <w:rsid w:val="00553A6F"/>
    <w:rsid w:val="005576E7"/>
    <w:rsid w:val="00561B51"/>
    <w:rsid w:val="005646E6"/>
    <w:rsid w:val="00573DC6"/>
    <w:rsid w:val="00575A82"/>
    <w:rsid w:val="005803C4"/>
    <w:rsid w:val="0058299E"/>
    <w:rsid w:val="00582B58"/>
    <w:rsid w:val="00593647"/>
    <w:rsid w:val="005A3CE6"/>
    <w:rsid w:val="005B1F30"/>
    <w:rsid w:val="005B5ACD"/>
    <w:rsid w:val="005B7DB2"/>
    <w:rsid w:val="005C3CE8"/>
    <w:rsid w:val="005C416A"/>
    <w:rsid w:val="005D217F"/>
    <w:rsid w:val="005D7934"/>
    <w:rsid w:val="005E6017"/>
    <w:rsid w:val="005E73C9"/>
    <w:rsid w:val="005F2CC9"/>
    <w:rsid w:val="005F3CA2"/>
    <w:rsid w:val="006115C2"/>
    <w:rsid w:val="0061168B"/>
    <w:rsid w:val="006214B1"/>
    <w:rsid w:val="00623083"/>
    <w:rsid w:val="0062493C"/>
    <w:rsid w:val="00624F1E"/>
    <w:rsid w:val="006431C4"/>
    <w:rsid w:val="00653C0D"/>
    <w:rsid w:val="00654FC2"/>
    <w:rsid w:val="00657638"/>
    <w:rsid w:val="00661E48"/>
    <w:rsid w:val="00665B1E"/>
    <w:rsid w:val="006716CA"/>
    <w:rsid w:val="00672B7E"/>
    <w:rsid w:val="00676BDD"/>
    <w:rsid w:val="00677C3D"/>
    <w:rsid w:val="00680AA4"/>
    <w:rsid w:val="006A17D6"/>
    <w:rsid w:val="006A7F8F"/>
    <w:rsid w:val="006D2ED9"/>
    <w:rsid w:val="006D3B26"/>
    <w:rsid w:val="006D40C6"/>
    <w:rsid w:val="006F24C7"/>
    <w:rsid w:val="006F2CAB"/>
    <w:rsid w:val="006F4A87"/>
    <w:rsid w:val="006F5A68"/>
    <w:rsid w:val="00700E6D"/>
    <w:rsid w:val="00712690"/>
    <w:rsid w:val="00713D03"/>
    <w:rsid w:val="00722974"/>
    <w:rsid w:val="00731493"/>
    <w:rsid w:val="00734C65"/>
    <w:rsid w:val="007374D1"/>
    <w:rsid w:val="00737F8E"/>
    <w:rsid w:val="0075261F"/>
    <w:rsid w:val="00752F70"/>
    <w:rsid w:val="00761CB5"/>
    <w:rsid w:val="00762A0F"/>
    <w:rsid w:val="00765CC6"/>
    <w:rsid w:val="00770D31"/>
    <w:rsid w:val="007710CF"/>
    <w:rsid w:val="00787693"/>
    <w:rsid w:val="007906EA"/>
    <w:rsid w:val="00797A5D"/>
    <w:rsid w:val="007A0042"/>
    <w:rsid w:val="007A0B3C"/>
    <w:rsid w:val="007A15F2"/>
    <w:rsid w:val="007A6572"/>
    <w:rsid w:val="007A7313"/>
    <w:rsid w:val="007B5B8E"/>
    <w:rsid w:val="007C2619"/>
    <w:rsid w:val="007D0E85"/>
    <w:rsid w:val="007D5464"/>
    <w:rsid w:val="007E22BC"/>
    <w:rsid w:val="007E3DE2"/>
    <w:rsid w:val="007E6522"/>
    <w:rsid w:val="007F0399"/>
    <w:rsid w:val="007F19A7"/>
    <w:rsid w:val="007F31DC"/>
    <w:rsid w:val="007F4157"/>
    <w:rsid w:val="007F4ABA"/>
    <w:rsid w:val="008230A0"/>
    <w:rsid w:val="00827823"/>
    <w:rsid w:val="00833B36"/>
    <w:rsid w:val="008404C6"/>
    <w:rsid w:val="00845968"/>
    <w:rsid w:val="0084629C"/>
    <w:rsid w:val="0085568B"/>
    <w:rsid w:val="008604B8"/>
    <w:rsid w:val="008653AA"/>
    <w:rsid w:val="00874FE6"/>
    <w:rsid w:val="00883BF4"/>
    <w:rsid w:val="008905CC"/>
    <w:rsid w:val="0089474D"/>
    <w:rsid w:val="00895756"/>
    <w:rsid w:val="008B08D0"/>
    <w:rsid w:val="008B0911"/>
    <w:rsid w:val="008B4A84"/>
    <w:rsid w:val="008B4CDE"/>
    <w:rsid w:val="008B5340"/>
    <w:rsid w:val="008C14D5"/>
    <w:rsid w:val="008C3DD9"/>
    <w:rsid w:val="008D61B5"/>
    <w:rsid w:val="008F22BA"/>
    <w:rsid w:val="008F3312"/>
    <w:rsid w:val="008F48D0"/>
    <w:rsid w:val="008F7AD9"/>
    <w:rsid w:val="00904E5F"/>
    <w:rsid w:val="00912369"/>
    <w:rsid w:val="00927663"/>
    <w:rsid w:val="00940355"/>
    <w:rsid w:val="0094258A"/>
    <w:rsid w:val="00943F65"/>
    <w:rsid w:val="00953C82"/>
    <w:rsid w:val="009548C7"/>
    <w:rsid w:val="009608B0"/>
    <w:rsid w:val="009608E1"/>
    <w:rsid w:val="00965FD1"/>
    <w:rsid w:val="00973326"/>
    <w:rsid w:val="00982840"/>
    <w:rsid w:val="00984CF4"/>
    <w:rsid w:val="009861EC"/>
    <w:rsid w:val="00990EC8"/>
    <w:rsid w:val="009936CF"/>
    <w:rsid w:val="009953DA"/>
    <w:rsid w:val="009A4648"/>
    <w:rsid w:val="009C36CE"/>
    <w:rsid w:val="009D49B4"/>
    <w:rsid w:val="009E0627"/>
    <w:rsid w:val="009E55F2"/>
    <w:rsid w:val="009E5CC5"/>
    <w:rsid w:val="009F2BF1"/>
    <w:rsid w:val="009F39A0"/>
    <w:rsid w:val="009F4330"/>
    <w:rsid w:val="009F77E4"/>
    <w:rsid w:val="00A037DB"/>
    <w:rsid w:val="00A06902"/>
    <w:rsid w:val="00A104F9"/>
    <w:rsid w:val="00A2450D"/>
    <w:rsid w:val="00A254C2"/>
    <w:rsid w:val="00A30A17"/>
    <w:rsid w:val="00A327AE"/>
    <w:rsid w:val="00A37EE5"/>
    <w:rsid w:val="00A40869"/>
    <w:rsid w:val="00A518C3"/>
    <w:rsid w:val="00A52EE4"/>
    <w:rsid w:val="00A53941"/>
    <w:rsid w:val="00A5755C"/>
    <w:rsid w:val="00A80CBA"/>
    <w:rsid w:val="00A8169A"/>
    <w:rsid w:val="00A87807"/>
    <w:rsid w:val="00A8792F"/>
    <w:rsid w:val="00A9099B"/>
    <w:rsid w:val="00A93ECB"/>
    <w:rsid w:val="00AA4DCB"/>
    <w:rsid w:val="00AA6E4A"/>
    <w:rsid w:val="00AB1488"/>
    <w:rsid w:val="00AB4589"/>
    <w:rsid w:val="00AB75A8"/>
    <w:rsid w:val="00AC35DB"/>
    <w:rsid w:val="00AC3F69"/>
    <w:rsid w:val="00AC6472"/>
    <w:rsid w:val="00AE1F8D"/>
    <w:rsid w:val="00AF368B"/>
    <w:rsid w:val="00B1287F"/>
    <w:rsid w:val="00B156D0"/>
    <w:rsid w:val="00B16F52"/>
    <w:rsid w:val="00B310C5"/>
    <w:rsid w:val="00B3762D"/>
    <w:rsid w:val="00B41C5A"/>
    <w:rsid w:val="00B45DD2"/>
    <w:rsid w:val="00B5550C"/>
    <w:rsid w:val="00B5655F"/>
    <w:rsid w:val="00B607E1"/>
    <w:rsid w:val="00B70977"/>
    <w:rsid w:val="00B81C61"/>
    <w:rsid w:val="00B85C33"/>
    <w:rsid w:val="00B9511F"/>
    <w:rsid w:val="00B964CA"/>
    <w:rsid w:val="00BA2B37"/>
    <w:rsid w:val="00BA3BEE"/>
    <w:rsid w:val="00BB3D95"/>
    <w:rsid w:val="00BB3F75"/>
    <w:rsid w:val="00BB4A4A"/>
    <w:rsid w:val="00BB6F0E"/>
    <w:rsid w:val="00BC3297"/>
    <w:rsid w:val="00BC6E18"/>
    <w:rsid w:val="00BC740C"/>
    <w:rsid w:val="00BD697E"/>
    <w:rsid w:val="00BE4A04"/>
    <w:rsid w:val="00BE4A7B"/>
    <w:rsid w:val="00BE4AE5"/>
    <w:rsid w:val="00BF5590"/>
    <w:rsid w:val="00C0255D"/>
    <w:rsid w:val="00C04BCB"/>
    <w:rsid w:val="00C06381"/>
    <w:rsid w:val="00C52C9E"/>
    <w:rsid w:val="00C54E0C"/>
    <w:rsid w:val="00C57D25"/>
    <w:rsid w:val="00C67609"/>
    <w:rsid w:val="00C6792D"/>
    <w:rsid w:val="00C709D0"/>
    <w:rsid w:val="00C7579E"/>
    <w:rsid w:val="00C75CB6"/>
    <w:rsid w:val="00C802BD"/>
    <w:rsid w:val="00C83E6B"/>
    <w:rsid w:val="00C84AC5"/>
    <w:rsid w:val="00C90348"/>
    <w:rsid w:val="00C96920"/>
    <w:rsid w:val="00C96C5C"/>
    <w:rsid w:val="00CA1566"/>
    <w:rsid w:val="00CA183F"/>
    <w:rsid w:val="00CA4174"/>
    <w:rsid w:val="00CA4640"/>
    <w:rsid w:val="00CB2E80"/>
    <w:rsid w:val="00CC5E83"/>
    <w:rsid w:val="00CD1842"/>
    <w:rsid w:val="00CD4A33"/>
    <w:rsid w:val="00CE2060"/>
    <w:rsid w:val="00CE6338"/>
    <w:rsid w:val="00CE75A5"/>
    <w:rsid w:val="00CE7678"/>
    <w:rsid w:val="00CF4418"/>
    <w:rsid w:val="00CF6E08"/>
    <w:rsid w:val="00CF77B1"/>
    <w:rsid w:val="00D02C86"/>
    <w:rsid w:val="00D13144"/>
    <w:rsid w:val="00D133AF"/>
    <w:rsid w:val="00D311C9"/>
    <w:rsid w:val="00D33D87"/>
    <w:rsid w:val="00D35014"/>
    <w:rsid w:val="00D41801"/>
    <w:rsid w:val="00D478A9"/>
    <w:rsid w:val="00D53312"/>
    <w:rsid w:val="00D539FD"/>
    <w:rsid w:val="00D60AFD"/>
    <w:rsid w:val="00D60B12"/>
    <w:rsid w:val="00D63894"/>
    <w:rsid w:val="00D63EDE"/>
    <w:rsid w:val="00D647D5"/>
    <w:rsid w:val="00D64C5D"/>
    <w:rsid w:val="00D654F8"/>
    <w:rsid w:val="00D74D56"/>
    <w:rsid w:val="00D83F68"/>
    <w:rsid w:val="00D93995"/>
    <w:rsid w:val="00D94E0D"/>
    <w:rsid w:val="00D97BB4"/>
    <w:rsid w:val="00DA1AC5"/>
    <w:rsid w:val="00DC046A"/>
    <w:rsid w:val="00DC1284"/>
    <w:rsid w:val="00DE1E67"/>
    <w:rsid w:val="00DE7F7F"/>
    <w:rsid w:val="00DF28AB"/>
    <w:rsid w:val="00DF487B"/>
    <w:rsid w:val="00DF68BB"/>
    <w:rsid w:val="00E04F84"/>
    <w:rsid w:val="00E15DE0"/>
    <w:rsid w:val="00E24B09"/>
    <w:rsid w:val="00E26AD2"/>
    <w:rsid w:val="00E37037"/>
    <w:rsid w:val="00E41FC6"/>
    <w:rsid w:val="00E453C8"/>
    <w:rsid w:val="00E45DD4"/>
    <w:rsid w:val="00E51126"/>
    <w:rsid w:val="00E54D24"/>
    <w:rsid w:val="00E568AB"/>
    <w:rsid w:val="00E57925"/>
    <w:rsid w:val="00E7267F"/>
    <w:rsid w:val="00E87710"/>
    <w:rsid w:val="00E96915"/>
    <w:rsid w:val="00EA04FE"/>
    <w:rsid w:val="00EA2675"/>
    <w:rsid w:val="00EB1801"/>
    <w:rsid w:val="00EB35AE"/>
    <w:rsid w:val="00EC02B9"/>
    <w:rsid w:val="00EC10EF"/>
    <w:rsid w:val="00EC1209"/>
    <w:rsid w:val="00EC20EC"/>
    <w:rsid w:val="00EC3236"/>
    <w:rsid w:val="00ED6160"/>
    <w:rsid w:val="00EE62AA"/>
    <w:rsid w:val="00EF3A88"/>
    <w:rsid w:val="00EF7597"/>
    <w:rsid w:val="00F000E0"/>
    <w:rsid w:val="00F04368"/>
    <w:rsid w:val="00F06391"/>
    <w:rsid w:val="00F306DC"/>
    <w:rsid w:val="00F3177F"/>
    <w:rsid w:val="00F351BA"/>
    <w:rsid w:val="00F423DA"/>
    <w:rsid w:val="00F43919"/>
    <w:rsid w:val="00F54075"/>
    <w:rsid w:val="00F66D62"/>
    <w:rsid w:val="00F836DF"/>
    <w:rsid w:val="00F83F3C"/>
    <w:rsid w:val="00F8408A"/>
    <w:rsid w:val="00F856F3"/>
    <w:rsid w:val="00F85AE2"/>
    <w:rsid w:val="00F879FF"/>
    <w:rsid w:val="00F96A78"/>
    <w:rsid w:val="00FA2C9F"/>
    <w:rsid w:val="00FA6A4C"/>
    <w:rsid w:val="00FB1EEB"/>
    <w:rsid w:val="00FC67F6"/>
    <w:rsid w:val="00FC6FF3"/>
    <w:rsid w:val="00FF6F5B"/>
    <w:rsid w:val="00FF791D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97E202"/>
  <w15:docId w15:val="{F046335F-54A0-4814-9252-4FBDAA39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0" w:qFormat="1"/>
    <w:lsdException w:name="Salutation" w:semiHidden="1" w:unhideWhenUsed="1"/>
    <w:lsdException w:name="Date" w:semiHidden="1" w:uiPriority="3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9"/>
    <w:semiHidden/>
    <w:rsid w:val="00F8408A"/>
    <w:pPr>
      <w:spacing w:line="295" w:lineRule="auto"/>
    </w:pPr>
  </w:style>
  <w:style w:type="paragraph" w:styleId="berschrift1">
    <w:name w:val="heading 1"/>
    <w:basedOn w:val="Standard"/>
    <w:next w:val="Standard"/>
    <w:link w:val="berschrift1Zchn"/>
    <w:semiHidden/>
    <w:qFormat/>
    <w:locked/>
    <w:rsid w:val="00E24B09"/>
    <w:pPr>
      <w:keepNext/>
      <w:keepLines/>
      <w:pageBreakBefore/>
      <w:spacing w:after="120"/>
      <w:outlineLvl w:val="0"/>
    </w:pPr>
    <w:rPr>
      <w:rFonts w:cs="Arial"/>
      <w:b/>
      <w:kern w:val="28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F66D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qFormat/>
    <w:locked/>
    <w:rsid w:val="00E24B09"/>
    <w:pPr>
      <w:keepNext/>
      <w:keepLines/>
      <w:spacing w:before="240" w:after="120"/>
      <w:outlineLvl w:val="2"/>
    </w:pPr>
    <w:rPr>
      <w:rFonts w:ascii="Myriad Pro" w:eastAsia="Calibri" w:hAnsi="Myriad Pro"/>
      <w:b/>
      <w:szCs w:val="24"/>
      <w:lang w:val="x-none" w:eastAsia="x-none"/>
    </w:rPr>
  </w:style>
  <w:style w:type="paragraph" w:styleId="berschrift4">
    <w:name w:val="heading 4"/>
    <w:basedOn w:val="Standard"/>
    <w:next w:val="Standard"/>
    <w:link w:val="berschrift4Zchn"/>
    <w:semiHidden/>
    <w:qFormat/>
    <w:locked/>
    <w:rsid w:val="00E24B09"/>
    <w:pPr>
      <w:keepNext/>
      <w:outlineLvl w:val="3"/>
    </w:pPr>
    <w:rPr>
      <w:b/>
      <w:bCs/>
      <w:color w:val="000000"/>
      <w:szCs w:val="23"/>
    </w:rPr>
  </w:style>
  <w:style w:type="paragraph" w:styleId="berschrift5">
    <w:name w:val="heading 5"/>
    <w:basedOn w:val="Standard"/>
    <w:next w:val="Standard"/>
    <w:link w:val="berschrift5Zchn"/>
    <w:semiHidden/>
    <w:qFormat/>
    <w:locked/>
    <w:rsid w:val="00E24B09"/>
    <w:pPr>
      <w:keepNext/>
      <w:jc w:val="both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semiHidden/>
    <w:qFormat/>
    <w:locked/>
    <w:rsid w:val="00E24B09"/>
    <w:pPr>
      <w:keepNext/>
      <w:autoSpaceDE w:val="0"/>
      <w:autoSpaceDN w:val="0"/>
      <w:jc w:val="center"/>
      <w:outlineLvl w:val="5"/>
    </w:pPr>
    <w:rPr>
      <w:rFonts w:ascii="Times New Roman" w:hAnsi="Times New Roman"/>
      <w:b/>
      <w:i/>
      <w:sz w:val="16"/>
    </w:rPr>
  </w:style>
  <w:style w:type="paragraph" w:styleId="berschrift7">
    <w:name w:val="heading 7"/>
    <w:basedOn w:val="Standard"/>
    <w:next w:val="Standard"/>
    <w:link w:val="berschrift7Zchn"/>
    <w:semiHidden/>
    <w:qFormat/>
    <w:locked/>
    <w:rsid w:val="00E24B09"/>
    <w:pPr>
      <w:keepNext/>
      <w:outlineLvl w:val="6"/>
    </w:pPr>
    <w:rPr>
      <w:b/>
      <w:bCs/>
      <w:color w:val="000000"/>
    </w:rPr>
  </w:style>
  <w:style w:type="paragraph" w:styleId="berschrift8">
    <w:name w:val="heading 8"/>
    <w:basedOn w:val="Standard"/>
    <w:next w:val="Standard"/>
    <w:link w:val="berschrift8Zchn"/>
    <w:semiHidden/>
    <w:qFormat/>
    <w:locked/>
    <w:rsid w:val="00E24B09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semiHidden/>
    <w:qFormat/>
    <w:locked/>
    <w:rsid w:val="00E24B09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TH">
    <w:name w:val="fett TH"/>
    <w:uiPriority w:val="6"/>
    <w:rsid w:val="00CF4418"/>
    <w:rPr>
      <w:rFonts w:ascii="Arial" w:hAnsi="Arial"/>
      <w:b/>
    </w:rPr>
  </w:style>
  <w:style w:type="paragraph" w:customStyle="1" w:styleId="Titelzeile20Pt">
    <w:name w:val="Titelzeile 20 Pt"/>
    <w:basedOn w:val="Titelzeile155Pt"/>
    <w:uiPriority w:val="1"/>
    <w:qFormat/>
    <w:rsid w:val="003B4CCC"/>
    <w:rPr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31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1493"/>
    <w:rPr>
      <w:rFonts w:ascii="Tahoma" w:eastAsia="Times New Roman" w:hAnsi="Tahoma" w:cs="Tahoma"/>
      <w:sz w:val="16"/>
      <w:szCs w:val="16"/>
    </w:rPr>
  </w:style>
  <w:style w:type="table" w:customStyle="1" w:styleId="TabelleTHKln">
    <w:name w:val="Tabelle TH Köln"/>
    <w:basedOn w:val="NormaleTabelle"/>
    <w:uiPriority w:val="99"/>
    <w:rsid w:val="00F66D62"/>
    <w:pPr>
      <w:spacing w:line="200" w:lineRule="exact"/>
    </w:pPr>
    <w:rPr>
      <w:sz w:val="18"/>
    </w:rPr>
    <w:tblPr>
      <w:tblBorders>
        <w:bottom w:val="single" w:sz="2" w:space="0" w:color="auto"/>
        <w:insideH w:val="single" w:sz="2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character" w:customStyle="1" w:styleId="berschrift2Zchn">
    <w:name w:val="Überschrift 2 Zchn"/>
    <w:link w:val="berschrift2"/>
    <w:uiPriority w:val="9"/>
    <w:semiHidden/>
    <w:rsid w:val="00F66D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erzeichnis3">
    <w:name w:val="toc 3"/>
    <w:basedOn w:val="Standard"/>
    <w:next w:val="Standard"/>
    <w:uiPriority w:val="39"/>
    <w:semiHidden/>
    <w:locked/>
    <w:rsid w:val="00E24B09"/>
    <w:pPr>
      <w:keepNext/>
      <w:keepLines/>
      <w:tabs>
        <w:tab w:val="right" w:leader="dot" w:pos="8505"/>
        <w:tab w:val="right" w:leader="dot" w:pos="9922"/>
      </w:tabs>
    </w:pPr>
    <w:rPr>
      <w:b/>
      <w:noProof/>
      <w:szCs w:val="18"/>
    </w:rPr>
  </w:style>
  <w:style w:type="paragraph" w:customStyle="1" w:styleId="a">
    <w:uiPriority w:val="59"/>
    <w:semiHidden/>
    <w:locked/>
    <w:rsid w:val="00F66D62"/>
    <w:pPr>
      <w:spacing w:line="295" w:lineRule="auto"/>
    </w:pPr>
  </w:style>
  <w:style w:type="table" w:styleId="Tabellenraster">
    <w:name w:val="Table Grid"/>
    <w:basedOn w:val="NormaleTabelle"/>
    <w:uiPriority w:val="59"/>
    <w:locked/>
    <w:rsid w:val="00F6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TitelseiteTH">
    <w:name w:val="Subhead (Titelseite) TH"/>
    <w:basedOn w:val="FlietextTH"/>
    <w:uiPriority w:val="5"/>
    <w:semiHidden/>
    <w:qFormat/>
    <w:locked/>
    <w:rsid w:val="00E24B09"/>
    <w:rPr>
      <w:sz w:val="24"/>
    </w:rPr>
  </w:style>
  <w:style w:type="paragraph" w:customStyle="1" w:styleId="StandardFakultt">
    <w:name w:val="Standard Fakultät"/>
    <w:basedOn w:val="Standard"/>
    <w:semiHidden/>
    <w:qFormat/>
    <w:locked/>
    <w:rsid w:val="00E24B09"/>
    <w:pPr>
      <w:tabs>
        <w:tab w:val="left" w:pos="851"/>
      </w:tabs>
      <w:ind w:left="851" w:hanging="425"/>
    </w:pPr>
  </w:style>
  <w:style w:type="character" w:customStyle="1" w:styleId="berschrift1Zchn">
    <w:name w:val="Überschrift 1 Zchn"/>
    <w:link w:val="berschrift1"/>
    <w:semiHidden/>
    <w:rsid w:val="00E24B09"/>
    <w:rPr>
      <w:rFonts w:eastAsia="Times New Roman" w:cs="Arial"/>
      <w:b/>
      <w:kern w:val="28"/>
      <w:sz w:val="32"/>
    </w:rPr>
  </w:style>
  <w:style w:type="paragraph" w:customStyle="1" w:styleId="berschrift2TH">
    <w:name w:val="Überschrift 2 TH"/>
    <w:basedOn w:val="berschrift1TH"/>
    <w:next w:val="FlietextTH"/>
    <w:uiPriority w:val="1"/>
    <w:qFormat/>
    <w:rsid w:val="00A53941"/>
    <w:pPr>
      <w:spacing w:after="0"/>
    </w:pPr>
    <w:rPr>
      <w:b w:val="0"/>
      <w:bCs w:val="0"/>
      <w:iCs/>
      <w:sz w:val="20"/>
      <w:szCs w:val="24"/>
    </w:rPr>
  </w:style>
  <w:style w:type="paragraph" w:customStyle="1" w:styleId="FlietextTH">
    <w:name w:val="Fließtext TH"/>
    <w:qFormat/>
    <w:rsid w:val="002F7E7A"/>
    <w:pPr>
      <w:spacing w:line="295" w:lineRule="auto"/>
    </w:pPr>
  </w:style>
  <w:style w:type="character" w:customStyle="1" w:styleId="kursivTH">
    <w:name w:val="kursiv TH"/>
    <w:uiPriority w:val="6"/>
    <w:qFormat/>
    <w:rsid w:val="00F3177F"/>
    <w:rPr>
      <w:rFonts w:ascii="Arial" w:hAnsi="Arial"/>
      <w:i/>
    </w:rPr>
  </w:style>
  <w:style w:type="paragraph" w:customStyle="1" w:styleId="berschrift1TH">
    <w:name w:val="Überschrift 1 TH"/>
    <w:basedOn w:val="FlietextTH"/>
    <w:uiPriority w:val="1"/>
    <w:qFormat/>
    <w:rsid w:val="002F7E7A"/>
    <w:pPr>
      <w:keepNext/>
      <w:keepLines/>
      <w:suppressAutoHyphens/>
      <w:spacing w:before="120" w:after="60"/>
    </w:pPr>
    <w:rPr>
      <w:rFonts w:cs="Arial"/>
      <w:b/>
      <w:bCs/>
      <w:kern w:val="28"/>
      <w:sz w:val="24"/>
      <w:szCs w:val="22"/>
      <w:lang w:val="x-none" w:eastAsia="x-none"/>
    </w:rPr>
  </w:style>
  <w:style w:type="paragraph" w:customStyle="1" w:styleId="TabellenberschriftTH">
    <w:name w:val="Tabellenüberschrift TH"/>
    <w:uiPriority w:val="6"/>
    <w:qFormat/>
    <w:rsid w:val="00E57925"/>
    <w:pPr>
      <w:keepNext/>
      <w:spacing w:after="120" w:line="295" w:lineRule="auto"/>
      <w:textboxTightWrap w:val="allLines"/>
    </w:pPr>
    <w:rPr>
      <w:rFonts w:cs="Arial"/>
      <w:sz w:val="24"/>
      <w:szCs w:val="24"/>
    </w:rPr>
  </w:style>
  <w:style w:type="paragraph" w:customStyle="1" w:styleId="Tabellentext9ptTH">
    <w:name w:val="Tabellentext 9 pt TH"/>
    <w:basedOn w:val="Standard"/>
    <w:uiPriority w:val="6"/>
    <w:qFormat/>
    <w:rsid w:val="00E24B09"/>
    <w:pPr>
      <w:textboxTightWrap w:val="allLines"/>
    </w:pPr>
    <w:rPr>
      <w:sz w:val="18"/>
      <w:szCs w:val="17"/>
    </w:rPr>
  </w:style>
  <w:style w:type="paragraph" w:customStyle="1" w:styleId="FuzeileTHohneSeitenzahl">
    <w:name w:val="Fußzeile TH ohne Seitenzahl"/>
    <w:uiPriority w:val="5"/>
    <w:qFormat/>
    <w:rsid w:val="00E45DD4"/>
    <w:pPr>
      <w:spacing w:line="295" w:lineRule="auto"/>
    </w:pPr>
    <w:rPr>
      <w:noProof/>
      <w:sz w:val="15"/>
      <w:szCs w:val="17"/>
    </w:rPr>
  </w:style>
  <w:style w:type="character" w:customStyle="1" w:styleId="berschrift3Zchn">
    <w:name w:val="Überschrift 3 Zchn"/>
    <w:link w:val="berschrift3"/>
    <w:semiHidden/>
    <w:rsid w:val="00E24B09"/>
    <w:rPr>
      <w:rFonts w:ascii="Myriad Pro" w:eastAsia="Calibri" w:hAnsi="Myriad Pro"/>
      <w:b/>
      <w:szCs w:val="24"/>
      <w:lang w:val="x-none" w:eastAsia="x-none"/>
    </w:rPr>
  </w:style>
  <w:style w:type="character" w:customStyle="1" w:styleId="berschrift4Zchn">
    <w:name w:val="Überschrift 4 Zchn"/>
    <w:link w:val="berschrift4"/>
    <w:semiHidden/>
    <w:rsid w:val="00E24B09"/>
    <w:rPr>
      <w:b/>
      <w:bCs/>
      <w:color w:val="000000"/>
      <w:szCs w:val="23"/>
    </w:rPr>
  </w:style>
  <w:style w:type="character" w:customStyle="1" w:styleId="berschrift5Zchn">
    <w:name w:val="Überschrift 5 Zchn"/>
    <w:link w:val="berschrift5"/>
    <w:semiHidden/>
    <w:rsid w:val="00E24B09"/>
    <w:rPr>
      <w:b/>
    </w:rPr>
  </w:style>
  <w:style w:type="character" w:customStyle="1" w:styleId="berschrift6Zchn">
    <w:name w:val="Überschrift 6 Zchn"/>
    <w:link w:val="berschrift6"/>
    <w:semiHidden/>
    <w:rsid w:val="00E24B09"/>
    <w:rPr>
      <w:rFonts w:ascii="Times New Roman" w:hAnsi="Times New Roman"/>
      <w:b/>
      <w:i/>
      <w:sz w:val="16"/>
    </w:rPr>
  </w:style>
  <w:style w:type="character" w:customStyle="1" w:styleId="berschrift7Zchn">
    <w:name w:val="Überschrift 7 Zchn"/>
    <w:link w:val="berschrift7"/>
    <w:semiHidden/>
    <w:rsid w:val="00E24B09"/>
    <w:rPr>
      <w:b/>
      <w:bCs/>
      <w:color w:val="000000"/>
    </w:rPr>
  </w:style>
  <w:style w:type="character" w:customStyle="1" w:styleId="berschrift8Zchn">
    <w:name w:val="Überschrift 8 Zchn"/>
    <w:link w:val="berschrift8"/>
    <w:semiHidden/>
    <w:rsid w:val="00E24B09"/>
    <w:rPr>
      <w:rFonts w:ascii="Times New Roman" w:hAnsi="Times New Roman"/>
      <w:i/>
      <w:iCs/>
      <w:szCs w:val="24"/>
    </w:rPr>
  </w:style>
  <w:style w:type="character" w:customStyle="1" w:styleId="berschrift9Zchn">
    <w:name w:val="Überschrift 9 Zchn"/>
    <w:link w:val="berschrift9"/>
    <w:semiHidden/>
    <w:rsid w:val="00E24B09"/>
    <w:rPr>
      <w:rFonts w:cs="Arial"/>
      <w:szCs w:val="22"/>
    </w:rPr>
  </w:style>
  <w:style w:type="character" w:styleId="Platzhaltertext">
    <w:name w:val="Placeholder Text"/>
    <w:uiPriority w:val="99"/>
    <w:semiHidden/>
    <w:locked/>
    <w:rsid w:val="00E453C8"/>
    <w:rPr>
      <w:color w:val="808080"/>
    </w:rPr>
  </w:style>
  <w:style w:type="paragraph" w:customStyle="1" w:styleId="Titelzeile155Pt">
    <w:name w:val="Titelzeile 15.5 Pt"/>
    <w:basedOn w:val="FlietextTH"/>
    <w:uiPriority w:val="1"/>
    <w:qFormat/>
    <w:rsid w:val="002F7E7A"/>
    <w:pPr>
      <w:spacing w:after="60" w:line="264" w:lineRule="auto"/>
      <w:jc w:val="both"/>
    </w:pPr>
    <w:rPr>
      <w:b/>
      <w:sz w:val="31"/>
      <w:szCs w:val="34"/>
    </w:rPr>
  </w:style>
  <w:style w:type="paragraph" w:customStyle="1" w:styleId="Titelzeile24Pt">
    <w:name w:val="Titelzeile 24 Pt"/>
    <w:basedOn w:val="Titelzeile20Pt"/>
    <w:uiPriority w:val="1"/>
    <w:qFormat/>
    <w:rsid w:val="003B4CCC"/>
    <w:rPr>
      <w:sz w:val="48"/>
      <w:szCs w:val="48"/>
    </w:rPr>
  </w:style>
  <w:style w:type="character" w:styleId="Hyperlink">
    <w:name w:val="Hyperlink"/>
    <w:basedOn w:val="Absatz-Standardschriftart"/>
    <w:uiPriority w:val="99"/>
    <w:unhideWhenUsed/>
    <w:locked/>
    <w:rsid w:val="003C3EE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locked/>
    <w:rsid w:val="003C3EE0"/>
    <w:pPr>
      <w:spacing w:after="200" w:line="276" w:lineRule="auto"/>
      <w:ind w:left="720"/>
      <w:contextualSpacing/>
    </w:pPr>
    <w:rPr>
      <w:rFonts w:ascii="Myriad Pro" w:eastAsiaTheme="minorHAnsi" w:hAnsi="Myriad Pro" w:cstheme="minorBid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locked/>
    <w:rsid w:val="003C3E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nhideWhenUsed/>
    <w:locked/>
    <w:rsid w:val="002E205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2E205C"/>
  </w:style>
  <w:style w:type="paragraph" w:styleId="Fuzeile">
    <w:name w:val="footer"/>
    <w:basedOn w:val="Standard"/>
    <w:link w:val="FuzeileZchn"/>
    <w:uiPriority w:val="99"/>
    <w:unhideWhenUsed/>
    <w:locked/>
    <w:rsid w:val="002E205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205C"/>
  </w:style>
  <w:style w:type="table" w:styleId="HelleSchattierung">
    <w:name w:val="Light Shading"/>
    <w:basedOn w:val="NormaleTabelle"/>
    <w:uiPriority w:val="60"/>
    <w:locked/>
    <w:rsid w:val="0013772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Formatvorlage1">
    <w:name w:val="Formatvorlage1"/>
    <w:basedOn w:val="NormaleTabelle"/>
    <w:uiPriority w:val="99"/>
    <w:rsid w:val="00B5550C"/>
    <w:tblPr>
      <w:tblStyleRowBandSize w:val="1"/>
      <w:tblBorders>
        <w:insideV w:val="single" w:sz="4" w:space="0" w:color="A6A6A6" w:themeColor="background1" w:themeShade="A6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FFFFF" w:themeFill="background1"/>
    </w:tc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ittlereListe1">
    <w:name w:val="Medium List 1"/>
    <w:basedOn w:val="NormaleTabelle"/>
    <w:uiPriority w:val="65"/>
    <w:locked/>
    <w:rsid w:val="00B5550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email">
    <w:name w:val="email"/>
    <w:basedOn w:val="Absatz-Standardschriftart"/>
    <w:rsid w:val="00B45DD2"/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E568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E568A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568A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E568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68AB"/>
    <w:rPr>
      <w:b/>
      <w:bCs/>
    </w:rPr>
  </w:style>
  <w:style w:type="paragraph" w:styleId="berarbeitung">
    <w:name w:val="Revision"/>
    <w:hidden/>
    <w:uiPriority w:val="99"/>
    <w:semiHidden/>
    <w:rsid w:val="005B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eschall\Downloads\th_koeln_abschlussarbeit_deckblatt%20(2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F80AF-ABBD-4126-9047-01895E25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th_koeln_abschlussarbeit_deckblatt (2).dotx</Template>
  <TotalTime>0</TotalTime>
  <Pages>3</Pages>
  <Words>348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Flexible Wordvorlage</vt:lpstr>
    </vt:vector>
  </TitlesOfParts>
  <Company>FH Köln Campus-IT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Wordvorlage</dc:title>
  <dc:creator>Robin Jeschall</dc:creator>
  <cp:keywords>Brieftemplate, Arbeitsbericht, Gutachten</cp:keywords>
  <cp:lastModifiedBy>Janina Knöll (jknoell)</cp:lastModifiedBy>
  <cp:revision>5</cp:revision>
  <cp:lastPrinted>2021-04-29T13:15:00Z</cp:lastPrinted>
  <dcterms:created xsi:type="dcterms:W3CDTF">2025-12-04T09:58:00Z</dcterms:created>
  <dcterms:modified xsi:type="dcterms:W3CDTF">2025-12-04T10:45:00Z</dcterms:modified>
</cp:coreProperties>
</file>