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B117A" w14:textId="77777777" w:rsidR="005F5437" w:rsidRPr="00F22470" w:rsidRDefault="006A1F20" w:rsidP="008404C6">
      <w:pPr>
        <w:pStyle w:val="Text"/>
        <w:rPr>
          <w:rFonts w:cs="Arial"/>
        </w:rPr>
      </w:pPr>
      <w:bookmarkStart w:id="0" w:name="_GoBack"/>
      <w:bookmarkEnd w:id="0"/>
      <w:r w:rsidRPr="00F22470">
        <w:rPr>
          <w:rFonts w:cs="Arial"/>
        </w:rPr>
        <w:t>Hochschulbiblioth</w:t>
      </w:r>
      <w:r w:rsidR="002249ED" w:rsidRPr="00F22470">
        <w:rPr>
          <w:rFonts w:cs="Arial"/>
        </w:rPr>
        <w:t xml:space="preserve">ek der TH Köln </w:t>
      </w:r>
      <w:r w:rsidR="002249ED" w:rsidRPr="00F22470">
        <w:rPr>
          <w:sz w:val="22"/>
        </w:rPr>
        <w:t xml:space="preserve">| </w:t>
      </w:r>
      <w:r w:rsidR="00101EFB" w:rsidRPr="00F22470">
        <w:rPr>
          <w:rFonts w:cs="Arial"/>
        </w:rPr>
        <w:t xml:space="preserve">Campus </w:t>
      </w:r>
      <w:r w:rsidR="00544C19">
        <w:rPr>
          <w:rFonts w:cs="Arial"/>
        </w:rPr>
        <w:t>Gummersbach</w:t>
      </w:r>
    </w:p>
    <w:p w14:paraId="2EAA69FC" w14:textId="77777777" w:rsidR="005F5437" w:rsidRPr="00F22470" w:rsidRDefault="005F5437" w:rsidP="008404C6">
      <w:pPr>
        <w:pStyle w:val="Text"/>
        <w:rPr>
          <w:rFonts w:cs="Arial"/>
        </w:rPr>
      </w:pPr>
    </w:p>
    <w:p w14:paraId="5AB0BB44" w14:textId="77777777" w:rsidR="00D91C9C" w:rsidRPr="00F22470" w:rsidRDefault="006A1F20" w:rsidP="00D14D91">
      <w:pPr>
        <w:pStyle w:val="Titel-Stelle"/>
      </w:pPr>
      <w:r w:rsidRPr="00F22470">
        <w:t>Studentische Hilfskraft (m/w/d)</w:t>
      </w:r>
    </w:p>
    <w:p w14:paraId="490D0DEC" w14:textId="0FB6E3DE" w:rsidR="00AC35DB" w:rsidRPr="00B0360E" w:rsidRDefault="00D80DF7" w:rsidP="00D14D91">
      <w:pPr>
        <w:pStyle w:val="Unterberschrift"/>
      </w:pPr>
      <w:r w:rsidRPr="00B0360E">
        <w:t>Ab</w:t>
      </w:r>
      <w:r w:rsidR="00B61C08">
        <w:t xml:space="preserve"> Februar</w:t>
      </w:r>
      <w:r w:rsidR="003A05F2" w:rsidRPr="00B41DD8">
        <w:rPr>
          <w:color w:val="4F81BD" w:themeColor="accent1"/>
        </w:rPr>
        <w:t xml:space="preserve"> </w:t>
      </w:r>
      <w:r w:rsidR="00CE6F59">
        <w:rPr>
          <w:color w:val="4F81BD" w:themeColor="accent1"/>
        </w:rPr>
        <w:t>2026</w:t>
      </w:r>
      <w:r w:rsidR="002F600D" w:rsidRPr="00B41DD8">
        <w:rPr>
          <w:color w:val="4F81BD" w:themeColor="accent1"/>
        </w:rPr>
        <w:t xml:space="preserve"> </w:t>
      </w:r>
      <w:r w:rsidR="002249ED" w:rsidRPr="00B0360E">
        <w:t>|</w:t>
      </w:r>
      <w:r w:rsidRPr="00B0360E">
        <w:t xml:space="preserve"> </w:t>
      </w:r>
      <w:r w:rsidR="00CE6F59">
        <w:t>6</w:t>
      </w:r>
      <w:r w:rsidR="00D053EB" w:rsidRPr="00B0360E">
        <w:t xml:space="preserve"> </w:t>
      </w:r>
      <w:r w:rsidR="00E94F52">
        <w:t>Wochenstunden | 13,98</w:t>
      </w:r>
      <w:r w:rsidR="00603FC8">
        <w:t xml:space="preserve"> </w:t>
      </w:r>
      <w:r w:rsidR="001A4454" w:rsidRPr="00B0360E">
        <w:t>€ Stundenlohn | für Studierende ab dem 2. Semester</w:t>
      </w:r>
    </w:p>
    <w:p w14:paraId="14DBF7FF" w14:textId="77777777" w:rsidR="006B16C2" w:rsidRPr="00F22470" w:rsidRDefault="006B16C2" w:rsidP="008404C6">
      <w:pPr>
        <w:pStyle w:val="Text"/>
      </w:pPr>
    </w:p>
    <w:p w14:paraId="59C2253D" w14:textId="1D52CAAD" w:rsidR="001A4454" w:rsidRPr="00F22470" w:rsidRDefault="001A4454" w:rsidP="00D91C9C">
      <w:pPr>
        <w:pStyle w:val="Text"/>
        <w:rPr>
          <w:sz w:val="24"/>
          <w:szCs w:val="24"/>
        </w:rPr>
      </w:pPr>
    </w:p>
    <w:p w14:paraId="081B80D6" w14:textId="086DD470" w:rsidR="001A4454" w:rsidRPr="00F22470" w:rsidRDefault="001A4454" w:rsidP="00D91C9C">
      <w:pPr>
        <w:pStyle w:val="Text"/>
        <w:rPr>
          <w:sz w:val="24"/>
          <w:szCs w:val="24"/>
        </w:rPr>
      </w:pPr>
      <w:r w:rsidRPr="00F22470">
        <w:rPr>
          <w:sz w:val="24"/>
          <w:szCs w:val="24"/>
        </w:rPr>
        <w:t>Unterstützen Sie das Serviceteam der Ca</w:t>
      </w:r>
      <w:r w:rsidR="00D80DF7" w:rsidRPr="00F22470">
        <w:rPr>
          <w:sz w:val="24"/>
          <w:szCs w:val="24"/>
        </w:rPr>
        <w:t xml:space="preserve">mpusbibliothek </w:t>
      </w:r>
      <w:r w:rsidR="00731353">
        <w:rPr>
          <w:sz w:val="24"/>
          <w:szCs w:val="24"/>
        </w:rPr>
        <w:t>Gummersbach</w:t>
      </w:r>
      <w:r w:rsidR="0061613F">
        <w:rPr>
          <w:sz w:val="24"/>
          <w:szCs w:val="24"/>
        </w:rPr>
        <w:t>.</w:t>
      </w:r>
    </w:p>
    <w:p w14:paraId="222A45E5" w14:textId="77777777" w:rsidR="001A4454" w:rsidRPr="00F22470" w:rsidRDefault="001A4454" w:rsidP="00D91C9C">
      <w:pPr>
        <w:pStyle w:val="Text"/>
        <w:rPr>
          <w:sz w:val="24"/>
          <w:szCs w:val="24"/>
        </w:rPr>
      </w:pPr>
      <w:r w:rsidRPr="00F22470">
        <w:rPr>
          <w:sz w:val="24"/>
          <w:szCs w:val="24"/>
        </w:rPr>
        <w:t>Wir erwarten Interesse und Engagement für die vielfältigen Aufgaben ein</w:t>
      </w:r>
      <w:r w:rsidR="00475076" w:rsidRPr="00F22470">
        <w:rPr>
          <w:sz w:val="24"/>
          <w:szCs w:val="24"/>
        </w:rPr>
        <w:t>er modernen Hochschulbibliothek und wünschen uns eine längerfristige Zusammenarbeit.</w:t>
      </w:r>
    </w:p>
    <w:p w14:paraId="4AC825DA" w14:textId="77777777" w:rsidR="00475076" w:rsidRPr="00F22470" w:rsidRDefault="00475076" w:rsidP="00D91C9C">
      <w:pPr>
        <w:pStyle w:val="Text"/>
        <w:rPr>
          <w:sz w:val="24"/>
          <w:szCs w:val="24"/>
        </w:rPr>
      </w:pPr>
    </w:p>
    <w:p w14:paraId="7B60F6DB" w14:textId="77777777" w:rsidR="001A4454" w:rsidRPr="00F22470" w:rsidRDefault="00475076" w:rsidP="00D91C9C">
      <w:pPr>
        <w:pStyle w:val="Text"/>
        <w:rPr>
          <w:b/>
          <w:sz w:val="24"/>
          <w:szCs w:val="24"/>
        </w:rPr>
      </w:pPr>
      <w:r w:rsidRPr="00F22470">
        <w:rPr>
          <w:b/>
          <w:sz w:val="24"/>
          <w:szCs w:val="24"/>
        </w:rPr>
        <w:t>Zu Ihren Aufgaben gehören:</w:t>
      </w:r>
    </w:p>
    <w:p w14:paraId="51EB2785" w14:textId="5B52A3CC" w:rsidR="001A4454" w:rsidRPr="00B41DD8" w:rsidRDefault="001A4454" w:rsidP="001A4454">
      <w:pPr>
        <w:pStyle w:val="Text"/>
        <w:numPr>
          <w:ilvl w:val="0"/>
          <w:numId w:val="8"/>
        </w:numPr>
        <w:rPr>
          <w:color w:val="4F81BD" w:themeColor="accent1"/>
          <w:sz w:val="24"/>
          <w:szCs w:val="24"/>
        </w:rPr>
      </w:pPr>
      <w:r w:rsidRPr="00B41DD8">
        <w:rPr>
          <w:sz w:val="24"/>
          <w:szCs w:val="24"/>
        </w:rPr>
        <w:t>Mitarbei</w:t>
      </w:r>
      <w:r w:rsidRPr="00F22470">
        <w:rPr>
          <w:sz w:val="24"/>
          <w:szCs w:val="24"/>
        </w:rPr>
        <w:t>t im Spätdienst</w:t>
      </w:r>
      <w:r w:rsidR="00B41DD8">
        <w:rPr>
          <w:sz w:val="24"/>
          <w:szCs w:val="24"/>
        </w:rPr>
        <w:t xml:space="preserve"> </w:t>
      </w:r>
    </w:p>
    <w:p w14:paraId="4557EBD0" w14:textId="7F4A8E18" w:rsidR="001A4454" w:rsidRPr="00F22470" w:rsidRDefault="0061613F" w:rsidP="001A4454">
      <w:pPr>
        <w:pStyle w:val="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Beantwortung </w:t>
      </w:r>
      <w:r w:rsidR="00731353">
        <w:rPr>
          <w:sz w:val="24"/>
          <w:szCs w:val="24"/>
        </w:rPr>
        <w:t>leichter</w:t>
      </w:r>
      <w:r>
        <w:rPr>
          <w:sz w:val="24"/>
          <w:szCs w:val="24"/>
        </w:rPr>
        <w:t xml:space="preserve"> Nutzer*innenfragen</w:t>
      </w:r>
    </w:p>
    <w:p w14:paraId="58FE63E0" w14:textId="77777777" w:rsidR="001A4454" w:rsidRPr="00F22470" w:rsidRDefault="001A4454" w:rsidP="001A4454">
      <w:pPr>
        <w:pStyle w:val="Text"/>
        <w:numPr>
          <w:ilvl w:val="0"/>
          <w:numId w:val="8"/>
        </w:numPr>
        <w:rPr>
          <w:sz w:val="24"/>
          <w:szCs w:val="24"/>
        </w:rPr>
      </w:pPr>
      <w:r w:rsidRPr="00F22470">
        <w:rPr>
          <w:sz w:val="24"/>
          <w:szCs w:val="24"/>
        </w:rPr>
        <w:t>Hilfstätigkeiten bei der Literaturbereitstellung</w:t>
      </w:r>
    </w:p>
    <w:p w14:paraId="324A75FF" w14:textId="77777777" w:rsidR="001A4454" w:rsidRPr="00F22470" w:rsidRDefault="001A4454" w:rsidP="001A4454">
      <w:pPr>
        <w:pStyle w:val="Text"/>
        <w:numPr>
          <w:ilvl w:val="0"/>
          <w:numId w:val="8"/>
        </w:numPr>
        <w:rPr>
          <w:sz w:val="24"/>
          <w:szCs w:val="24"/>
        </w:rPr>
      </w:pPr>
      <w:r w:rsidRPr="00F22470">
        <w:rPr>
          <w:sz w:val="24"/>
          <w:szCs w:val="24"/>
        </w:rPr>
        <w:t>Ordnungsarbeiten im Medienbestand</w:t>
      </w:r>
    </w:p>
    <w:p w14:paraId="6D9D8782" w14:textId="294D975F" w:rsidR="001A4454" w:rsidRDefault="001A4454" w:rsidP="001A4454">
      <w:pPr>
        <w:pStyle w:val="Text"/>
        <w:numPr>
          <w:ilvl w:val="0"/>
          <w:numId w:val="8"/>
        </w:numPr>
        <w:rPr>
          <w:sz w:val="24"/>
          <w:szCs w:val="24"/>
        </w:rPr>
      </w:pPr>
      <w:r w:rsidRPr="00F22470">
        <w:rPr>
          <w:sz w:val="24"/>
          <w:szCs w:val="24"/>
        </w:rPr>
        <w:t>Lesesaalaufsich</w:t>
      </w:r>
      <w:r w:rsidR="004E3614" w:rsidRPr="00F22470">
        <w:rPr>
          <w:sz w:val="24"/>
          <w:szCs w:val="24"/>
        </w:rPr>
        <w:t>t</w:t>
      </w:r>
    </w:p>
    <w:p w14:paraId="20B4F2A1" w14:textId="6F7BC2EE" w:rsidR="0061613F" w:rsidRDefault="0061613F" w:rsidP="0061613F">
      <w:pPr>
        <w:pStyle w:val="Text"/>
        <w:rPr>
          <w:sz w:val="24"/>
          <w:szCs w:val="24"/>
        </w:rPr>
      </w:pPr>
    </w:p>
    <w:p w14:paraId="79F223E9" w14:textId="29F745BB" w:rsidR="0061613F" w:rsidRDefault="0061613F" w:rsidP="0061613F">
      <w:pPr>
        <w:pStyle w:val="Text"/>
        <w:rPr>
          <w:b/>
          <w:sz w:val="24"/>
          <w:szCs w:val="24"/>
        </w:rPr>
      </w:pPr>
      <w:r w:rsidRPr="0061613F">
        <w:rPr>
          <w:b/>
          <w:sz w:val="24"/>
          <w:szCs w:val="24"/>
        </w:rPr>
        <w:t>Sie bringen mit:</w:t>
      </w:r>
    </w:p>
    <w:p w14:paraId="0E3AF2E0" w14:textId="6DB9FFA0" w:rsidR="0061613F" w:rsidRDefault="0061613F" w:rsidP="0061613F">
      <w:pPr>
        <w:pStyle w:val="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Zuverlässigkeit</w:t>
      </w:r>
      <w:r w:rsidR="00C9308D">
        <w:rPr>
          <w:sz w:val="24"/>
          <w:szCs w:val="24"/>
        </w:rPr>
        <w:t xml:space="preserve"> und Pünktlichkeit</w:t>
      </w:r>
    </w:p>
    <w:p w14:paraId="2A41C6B4" w14:textId="4EC7CBB8" w:rsidR="0061613F" w:rsidRDefault="0061613F" w:rsidP="0061613F">
      <w:pPr>
        <w:pStyle w:val="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Freude am Umgang mit Menschen</w:t>
      </w:r>
    </w:p>
    <w:p w14:paraId="61DF25D6" w14:textId="7180140D" w:rsidR="00C9308D" w:rsidRDefault="00F44A01" w:rsidP="0061613F">
      <w:pPr>
        <w:pStyle w:val="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Bereitschaft zur Arbeit mit dem Bibliotheks</w:t>
      </w:r>
      <w:r w:rsidR="00DC3211">
        <w:rPr>
          <w:sz w:val="24"/>
          <w:szCs w:val="24"/>
        </w:rPr>
        <w:t>management</w:t>
      </w:r>
      <w:r>
        <w:rPr>
          <w:sz w:val="24"/>
          <w:szCs w:val="24"/>
        </w:rPr>
        <w:t>system</w:t>
      </w:r>
    </w:p>
    <w:p w14:paraId="6DC3D99A" w14:textId="49A0D967" w:rsidR="0061613F" w:rsidRPr="0061613F" w:rsidRDefault="0061613F" w:rsidP="0061613F">
      <w:pPr>
        <w:pStyle w:val="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Zeitliche Flexibilität</w:t>
      </w:r>
    </w:p>
    <w:p w14:paraId="4F647831" w14:textId="77777777" w:rsidR="001A4454" w:rsidRPr="00F22470" w:rsidRDefault="001A4454" w:rsidP="001A4454">
      <w:pPr>
        <w:pStyle w:val="Text"/>
        <w:rPr>
          <w:sz w:val="24"/>
          <w:szCs w:val="24"/>
        </w:rPr>
      </w:pPr>
    </w:p>
    <w:p w14:paraId="5C63D447" w14:textId="77777777" w:rsidR="001A4454" w:rsidRPr="00F22470" w:rsidRDefault="001A4454" w:rsidP="001A4454">
      <w:pPr>
        <w:pStyle w:val="Text"/>
        <w:rPr>
          <w:sz w:val="24"/>
          <w:szCs w:val="24"/>
        </w:rPr>
      </w:pPr>
      <w:r w:rsidRPr="00F22470">
        <w:rPr>
          <w:sz w:val="24"/>
          <w:szCs w:val="24"/>
        </w:rPr>
        <w:t>Sie können umfangreiche Sozialleistungen (Urlaubsanspruch, Loh</w:t>
      </w:r>
      <w:r w:rsidR="00D70478" w:rsidRPr="00F22470">
        <w:rPr>
          <w:sz w:val="24"/>
          <w:szCs w:val="24"/>
        </w:rPr>
        <w:t>n</w:t>
      </w:r>
      <w:r w:rsidRPr="00F22470">
        <w:rPr>
          <w:sz w:val="24"/>
          <w:szCs w:val="24"/>
        </w:rPr>
        <w:t xml:space="preserve">fortzahlung im </w:t>
      </w:r>
      <w:r w:rsidR="00D70478" w:rsidRPr="00F22470">
        <w:rPr>
          <w:sz w:val="24"/>
          <w:szCs w:val="24"/>
        </w:rPr>
        <w:t xml:space="preserve">    </w:t>
      </w:r>
      <w:r w:rsidRPr="00F22470">
        <w:rPr>
          <w:sz w:val="24"/>
          <w:szCs w:val="24"/>
        </w:rPr>
        <w:t>Krankheitsfall) erwarten.</w:t>
      </w:r>
    </w:p>
    <w:p w14:paraId="7CD397E2" w14:textId="77777777" w:rsidR="001A4454" w:rsidRPr="00F22470" w:rsidRDefault="001A4454" w:rsidP="001A4454">
      <w:pPr>
        <w:pStyle w:val="Text"/>
        <w:rPr>
          <w:sz w:val="24"/>
          <w:szCs w:val="24"/>
        </w:rPr>
      </w:pPr>
    </w:p>
    <w:p w14:paraId="5C76AF1D" w14:textId="77777777" w:rsidR="001A4454" w:rsidRPr="00F22470" w:rsidRDefault="001A4454" w:rsidP="001A4454">
      <w:pPr>
        <w:pStyle w:val="Text"/>
        <w:rPr>
          <w:sz w:val="24"/>
          <w:szCs w:val="24"/>
        </w:rPr>
      </w:pPr>
      <w:r w:rsidRPr="00F22470">
        <w:rPr>
          <w:sz w:val="24"/>
          <w:szCs w:val="24"/>
        </w:rPr>
        <w:t>Wir freuen uns auf Ihre Bewerbung!</w:t>
      </w:r>
    </w:p>
    <w:p w14:paraId="5028C8AC" w14:textId="06E2B45F" w:rsidR="00B0360E" w:rsidRPr="00603FC8" w:rsidRDefault="00605C36" w:rsidP="00D91C9C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Bitte senden Sie uns bis zum </w:t>
      </w:r>
      <w:r w:rsidR="000A2D94">
        <w:rPr>
          <w:sz w:val="24"/>
          <w:szCs w:val="24"/>
        </w:rPr>
        <w:t>23</w:t>
      </w:r>
      <w:r w:rsidR="00CE6F59">
        <w:rPr>
          <w:sz w:val="24"/>
          <w:szCs w:val="24"/>
        </w:rPr>
        <w:t>.11</w:t>
      </w:r>
      <w:r w:rsidR="00E94F52">
        <w:rPr>
          <w:sz w:val="24"/>
          <w:szCs w:val="24"/>
        </w:rPr>
        <w:t>.2025</w:t>
      </w:r>
      <w:r w:rsidR="00603FC8" w:rsidRPr="00603FC8">
        <w:rPr>
          <w:sz w:val="24"/>
          <w:szCs w:val="24"/>
        </w:rPr>
        <w:t xml:space="preserve"> ein kurzes Anschreiben mit Ihrem Lebenslauf per Mail.</w:t>
      </w:r>
    </w:p>
    <w:p w14:paraId="47A73FDB" w14:textId="77777777" w:rsidR="00603FC8" w:rsidRDefault="00603FC8" w:rsidP="00D91C9C">
      <w:pPr>
        <w:pStyle w:val="Text"/>
        <w:rPr>
          <w:color w:val="7030A0"/>
        </w:rPr>
      </w:pPr>
    </w:p>
    <w:p w14:paraId="7649986F" w14:textId="77777777" w:rsidR="00544C19" w:rsidRPr="00544C19" w:rsidRDefault="00544C19" w:rsidP="00544C19">
      <w:pPr>
        <w:pStyle w:val="Text"/>
        <w:rPr>
          <w:sz w:val="24"/>
          <w:szCs w:val="24"/>
        </w:rPr>
      </w:pPr>
      <w:r w:rsidRPr="00544C19">
        <w:rPr>
          <w:sz w:val="24"/>
          <w:szCs w:val="24"/>
        </w:rPr>
        <w:t>Ihre Ansprechpartnerin</w:t>
      </w:r>
      <w:r>
        <w:rPr>
          <w:sz w:val="24"/>
          <w:szCs w:val="24"/>
        </w:rPr>
        <w:t>:</w:t>
      </w:r>
    </w:p>
    <w:p w14:paraId="0069DF67" w14:textId="77777777" w:rsidR="00544C19" w:rsidRPr="00544C19" w:rsidRDefault="00544C19" w:rsidP="00544C19">
      <w:pPr>
        <w:pStyle w:val="Text"/>
        <w:rPr>
          <w:b/>
          <w:sz w:val="24"/>
          <w:szCs w:val="24"/>
        </w:rPr>
      </w:pPr>
      <w:r w:rsidRPr="00544C19">
        <w:rPr>
          <w:b/>
          <w:sz w:val="24"/>
          <w:szCs w:val="24"/>
        </w:rPr>
        <w:t>Inge</w:t>
      </w:r>
      <w:r w:rsidR="00BE0C8E">
        <w:rPr>
          <w:b/>
          <w:sz w:val="24"/>
          <w:szCs w:val="24"/>
        </w:rPr>
        <w:t>borg</w:t>
      </w:r>
      <w:r w:rsidRPr="00544C19">
        <w:rPr>
          <w:b/>
          <w:sz w:val="24"/>
          <w:szCs w:val="24"/>
        </w:rPr>
        <w:t xml:space="preserve"> Rose</w:t>
      </w:r>
    </w:p>
    <w:p w14:paraId="78AC164E" w14:textId="77777777" w:rsidR="00544C19" w:rsidRPr="00544C19" w:rsidRDefault="00544C19" w:rsidP="00544C19">
      <w:pPr>
        <w:pStyle w:val="Text"/>
        <w:rPr>
          <w:sz w:val="24"/>
          <w:szCs w:val="24"/>
        </w:rPr>
      </w:pPr>
      <w:r w:rsidRPr="00544C19">
        <w:rPr>
          <w:sz w:val="24"/>
          <w:szCs w:val="24"/>
        </w:rPr>
        <w:t>+49 2261-8196-6304</w:t>
      </w:r>
    </w:p>
    <w:p w14:paraId="7CE0AEC3" w14:textId="77777777" w:rsidR="00D70478" w:rsidRPr="00544C19" w:rsidRDefault="00544C19" w:rsidP="00D91C9C">
      <w:pPr>
        <w:pStyle w:val="Text"/>
        <w:rPr>
          <w:sz w:val="16"/>
          <w:szCs w:val="24"/>
        </w:rPr>
      </w:pPr>
      <w:r w:rsidRPr="00544C19">
        <w:rPr>
          <w:sz w:val="24"/>
          <w:szCs w:val="24"/>
        </w:rPr>
        <w:t>Ingeborg.rose@th-koeln.de</w:t>
      </w:r>
    </w:p>
    <w:sectPr w:rsidR="00D70478" w:rsidRPr="00544C19" w:rsidSect="003F2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3298" w14:textId="77777777" w:rsidR="00940E2A" w:rsidRPr="00002548" w:rsidRDefault="00940E2A" w:rsidP="00002548">
      <w:r>
        <w:separator/>
      </w:r>
    </w:p>
  </w:endnote>
  <w:endnote w:type="continuationSeparator" w:id="0">
    <w:p w14:paraId="12673F0E" w14:textId="77777777" w:rsidR="00940E2A" w:rsidRPr="00002548" w:rsidRDefault="00940E2A" w:rsidP="000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C13A" w14:textId="77777777" w:rsidR="00552AAD" w:rsidRPr="00002548" w:rsidRDefault="00552AAD" w:rsidP="00002548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32DFA3" wp14:editId="53BA5A63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3175" b="444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D67BA" w14:textId="77777777" w:rsidR="00552AAD" w:rsidRPr="00002548" w:rsidRDefault="00552AAD" w:rsidP="00B156D0">
                          <w:pPr>
                            <w:pStyle w:val="InfoModul"/>
                          </w:pPr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F934BF"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 w:rsidR="00AC35DB"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fldSimple w:instr=" NUMPAGES ">
                            <w:r w:rsidR="00AC35DB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002548">
                            <w:instrText xml:space="preserve">" "" </w:instrText>
                          </w:r>
                          <w:r w:rsidRPr="00002548">
                            <w:fldChar w:fldCharType="end"/>
                          </w:r>
                        </w:p>
                        <w:p w14:paraId="4651248F" w14:textId="77777777" w:rsidR="00552AAD" w:rsidRPr="00002548" w:rsidRDefault="00552AAD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BFF50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" stroked="f">
              <v:textbox inset="0,0,0,0">
                <w:txbxContent>
                  <w:p w:rsidR="00552AAD" w:rsidRPr="00002548" w:rsidRDefault="00552AAD" w:rsidP="00B156D0">
                    <w:pPr>
                      <w:pStyle w:val="InfoModul"/>
                    </w:pPr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F934BF"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 w:rsidR="00AC35DB">
                      <w:rPr>
                        <w:noProof/>
                      </w:rPr>
                      <w:instrText>2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="00652161">
                      <w:fldChar w:fldCharType="begin"/>
                    </w:r>
                    <w:r w:rsidR="00652161">
                      <w:instrText xml:space="preserve"> NUMPAGES </w:instrText>
                    </w:r>
                    <w:r w:rsidR="00652161">
                      <w:fldChar w:fldCharType="separate"/>
                    </w:r>
                    <w:r w:rsidR="00AC35DB">
                      <w:rPr>
                        <w:noProof/>
                      </w:rPr>
                      <w:instrText>2</w:instrText>
                    </w:r>
                    <w:r w:rsidR="00652161">
                      <w:rPr>
                        <w:noProof/>
                      </w:rPr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fldChar w:fldCharType="end"/>
                    </w:r>
                  </w:p>
                  <w:p w:rsidR="00552AAD" w:rsidRPr="00002548" w:rsidRDefault="00552AAD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CEE4" w14:textId="77777777" w:rsidR="00AC35DB" w:rsidRDefault="00AC35D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0" wp14:anchorId="2F2A70A4" wp14:editId="0A3013E8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40000" cy="162000"/>
              <wp:effectExtent l="0" t="0" r="8255" b="9525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F7C1A" w14:textId="77777777" w:rsidR="00AC35DB" w:rsidRPr="00002548" w:rsidRDefault="00AC35DB" w:rsidP="00AC35DB">
                          <w:pPr>
                            <w:pStyle w:val="InfoModul"/>
                          </w:pPr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D70478"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 w:rsidR="00D70478"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fldSimple w:instr=" NUMPAGES ">
                            <w:r w:rsidR="00D70478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002548">
                            <w:instrText xml:space="preserve">" "" </w:instrText>
                          </w:r>
                          <w:r w:rsidRPr="00002548">
                            <w:fldChar w:fldCharType="separate"/>
                          </w:r>
                          <w:r w:rsidR="00D70478" w:rsidRPr="00002548">
                            <w:rPr>
                              <w:noProof/>
                            </w:rPr>
                            <w:t xml:space="preserve">Seite </w:t>
                          </w:r>
                          <w:r w:rsidR="00D70478">
                            <w:rPr>
                              <w:noProof/>
                            </w:rPr>
                            <w:t>2</w:t>
                          </w:r>
                          <w:r w:rsidR="00D70478" w:rsidRPr="00002548">
                            <w:rPr>
                              <w:noProof/>
                            </w:rPr>
                            <w:t xml:space="preserve"> von </w:t>
                          </w:r>
                          <w:r w:rsidR="00D70478">
                            <w:rPr>
                              <w:noProof/>
                            </w:rPr>
                            <w:t>2</w:t>
                          </w:r>
                          <w:r w:rsidRPr="00002548">
                            <w:fldChar w:fldCharType="end"/>
                          </w:r>
                        </w:p>
                        <w:p w14:paraId="0F589A0F" w14:textId="77777777" w:rsidR="00AC35DB" w:rsidRPr="00002548" w:rsidRDefault="00AC35DB" w:rsidP="00AC35D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5B174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9pt;margin-top:779.65pt;width:113.4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" o:allowincell="f" o:allowoverlap="f" stroked="f">
              <v:textbox inset="0,0,0,0">
                <w:txbxContent>
                  <w:p w:rsidR="00AC35DB" w:rsidRPr="00002548" w:rsidRDefault="00AC35DB" w:rsidP="00AC35DB">
                    <w:pPr>
                      <w:pStyle w:val="InfoModul"/>
                    </w:pPr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D70478">
                      <w:rPr>
                        <w:noProof/>
                      </w:rPr>
                      <w:instrText>2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 w:rsidR="00D70478">
                      <w:rPr>
                        <w:noProof/>
                      </w:rPr>
                      <w:instrText>2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="00652161">
                      <w:fldChar w:fldCharType="begin"/>
                    </w:r>
                    <w:r w:rsidR="00652161">
                      <w:instrText xml:space="preserve"> NUMPAGES </w:instrText>
                    </w:r>
                    <w:r w:rsidR="00652161">
                      <w:fldChar w:fldCharType="separate"/>
                    </w:r>
                    <w:r w:rsidR="00D70478">
                      <w:rPr>
                        <w:noProof/>
                      </w:rPr>
                      <w:instrText>2</w:instrText>
                    </w:r>
                    <w:r w:rsidR="00652161">
                      <w:rPr>
                        <w:noProof/>
                      </w:rPr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fldChar w:fldCharType="separate"/>
                    </w:r>
                    <w:r w:rsidR="00D70478" w:rsidRPr="00002548">
                      <w:rPr>
                        <w:noProof/>
                      </w:rPr>
                      <w:t xml:space="preserve">Seite </w:t>
                    </w:r>
                    <w:r w:rsidR="00D70478">
                      <w:rPr>
                        <w:noProof/>
                      </w:rPr>
                      <w:t>2</w:t>
                    </w:r>
                    <w:r w:rsidR="00D70478" w:rsidRPr="00002548">
                      <w:rPr>
                        <w:noProof/>
                      </w:rPr>
                      <w:t xml:space="preserve"> von </w:t>
                    </w:r>
                    <w:r w:rsidR="00D70478">
                      <w:rPr>
                        <w:noProof/>
                      </w:rPr>
                      <w:t>2</w:t>
                    </w:r>
                    <w:r w:rsidRPr="00002548">
                      <w:fldChar w:fldCharType="end"/>
                    </w:r>
                  </w:p>
                  <w:p w:rsidR="00AC35DB" w:rsidRPr="00002548" w:rsidRDefault="00AC35DB" w:rsidP="00AC35D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4A15" w14:textId="77777777" w:rsidR="00552AAD" w:rsidRPr="00002548" w:rsidRDefault="00552AAD" w:rsidP="00002548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0" allowOverlap="0" wp14:anchorId="406E9D17" wp14:editId="6E8D47EE">
              <wp:simplePos x="0" y="0"/>
              <wp:positionH relativeFrom="page">
                <wp:posOffset>5472430</wp:posOffset>
              </wp:positionH>
              <wp:positionV relativeFrom="page">
                <wp:posOffset>9902190</wp:posOffset>
              </wp:positionV>
              <wp:extent cx="1440000" cy="162000"/>
              <wp:effectExtent l="0" t="0" r="8255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24C07" w14:textId="27269560" w:rsidR="00552AAD" w:rsidRPr="00D539FD" w:rsidRDefault="00552AAD" w:rsidP="00B156D0">
                          <w:pPr>
                            <w:pStyle w:val="InfoModul"/>
                          </w:pPr>
                          <w:r w:rsidRPr="00D539FD">
                            <w:fldChar w:fldCharType="begin"/>
                          </w:r>
                          <w:r w:rsidRPr="00D539FD">
                            <w:instrText xml:space="preserve"> IF </w:instrText>
                          </w:r>
                          <w:r w:rsidRPr="00D539FD">
                            <w:fldChar w:fldCharType="begin"/>
                          </w:r>
                          <w:r w:rsidRPr="00D539FD">
                            <w:instrText>NUMPAGES</w:instrText>
                          </w:r>
                          <w:r w:rsidRPr="00D539FD">
                            <w:fldChar w:fldCharType="separate"/>
                          </w:r>
                          <w:r w:rsidR="007B25D4">
                            <w:rPr>
                              <w:noProof/>
                            </w:rPr>
                            <w:instrText>1</w:instrText>
                          </w:r>
                          <w:r w:rsidRPr="00D539FD">
                            <w:fldChar w:fldCharType="end"/>
                          </w:r>
                          <w:r w:rsidRPr="00D539FD">
                            <w:instrText xml:space="preserve">&gt; 1 "Seite </w:instrText>
                          </w:r>
                          <w:r w:rsidRPr="00D539FD">
                            <w:fldChar w:fldCharType="begin"/>
                          </w:r>
                          <w:r w:rsidRPr="00D539FD">
                            <w:instrText xml:space="preserve"> PAGE </w:instrText>
                          </w:r>
                          <w:r w:rsidRPr="00D539FD">
                            <w:fldChar w:fldCharType="separate"/>
                          </w:r>
                          <w:r w:rsidR="00D70478">
                            <w:rPr>
                              <w:noProof/>
                            </w:rPr>
                            <w:instrText>1</w:instrText>
                          </w:r>
                          <w:r w:rsidRPr="00D539FD">
                            <w:fldChar w:fldCharType="end"/>
                          </w:r>
                          <w:r w:rsidRPr="00D539FD">
                            <w:instrText xml:space="preserve"> von </w:instrText>
                          </w:r>
                          <w:fldSimple w:instr=" NUMPAGES ">
                            <w:r w:rsidR="00D70478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D539FD">
                            <w:instrText xml:space="preserve">" "" </w:instrText>
                          </w:r>
                          <w:r w:rsidRPr="00D539FD">
                            <w:fldChar w:fldCharType="end"/>
                          </w:r>
                        </w:p>
                        <w:p w14:paraId="040B66D0" w14:textId="77777777" w:rsidR="00552AAD" w:rsidRPr="00002548" w:rsidRDefault="00552AAD" w:rsidP="001407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E9D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9pt;margin-top:779.7pt;width:113.4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" o:allowincell="f" o:allowoverlap="f" stroked="f">
              <v:textbox inset="0,0,0,0">
                <w:txbxContent>
                  <w:p w14:paraId="06624C07" w14:textId="27269560" w:rsidR="00552AAD" w:rsidRPr="00D539FD" w:rsidRDefault="00552AAD" w:rsidP="00B156D0">
                    <w:pPr>
                      <w:pStyle w:val="InfoModul"/>
                    </w:pPr>
                    <w:r w:rsidRPr="00D539FD">
                      <w:fldChar w:fldCharType="begin"/>
                    </w:r>
                    <w:r w:rsidRPr="00D539FD">
                      <w:instrText xml:space="preserve"> IF </w:instrText>
                    </w:r>
                    <w:r w:rsidRPr="00D539FD">
                      <w:fldChar w:fldCharType="begin"/>
                    </w:r>
                    <w:r w:rsidRPr="00D539FD">
                      <w:instrText>NUMPAGES</w:instrText>
                    </w:r>
                    <w:r w:rsidRPr="00D539FD">
                      <w:fldChar w:fldCharType="separate"/>
                    </w:r>
                    <w:r w:rsidR="007B25D4">
                      <w:rPr>
                        <w:noProof/>
                      </w:rPr>
                      <w:instrText>1</w:instrText>
                    </w:r>
                    <w:r w:rsidRPr="00D539FD">
                      <w:fldChar w:fldCharType="end"/>
                    </w:r>
                    <w:r w:rsidRPr="00D539FD">
                      <w:instrText xml:space="preserve">&gt; 1 "Seite </w:instrText>
                    </w:r>
                    <w:r w:rsidRPr="00D539FD">
                      <w:fldChar w:fldCharType="begin"/>
                    </w:r>
                    <w:r w:rsidRPr="00D539FD">
                      <w:instrText xml:space="preserve"> PAGE </w:instrText>
                    </w:r>
                    <w:r w:rsidRPr="00D539FD">
                      <w:fldChar w:fldCharType="separate"/>
                    </w:r>
                    <w:r w:rsidR="00D70478">
                      <w:rPr>
                        <w:noProof/>
                      </w:rPr>
                      <w:instrText>1</w:instrText>
                    </w:r>
                    <w:r w:rsidRPr="00D539FD">
                      <w:fldChar w:fldCharType="end"/>
                    </w:r>
                    <w:r w:rsidRPr="00D539FD">
                      <w:instrText xml:space="preserve"> von </w:instrText>
                    </w:r>
                    <w:fldSimple w:instr=" NUMPAGES ">
                      <w:r w:rsidR="00D70478">
                        <w:rPr>
                          <w:noProof/>
                        </w:rPr>
                        <w:instrText>2</w:instrText>
                      </w:r>
                    </w:fldSimple>
                    <w:r w:rsidRPr="00D539FD">
                      <w:instrText xml:space="preserve">" "" </w:instrText>
                    </w:r>
                    <w:r w:rsidRPr="00D539FD">
                      <w:fldChar w:fldCharType="end"/>
                    </w:r>
                  </w:p>
                  <w:p w14:paraId="040B66D0" w14:textId="77777777" w:rsidR="00552AAD" w:rsidRPr="00002548" w:rsidRDefault="00552AAD" w:rsidP="00140762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1FF2" w14:textId="77777777" w:rsidR="00940E2A" w:rsidRPr="00002548" w:rsidRDefault="00940E2A" w:rsidP="00002548">
      <w:r>
        <w:separator/>
      </w:r>
    </w:p>
  </w:footnote>
  <w:footnote w:type="continuationSeparator" w:id="0">
    <w:p w14:paraId="4602FE0F" w14:textId="77777777" w:rsidR="00940E2A" w:rsidRPr="00002548" w:rsidRDefault="00940E2A" w:rsidP="0000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5A26" w14:textId="77777777" w:rsidR="00552AAD" w:rsidRPr="00002548" w:rsidRDefault="00552AAD" w:rsidP="00002548">
    <w:r>
      <w:rPr>
        <w:noProof/>
      </w:rPr>
      <w:drawing>
        <wp:anchor distT="0" distB="0" distL="114300" distR="114300" simplePos="0" relativeHeight="251658240" behindDoc="1" locked="0" layoutInCell="1" allowOverlap="1" wp14:anchorId="1391CA59" wp14:editId="5B0C6643">
          <wp:simplePos x="0" y="0"/>
          <wp:positionH relativeFrom="page">
            <wp:posOffset>5472430</wp:posOffset>
          </wp:positionH>
          <wp:positionV relativeFrom="page">
            <wp:posOffset>1744980</wp:posOffset>
          </wp:positionV>
          <wp:extent cx="1223645" cy="712470"/>
          <wp:effectExtent l="0" t="0" r="0" b="0"/>
          <wp:wrapThrough wrapText="bothSides">
            <wp:wrapPolygon edited="0">
              <wp:start x="0" y="0"/>
              <wp:lineTo x="0" y="20214"/>
              <wp:lineTo x="12778" y="20214"/>
              <wp:lineTo x="20176" y="11551"/>
              <wp:lineTo x="20513" y="5775"/>
              <wp:lineTo x="17150" y="1733"/>
              <wp:lineTo x="12106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7p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45CC" w14:textId="77777777" w:rsidR="00AC35DB" w:rsidRDefault="00AC35DB">
    <w:pPr>
      <w:pStyle w:val="Kopfzeil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05BBFF72" wp14:editId="1843697F">
          <wp:simplePos x="0" y="0"/>
          <wp:positionH relativeFrom="page">
            <wp:posOffset>5472752</wp:posOffset>
          </wp:positionH>
          <wp:positionV relativeFrom="page">
            <wp:posOffset>1746913</wp:posOffset>
          </wp:positionV>
          <wp:extent cx="1224000" cy="712800"/>
          <wp:effectExtent l="0" t="0" r="0" b="0"/>
          <wp:wrapTight wrapText="bothSides">
            <wp:wrapPolygon edited="0">
              <wp:start x="0" y="0"/>
              <wp:lineTo x="0" y="20214"/>
              <wp:lineTo x="12778" y="20214"/>
              <wp:lineTo x="20176" y="11551"/>
              <wp:lineTo x="20513" y="5775"/>
              <wp:lineTo x="17150" y="1733"/>
              <wp:lineTo x="12106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7p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AD1B" w14:textId="77777777" w:rsidR="00552AAD" w:rsidRPr="00002548" w:rsidRDefault="00E518C7" w:rsidP="00002548">
    <w:r>
      <w:rPr>
        <w:noProof/>
      </w:rPr>
      <w:drawing>
        <wp:anchor distT="0" distB="0" distL="114300" distR="114300" simplePos="0" relativeHeight="251664384" behindDoc="0" locked="0" layoutInCell="1" allowOverlap="1" wp14:anchorId="717853F7" wp14:editId="303A1CC6">
          <wp:simplePos x="0" y="0"/>
          <wp:positionH relativeFrom="column">
            <wp:posOffset>-742950</wp:posOffset>
          </wp:positionH>
          <wp:positionV relativeFrom="page">
            <wp:align>top</wp:align>
          </wp:positionV>
          <wp:extent cx="7560000" cy="1792737"/>
          <wp:effectExtent l="0" t="0" r="3175" b="0"/>
          <wp:wrapTopAndBottom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pfbereich_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" b="-8"/>
                  <a:stretch/>
                </pic:blipFill>
                <pic:spPr>
                  <a:xfrm>
                    <a:off x="0" y="0"/>
                    <a:ext cx="7560000" cy="1792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6EC"/>
    <w:multiLevelType w:val="hybridMultilevel"/>
    <w:tmpl w:val="CC2A097A"/>
    <w:lvl w:ilvl="0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E575F96"/>
    <w:multiLevelType w:val="hybridMultilevel"/>
    <w:tmpl w:val="7A22D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1A4A"/>
    <w:multiLevelType w:val="hybridMultilevel"/>
    <w:tmpl w:val="6D0A8D06"/>
    <w:lvl w:ilvl="0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3F113B56"/>
    <w:multiLevelType w:val="hybridMultilevel"/>
    <w:tmpl w:val="1076C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057EF"/>
    <w:multiLevelType w:val="hybridMultilevel"/>
    <w:tmpl w:val="D9BC8DD4"/>
    <w:lvl w:ilvl="0" w:tplc="7E2E4808">
      <w:numFmt w:val="bullet"/>
      <w:lvlText w:val="•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E7F89"/>
    <w:multiLevelType w:val="hybridMultilevel"/>
    <w:tmpl w:val="0D3E8566"/>
    <w:lvl w:ilvl="0" w:tplc="0407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458E2"/>
    <w:multiLevelType w:val="hybridMultilevel"/>
    <w:tmpl w:val="39D06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7D11"/>
    <w:multiLevelType w:val="hybridMultilevel"/>
    <w:tmpl w:val="B9EC3F7A"/>
    <w:lvl w:ilvl="0" w:tplc="AE92A65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EB77904"/>
    <w:multiLevelType w:val="hybridMultilevel"/>
    <w:tmpl w:val="C010D09A"/>
    <w:lvl w:ilvl="0" w:tplc="39721A50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activeWritingStyle w:appName="MSWord" w:lang="de-DE" w:vendorID="64" w:dllVersion="131078" w:nlCheck="1" w:checkStyle="0"/>
  <w:activeWritingStyle w:appName="MSWord" w:lang="pt-PT" w:vendorID="64" w:dllVersion="131078" w:nlCheck="1" w:checkStyle="0"/>
  <w:activeWritingStyle w:appName="MSWord" w:lang="en-US" w:vendorID="64" w:dllVersion="131078" w:nlCheck="1" w:checkStyle="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BF"/>
    <w:rsid w:val="00002548"/>
    <w:rsid w:val="00011012"/>
    <w:rsid w:val="00015DCC"/>
    <w:rsid w:val="0002627C"/>
    <w:rsid w:val="0002753F"/>
    <w:rsid w:val="000800AC"/>
    <w:rsid w:val="000A2D94"/>
    <w:rsid w:val="000A3D9F"/>
    <w:rsid w:val="00101EFB"/>
    <w:rsid w:val="00140762"/>
    <w:rsid w:val="00162B41"/>
    <w:rsid w:val="00181693"/>
    <w:rsid w:val="001A4454"/>
    <w:rsid w:val="001E7ECF"/>
    <w:rsid w:val="002249ED"/>
    <w:rsid w:val="00230E0F"/>
    <w:rsid w:val="00250E56"/>
    <w:rsid w:val="00290890"/>
    <w:rsid w:val="002D13CB"/>
    <w:rsid w:val="002D254D"/>
    <w:rsid w:val="002F600D"/>
    <w:rsid w:val="00322366"/>
    <w:rsid w:val="00345E8E"/>
    <w:rsid w:val="003603EF"/>
    <w:rsid w:val="003A05F2"/>
    <w:rsid w:val="003A15F6"/>
    <w:rsid w:val="003B7E70"/>
    <w:rsid w:val="003D4FDA"/>
    <w:rsid w:val="003E2A76"/>
    <w:rsid w:val="003F20FB"/>
    <w:rsid w:val="00431BEF"/>
    <w:rsid w:val="00475076"/>
    <w:rsid w:val="004D5C47"/>
    <w:rsid w:val="004E3614"/>
    <w:rsid w:val="00507BAC"/>
    <w:rsid w:val="00544C19"/>
    <w:rsid w:val="00552AAD"/>
    <w:rsid w:val="00573DC6"/>
    <w:rsid w:val="005824B2"/>
    <w:rsid w:val="005C416A"/>
    <w:rsid w:val="005E45D3"/>
    <w:rsid w:val="005E73C9"/>
    <w:rsid w:val="005F2CC9"/>
    <w:rsid w:val="005F3CA2"/>
    <w:rsid w:val="005F5437"/>
    <w:rsid w:val="00603FC8"/>
    <w:rsid w:val="00605C36"/>
    <w:rsid w:val="0061613F"/>
    <w:rsid w:val="0064431A"/>
    <w:rsid w:val="00652161"/>
    <w:rsid w:val="00672B7E"/>
    <w:rsid w:val="006A1DC1"/>
    <w:rsid w:val="006A1F20"/>
    <w:rsid w:val="006B16C2"/>
    <w:rsid w:val="006D40C6"/>
    <w:rsid w:val="00731353"/>
    <w:rsid w:val="00731493"/>
    <w:rsid w:val="00761CB5"/>
    <w:rsid w:val="00762A0F"/>
    <w:rsid w:val="007710CF"/>
    <w:rsid w:val="007906EA"/>
    <w:rsid w:val="007B25D4"/>
    <w:rsid w:val="007D0E85"/>
    <w:rsid w:val="007E3DE2"/>
    <w:rsid w:val="007E6522"/>
    <w:rsid w:val="007F19A7"/>
    <w:rsid w:val="007F354A"/>
    <w:rsid w:val="007F4157"/>
    <w:rsid w:val="008230A0"/>
    <w:rsid w:val="00827823"/>
    <w:rsid w:val="008404C6"/>
    <w:rsid w:val="00851011"/>
    <w:rsid w:val="008B0911"/>
    <w:rsid w:val="008B4A84"/>
    <w:rsid w:val="008F22BA"/>
    <w:rsid w:val="00940E2A"/>
    <w:rsid w:val="00971F30"/>
    <w:rsid w:val="00984CF4"/>
    <w:rsid w:val="009936CF"/>
    <w:rsid w:val="009E2358"/>
    <w:rsid w:val="00A40A15"/>
    <w:rsid w:val="00A518C3"/>
    <w:rsid w:val="00AA6E4A"/>
    <w:rsid w:val="00AC35DB"/>
    <w:rsid w:val="00AF368B"/>
    <w:rsid w:val="00B0360E"/>
    <w:rsid w:val="00B156D0"/>
    <w:rsid w:val="00B16F52"/>
    <w:rsid w:val="00B41DD8"/>
    <w:rsid w:val="00B57457"/>
    <w:rsid w:val="00B61C08"/>
    <w:rsid w:val="00B70977"/>
    <w:rsid w:val="00BB3F75"/>
    <w:rsid w:val="00BB4A4A"/>
    <w:rsid w:val="00BC3297"/>
    <w:rsid w:val="00BD3F85"/>
    <w:rsid w:val="00BE0C8E"/>
    <w:rsid w:val="00C22403"/>
    <w:rsid w:val="00C75CB6"/>
    <w:rsid w:val="00C879DA"/>
    <w:rsid w:val="00C903FA"/>
    <w:rsid w:val="00C9308D"/>
    <w:rsid w:val="00CA1566"/>
    <w:rsid w:val="00CA4640"/>
    <w:rsid w:val="00CE01EB"/>
    <w:rsid w:val="00CE6F59"/>
    <w:rsid w:val="00CE7678"/>
    <w:rsid w:val="00CF6E08"/>
    <w:rsid w:val="00D053EB"/>
    <w:rsid w:val="00D14D91"/>
    <w:rsid w:val="00D373A9"/>
    <w:rsid w:val="00D539FD"/>
    <w:rsid w:val="00D70478"/>
    <w:rsid w:val="00D80DF7"/>
    <w:rsid w:val="00D9088E"/>
    <w:rsid w:val="00D91C9C"/>
    <w:rsid w:val="00DC3211"/>
    <w:rsid w:val="00DD0F30"/>
    <w:rsid w:val="00E04F84"/>
    <w:rsid w:val="00E41FC6"/>
    <w:rsid w:val="00E518C7"/>
    <w:rsid w:val="00E94F52"/>
    <w:rsid w:val="00EA1B07"/>
    <w:rsid w:val="00EA251A"/>
    <w:rsid w:val="00EB1801"/>
    <w:rsid w:val="00F22470"/>
    <w:rsid w:val="00F306DC"/>
    <w:rsid w:val="00F43919"/>
    <w:rsid w:val="00F44A01"/>
    <w:rsid w:val="00F70B18"/>
    <w:rsid w:val="00F81958"/>
    <w:rsid w:val="00F856F3"/>
    <w:rsid w:val="00F934BF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99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"/>
    <w:rsid w:val="00F856F3"/>
    <w:pPr>
      <w:spacing w:line="288" w:lineRule="auto"/>
    </w:pPr>
    <w:rPr>
      <w:rFonts w:ascii="Arial" w:eastAsia="Times New Roman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F3C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3CA2"/>
    <w:rPr>
      <w:rFonts w:ascii="Arial" w:eastAsia="Times New Roman" w:hAnsi="Arial"/>
    </w:rPr>
  </w:style>
  <w:style w:type="character" w:customStyle="1" w:styleId="Info">
    <w:name w:val="Info"/>
    <w:uiPriority w:val="9"/>
    <w:locked/>
    <w:rsid w:val="00BC3297"/>
    <w:rPr>
      <w:rFonts w:ascii="Arial" w:eastAsia="Times New Roman" w:hAnsi="Arial"/>
      <w:color w:val="auto"/>
      <w:w w:val="100"/>
      <w:sz w:val="16"/>
      <w:szCs w:val="16"/>
      <w:lang w:val="de-DE"/>
    </w:rPr>
  </w:style>
  <w:style w:type="paragraph" w:customStyle="1" w:styleId="Text">
    <w:name w:val="Text"/>
    <w:link w:val="TextZchn"/>
    <w:qFormat/>
    <w:rsid w:val="00F306DC"/>
    <w:pPr>
      <w:tabs>
        <w:tab w:val="left" w:pos="476"/>
      </w:tabs>
      <w:spacing w:line="295" w:lineRule="auto"/>
    </w:pPr>
    <w:rPr>
      <w:rFonts w:ascii="Arial" w:eastAsia="Times New Roman" w:hAnsi="Arial"/>
    </w:rPr>
  </w:style>
  <w:style w:type="character" w:customStyle="1" w:styleId="TextZchn">
    <w:name w:val="Text Zchn"/>
    <w:link w:val="Text"/>
    <w:rsid w:val="00F306DC"/>
    <w:rPr>
      <w:rFonts w:ascii="Arial" w:eastAsia="Times New Roman" w:hAnsi="Arial"/>
    </w:rPr>
  </w:style>
  <w:style w:type="paragraph" w:customStyle="1" w:styleId="Datumrechts">
    <w:name w:val="Datum_rechts"/>
    <w:uiPriority w:val="4"/>
    <w:qFormat/>
    <w:rsid w:val="00FC6FF3"/>
    <w:pPr>
      <w:framePr w:hSpace="142" w:vSpace="130" w:wrap="notBeside" w:vAnchor="page" w:hAnchor="text" w:y="2779"/>
      <w:spacing w:line="212" w:lineRule="exact"/>
      <w:ind w:right="567"/>
      <w:suppressOverlap/>
      <w:jc w:val="right"/>
    </w:pPr>
    <w:rPr>
      <w:rFonts w:ascii="Arial" w:eastAsia="Times New Roman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3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1493"/>
    <w:rPr>
      <w:rFonts w:ascii="Tahoma" w:eastAsia="Times New Roman" w:hAnsi="Tahoma" w:cs="Tahoma"/>
      <w:sz w:val="16"/>
      <w:szCs w:val="16"/>
    </w:rPr>
  </w:style>
  <w:style w:type="paragraph" w:customStyle="1" w:styleId="Betreff">
    <w:name w:val="Betreff"/>
    <w:basedOn w:val="Text"/>
    <w:uiPriority w:val="1"/>
    <w:qFormat/>
    <w:rsid w:val="00BC3297"/>
    <w:rPr>
      <w:rFonts w:cs="Arial"/>
      <w:b/>
    </w:rPr>
  </w:style>
  <w:style w:type="paragraph" w:customStyle="1" w:styleId="InfoModul">
    <w:name w:val="Info_Modul"/>
    <w:basedOn w:val="Standard"/>
    <w:uiPriority w:val="2"/>
    <w:qFormat/>
    <w:rsid w:val="00B156D0"/>
    <w:pPr>
      <w:spacing w:line="295" w:lineRule="auto"/>
    </w:pPr>
    <w:rPr>
      <w:rFonts w:cs="Arial"/>
      <w:sz w:val="15"/>
      <w:szCs w:val="15"/>
    </w:rPr>
  </w:style>
  <w:style w:type="paragraph" w:customStyle="1" w:styleId="InfoModulAP">
    <w:name w:val="Info_Modul_AP"/>
    <w:basedOn w:val="InfoModul"/>
    <w:uiPriority w:val="3"/>
    <w:qFormat/>
    <w:rsid w:val="005F2CC9"/>
    <w:rPr>
      <w:b/>
    </w:rPr>
  </w:style>
  <w:style w:type="paragraph" w:styleId="Kopfzeile">
    <w:name w:val="header"/>
    <w:basedOn w:val="Standard"/>
    <w:link w:val="KopfzeileZchn"/>
    <w:unhideWhenUsed/>
    <w:rsid w:val="00AC35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C35DB"/>
    <w:rPr>
      <w:rFonts w:ascii="Arial" w:eastAsia="Times New Roman" w:hAnsi="Arial"/>
    </w:rPr>
  </w:style>
  <w:style w:type="paragraph" w:customStyle="1" w:styleId="Titel-Stelle">
    <w:name w:val="Titel-Stelle"/>
    <w:basedOn w:val="Text"/>
    <w:uiPriority w:val="9"/>
    <w:rsid w:val="00D14D91"/>
    <w:rPr>
      <w:rFonts w:cs="Arial"/>
      <w:b/>
      <w:sz w:val="34"/>
      <w:szCs w:val="34"/>
    </w:rPr>
  </w:style>
  <w:style w:type="paragraph" w:customStyle="1" w:styleId="Unterberschrift">
    <w:name w:val="Unterüberschrift"/>
    <w:basedOn w:val="Text"/>
    <w:uiPriority w:val="9"/>
    <w:rsid w:val="00D14D9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locked/>
    <w:rsid w:val="00101EF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44C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44C1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4C19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44C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4C19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ier\Downloads\stellenanzeige_studentische_wissenschaftl_hilfskrafte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FD98-B40F-47B1-BE2B-F447F9A3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stellenanzeige_studentische_wissenschaftl_hilfskrafte_vorlage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2021-12-07T09:23:00Z</cp:lastPrinted>
  <dcterms:created xsi:type="dcterms:W3CDTF">2025-11-05T08:35:00Z</dcterms:created>
  <dcterms:modified xsi:type="dcterms:W3CDTF">2025-11-05T08:35:00Z</dcterms:modified>
</cp:coreProperties>
</file>